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9" w:rsidRPr="00545364" w:rsidRDefault="006E71F9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Российская Федерация</w:t>
      </w:r>
    </w:p>
    <w:p w:rsidR="006E71F9" w:rsidRPr="00545364" w:rsidRDefault="006E71F9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Республика Хакасия</w:t>
      </w:r>
    </w:p>
    <w:p w:rsidR="006E71F9" w:rsidRPr="00545364" w:rsidRDefault="006E71F9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Алтайский район</w:t>
      </w:r>
    </w:p>
    <w:p w:rsidR="006E71F9" w:rsidRPr="00545364" w:rsidRDefault="006E71F9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Администрация Белоярского сельсовета</w:t>
      </w:r>
    </w:p>
    <w:p w:rsidR="006E71F9" w:rsidRPr="00545364" w:rsidRDefault="006E71F9" w:rsidP="008B25FE">
      <w:pPr>
        <w:jc w:val="center"/>
        <w:rPr>
          <w:sz w:val="26"/>
          <w:szCs w:val="26"/>
        </w:rPr>
      </w:pPr>
    </w:p>
    <w:p w:rsidR="006E71F9" w:rsidRPr="00545364" w:rsidRDefault="006E71F9" w:rsidP="008B25F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E71F9" w:rsidRPr="00545364" w:rsidRDefault="006E71F9" w:rsidP="008B25FE">
      <w:pPr>
        <w:ind w:firstLine="720"/>
        <w:rPr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</w:t>
      </w:r>
    </w:p>
    <w:p w:rsidR="006E71F9" w:rsidRPr="00545364" w:rsidRDefault="006E71F9" w:rsidP="008B25FE">
      <w:pPr>
        <w:rPr>
          <w:sz w:val="26"/>
          <w:szCs w:val="26"/>
        </w:rPr>
      </w:pPr>
      <w:r>
        <w:rPr>
          <w:sz w:val="26"/>
          <w:szCs w:val="26"/>
        </w:rPr>
        <w:t>«_</w:t>
      </w:r>
      <w:r w:rsidRPr="001547C1">
        <w:rPr>
          <w:sz w:val="26"/>
          <w:szCs w:val="26"/>
          <w:u w:val="single"/>
        </w:rPr>
        <w:t>16</w:t>
      </w:r>
      <w:r>
        <w:rPr>
          <w:sz w:val="26"/>
          <w:szCs w:val="26"/>
        </w:rPr>
        <w:t xml:space="preserve"> » августа  2016</w:t>
      </w:r>
      <w:r w:rsidRPr="00545364">
        <w:rPr>
          <w:sz w:val="26"/>
          <w:szCs w:val="26"/>
        </w:rPr>
        <w:t xml:space="preserve"> г.        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45364">
        <w:rPr>
          <w:sz w:val="26"/>
          <w:szCs w:val="26"/>
        </w:rPr>
        <w:t>№</w:t>
      </w:r>
      <w:r>
        <w:rPr>
          <w:sz w:val="26"/>
          <w:szCs w:val="26"/>
        </w:rPr>
        <w:t xml:space="preserve"> _</w:t>
      </w:r>
      <w:r>
        <w:rPr>
          <w:sz w:val="26"/>
          <w:szCs w:val="26"/>
          <w:u w:val="single"/>
        </w:rPr>
        <w:t>815</w:t>
      </w:r>
      <w:r>
        <w:rPr>
          <w:sz w:val="26"/>
          <w:szCs w:val="26"/>
        </w:rPr>
        <w:t>_</w:t>
      </w:r>
      <w:r w:rsidRPr="00545364">
        <w:rPr>
          <w:sz w:val="26"/>
          <w:szCs w:val="26"/>
        </w:rPr>
        <w:t xml:space="preserve">                        </w:t>
      </w:r>
    </w:p>
    <w:p w:rsidR="006E71F9" w:rsidRPr="00E67A07" w:rsidRDefault="006E71F9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с. Белый Яр</w:t>
      </w:r>
    </w:p>
    <w:p w:rsidR="006E71F9" w:rsidRDefault="006E71F9" w:rsidP="00BF068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4428"/>
        <w:gridCol w:w="1952"/>
        <w:gridCol w:w="3190"/>
      </w:tblGrid>
      <w:tr w:rsidR="006E71F9">
        <w:tc>
          <w:tcPr>
            <w:tcW w:w="4428" w:type="dxa"/>
          </w:tcPr>
          <w:p w:rsidR="006E71F9" w:rsidRPr="004A4893" w:rsidRDefault="006E71F9" w:rsidP="004A4893">
            <w:pPr>
              <w:pStyle w:val="ConsPlusNormal"/>
              <w:jc w:val="both"/>
              <w:outlineLvl w:val="0"/>
            </w:pPr>
            <w:r>
              <w:t>О предоставлении разрешения на условно разрешенный вид использования земельного участка для «индивидуального жилищного строительства»</w:t>
            </w:r>
          </w:p>
          <w:p w:rsidR="006E71F9" w:rsidRPr="004A4893" w:rsidRDefault="006E71F9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2" w:type="dxa"/>
          </w:tcPr>
          <w:p w:rsidR="006E71F9" w:rsidRPr="004A4893" w:rsidRDefault="006E71F9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</w:tcPr>
          <w:p w:rsidR="006E71F9" w:rsidRPr="004A4893" w:rsidRDefault="006E71F9" w:rsidP="004A489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E71F9" w:rsidRPr="00435A70" w:rsidRDefault="006E71F9" w:rsidP="00435A70">
      <w:pPr>
        <w:pStyle w:val="ConsPlusNormal"/>
        <w:ind w:firstLine="567"/>
        <w:jc w:val="both"/>
      </w:pPr>
      <w:r>
        <w:t xml:space="preserve">В соответствии с ч.11 ст.39 Градостроительного кодекса Российской Федерации, п.5 ст.4 Федерального закона № 191-ФЗ «О введении в действие Градостроительного кодекса Российской Федерации» от 29.12.2004г, статьей 14 Федерального закона «Об общих принципах организации местного самоуправления в Российской Федерации» от 06.10.2003года № 131-ФЗ, </w:t>
      </w:r>
      <w:r w:rsidRPr="00435A70">
        <w:t xml:space="preserve"> руководствуясь Устав</w:t>
      </w:r>
      <w:r>
        <w:t>ом</w:t>
      </w:r>
      <w:r w:rsidRPr="00435A70">
        <w:t xml:space="preserve"> муниципального образования Белоярский сельсовет,</w:t>
      </w:r>
      <w:r>
        <w:t xml:space="preserve">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Pr="00435A70">
        <w:t xml:space="preserve"> </w:t>
      </w:r>
      <w:r>
        <w:t>а</w:t>
      </w:r>
      <w:r w:rsidRPr="00435A70">
        <w:t>дминистрация Белоярского сельсовета</w:t>
      </w:r>
      <w:r w:rsidRPr="00435A70">
        <w:rPr>
          <w:color w:val="000000"/>
        </w:rPr>
        <w:t xml:space="preserve"> </w:t>
      </w:r>
      <w:r w:rsidRPr="00435A70">
        <w:t xml:space="preserve"> </w:t>
      </w:r>
    </w:p>
    <w:p w:rsidR="006E71F9" w:rsidRPr="00545364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jc w:val="center"/>
        <w:rPr>
          <w:sz w:val="26"/>
          <w:szCs w:val="26"/>
        </w:rPr>
      </w:pPr>
      <w:r w:rsidRPr="00545364">
        <w:rPr>
          <w:sz w:val="26"/>
          <w:szCs w:val="26"/>
        </w:rPr>
        <w:t>ПОСТАНОВЛЯЕТ:</w:t>
      </w:r>
    </w:p>
    <w:p w:rsidR="006E71F9" w:rsidRPr="00545364" w:rsidRDefault="006E71F9" w:rsidP="008B25FE">
      <w:pPr>
        <w:jc w:val="center"/>
        <w:rPr>
          <w:sz w:val="26"/>
          <w:szCs w:val="26"/>
        </w:rPr>
      </w:pPr>
    </w:p>
    <w:p w:rsidR="006E71F9" w:rsidRDefault="006E71F9" w:rsidP="005323A2">
      <w:pPr>
        <w:pStyle w:val="BodyTextIndent"/>
        <w:ind w:firstLine="540"/>
        <w:rPr>
          <w:sz w:val="26"/>
          <w:szCs w:val="26"/>
        </w:rPr>
      </w:pPr>
      <w:r>
        <w:rPr>
          <w:sz w:val="26"/>
          <w:szCs w:val="26"/>
        </w:rPr>
        <w:t>1. Предоставить разрешение на условно разрешенный вид использования земельного участка «для индивидуального жилищного строительства» для земельного участка с кадастровым номером 19:04:010302:1506 площадью 1200 кв.м., расположенному по адресу: Российская Федерация, Республика Хакасия, Алтайский район, с.Белый Яр, ул.Верхняя, участок № 13.</w:t>
      </w:r>
    </w:p>
    <w:p w:rsidR="006E71F9" w:rsidRDefault="006E71F9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собственнику земельного участка (Лышко А.Н.) обратиться </w:t>
      </w:r>
      <w:r w:rsidRPr="00944C04">
        <w:rPr>
          <w:sz w:val="26"/>
          <w:szCs w:val="26"/>
        </w:rPr>
        <w:t>в Управление Федеральной службы государственной регистрации, кадастра и картографии по Республике Хакасия</w:t>
      </w:r>
      <w:r>
        <w:rPr>
          <w:sz w:val="26"/>
          <w:szCs w:val="26"/>
        </w:rPr>
        <w:t xml:space="preserve"> для изменения условно разрешенного вида использования земельного участка, указанного в п.1 настоящего Постановления.</w:t>
      </w:r>
      <w:r w:rsidRPr="00944C04">
        <w:rPr>
          <w:sz w:val="26"/>
          <w:szCs w:val="26"/>
        </w:rPr>
        <w:t xml:space="preserve"> </w:t>
      </w:r>
    </w:p>
    <w:p w:rsidR="006E71F9" w:rsidRDefault="006E71F9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6E71F9" w:rsidRDefault="006E71F9" w:rsidP="005323A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 настоящего постановления оставляю за собой.</w:t>
      </w: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Pr="00545364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6E71F9" w:rsidRDefault="006E71F9" w:rsidP="008B25FE">
      <w:pPr>
        <w:rPr>
          <w:sz w:val="26"/>
          <w:szCs w:val="26"/>
        </w:rPr>
      </w:pPr>
      <w:r w:rsidRPr="00545364">
        <w:rPr>
          <w:sz w:val="26"/>
          <w:szCs w:val="26"/>
        </w:rPr>
        <w:t xml:space="preserve">Белоярского сельсовета                                           </w:t>
      </w:r>
      <w:r>
        <w:rPr>
          <w:sz w:val="26"/>
          <w:szCs w:val="26"/>
        </w:rPr>
        <w:t xml:space="preserve">                            И.Н.Логинов</w:t>
      </w: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B25FE">
      <w:pPr>
        <w:rPr>
          <w:sz w:val="26"/>
          <w:szCs w:val="26"/>
        </w:rPr>
      </w:pPr>
    </w:p>
    <w:p w:rsidR="006E71F9" w:rsidRDefault="006E71F9" w:rsidP="008E4093">
      <w:pPr>
        <w:autoSpaceDE w:val="0"/>
        <w:autoSpaceDN w:val="0"/>
        <w:adjustRightInd w:val="0"/>
        <w:ind w:firstLine="540"/>
        <w:jc w:val="both"/>
      </w:pPr>
    </w:p>
    <w:p w:rsidR="006E71F9" w:rsidRDefault="006E71F9" w:rsidP="008E4093">
      <w:pPr>
        <w:autoSpaceDE w:val="0"/>
        <w:autoSpaceDN w:val="0"/>
        <w:adjustRightInd w:val="0"/>
        <w:ind w:firstLine="540"/>
        <w:jc w:val="both"/>
      </w:pPr>
    </w:p>
    <w:p w:rsidR="006E71F9" w:rsidRDefault="006E71F9" w:rsidP="008E4093">
      <w:pPr>
        <w:autoSpaceDE w:val="0"/>
        <w:autoSpaceDN w:val="0"/>
        <w:adjustRightInd w:val="0"/>
        <w:ind w:firstLine="540"/>
        <w:jc w:val="both"/>
      </w:pPr>
    </w:p>
    <w:p w:rsidR="006E71F9" w:rsidRDefault="006E71F9" w:rsidP="008E4093">
      <w:pPr>
        <w:autoSpaceDE w:val="0"/>
        <w:autoSpaceDN w:val="0"/>
        <w:adjustRightInd w:val="0"/>
        <w:ind w:firstLine="540"/>
        <w:jc w:val="both"/>
      </w:pPr>
    </w:p>
    <w:p w:rsidR="006E71F9" w:rsidRDefault="006E71F9" w:rsidP="00430B47">
      <w:pPr>
        <w:autoSpaceDE w:val="0"/>
        <w:autoSpaceDN w:val="0"/>
        <w:adjustRightInd w:val="0"/>
        <w:jc w:val="both"/>
      </w:pPr>
    </w:p>
    <w:p w:rsidR="006E71F9" w:rsidRDefault="006E71F9" w:rsidP="00430B47">
      <w:pPr>
        <w:autoSpaceDE w:val="0"/>
        <w:autoSpaceDN w:val="0"/>
        <w:adjustRightInd w:val="0"/>
        <w:jc w:val="both"/>
      </w:pPr>
    </w:p>
    <w:p w:rsidR="006E71F9" w:rsidRDefault="006E71F9" w:rsidP="00430B47">
      <w:pPr>
        <w:autoSpaceDE w:val="0"/>
        <w:autoSpaceDN w:val="0"/>
        <w:adjustRightInd w:val="0"/>
        <w:jc w:val="both"/>
      </w:pPr>
    </w:p>
    <w:p w:rsidR="006E71F9" w:rsidRDefault="006E71F9" w:rsidP="00430B47">
      <w:pPr>
        <w:autoSpaceDE w:val="0"/>
        <w:autoSpaceDN w:val="0"/>
        <w:adjustRightInd w:val="0"/>
        <w:jc w:val="both"/>
      </w:pPr>
    </w:p>
    <w:p w:rsidR="006E71F9" w:rsidRDefault="006E71F9" w:rsidP="00430B47">
      <w:pPr>
        <w:autoSpaceDE w:val="0"/>
        <w:autoSpaceDN w:val="0"/>
        <w:adjustRightInd w:val="0"/>
        <w:jc w:val="both"/>
      </w:pPr>
    </w:p>
    <w:p w:rsidR="006E71F9" w:rsidRDefault="006E71F9" w:rsidP="00430B47">
      <w:pPr>
        <w:autoSpaceDE w:val="0"/>
        <w:autoSpaceDN w:val="0"/>
        <w:adjustRightInd w:val="0"/>
        <w:jc w:val="both"/>
      </w:pPr>
    </w:p>
    <w:p w:rsidR="006E71F9" w:rsidRDefault="006E71F9" w:rsidP="00430B47">
      <w:pPr>
        <w:autoSpaceDE w:val="0"/>
        <w:autoSpaceDN w:val="0"/>
        <w:adjustRightInd w:val="0"/>
        <w:jc w:val="both"/>
      </w:pPr>
    </w:p>
    <w:p w:rsidR="006E71F9" w:rsidRPr="009B03F8" w:rsidRDefault="006E71F9" w:rsidP="00D45BFF">
      <w:pPr>
        <w:rPr>
          <w:sz w:val="20"/>
          <w:szCs w:val="20"/>
        </w:rPr>
      </w:pPr>
      <w:r>
        <w:rPr>
          <w:sz w:val="20"/>
          <w:szCs w:val="20"/>
        </w:rPr>
        <w:t>Отпечатано 5</w:t>
      </w:r>
      <w:r w:rsidRPr="009B03F8">
        <w:rPr>
          <w:sz w:val="20"/>
          <w:szCs w:val="20"/>
        </w:rPr>
        <w:t xml:space="preserve">  экз.</w:t>
      </w:r>
    </w:p>
    <w:p w:rsidR="006E71F9" w:rsidRPr="009B03F8" w:rsidRDefault="006E71F9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>1 экз.  – Администрация Белоярского сельсовета</w:t>
      </w:r>
    </w:p>
    <w:p w:rsidR="006E71F9" w:rsidRPr="009B03F8" w:rsidRDefault="006E71F9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2 экз. – Прокуратура </w:t>
      </w:r>
    </w:p>
    <w:p w:rsidR="006E71F9" w:rsidRDefault="006E71F9" w:rsidP="00D45BFF">
      <w:pPr>
        <w:rPr>
          <w:sz w:val="20"/>
          <w:szCs w:val="20"/>
        </w:rPr>
      </w:pPr>
      <w:r>
        <w:rPr>
          <w:sz w:val="20"/>
          <w:szCs w:val="20"/>
        </w:rPr>
        <w:t>3 экз. – в дело</w:t>
      </w:r>
    </w:p>
    <w:p w:rsidR="006E71F9" w:rsidRDefault="006E71F9" w:rsidP="00D45BFF">
      <w:pPr>
        <w:rPr>
          <w:sz w:val="20"/>
          <w:szCs w:val="20"/>
        </w:rPr>
      </w:pPr>
      <w:r>
        <w:rPr>
          <w:sz w:val="20"/>
          <w:szCs w:val="20"/>
        </w:rPr>
        <w:t>4,5 экз. – Собственнику</w:t>
      </w:r>
    </w:p>
    <w:p w:rsidR="006E71F9" w:rsidRDefault="006E71F9" w:rsidP="00D45BFF">
      <w:pPr>
        <w:rPr>
          <w:sz w:val="20"/>
          <w:szCs w:val="20"/>
        </w:rPr>
      </w:pPr>
    </w:p>
    <w:p w:rsidR="006E71F9" w:rsidRPr="009B03F8" w:rsidRDefault="006E71F9" w:rsidP="00D45BFF">
      <w:pPr>
        <w:rPr>
          <w:sz w:val="20"/>
          <w:szCs w:val="20"/>
        </w:rPr>
      </w:pPr>
    </w:p>
    <w:p w:rsidR="006E71F9" w:rsidRDefault="006E71F9" w:rsidP="00D45BFF">
      <w:pPr>
        <w:rPr>
          <w:sz w:val="20"/>
          <w:szCs w:val="20"/>
        </w:rPr>
      </w:pPr>
      <w:r w:rsidRPr="009B03F8">
        <w:rPr>
          <w:sz w:val="20"/>
          <w:szCs w:val="20"/>
        </w:rPr>
        <w:t xml:space="preserve">Исп. </w:t>
      </w:r>
      <w:r>
        <w:rPr>
          <w:sz w:val="20"/>
          <w:szCs w:val="20"/>
        </w:rPr>
        <w:t>Мазова С.В.</w:t>
      </w:r>
    </w:p>
    <w:p w:rsidR="006E71F9" w:rsidRPr="009B03F8" w:rsidRDefault="006E71F9" w:rsidP="00D45BFF">
      <w:pPr>
        <w:rPr>
          <w:sz w:val="20"/>
          <w:szCs w:val="20"/>
        </w:rPr>
      </w:pPr>
      <w:r>
        <w:rPr>
          <w:sz w:val="20"/>
          <w:szCs w:val="20"/>
        </w:rPr>
        <w:t>8(390-41)2-15-84</w:t>
      </w:r>
    </w:p>
    <w:p w:rsidR="006E71F9" w:rsidRPr="00430B47" w:rsidRDefault="006E71F9" w:rsidP="00430B4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6E71F9" w:rsidRPr="00430B47" w:rsidSect="00C349DF">
      <w:pgSz w:w="11905" w:h="16838"/>
      <w:pgMar w:top="1134" w:right="850" w:bottom="36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1CDB"/>
    <w:multiLevelType w:val="hybridMultilevel"/>
    <w:tmpl w:val="E5F0E87C"/>
    <w:lvl w:ilvl="0" w:tplc="D450ABA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4D3486"/>
    <w:multiLevelType w:val="hybridMultilevel"/>
    <w:tmpl w:val="A5D8F53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2">
    <w:nsid w:val="6B334139"/>
    <w:multiLevelType w:val="hybridMultilevel"/>
    <w:tmpl w:val="A948C470"/>
    <w:lvl w:ilvl="0" w:tplc="962A6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09195C"/>
    <w:multiLevelType w:val="hybridMultilevel"/>
    <w:tmpl w:val="620AB0F4"/>
    <w:lvl w:ilvl="0" w:tplc="E332A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04668A"/>
    <w:multiLevelType w:val="hybridMultilevel"/>
    <w:tmpl w:val="5226CD9C"/>
    <w:lvl w:ilvl="0" w:tplc="EC8C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A41FD"/>
    <w:multiLevelType w:val="hybridMultilevel"/>
    <w:tmpl w:val="EEA86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093"/>
    <w:rsid w:val="00000674"/>
    <w:rsid w:val="00000F14"/>
    <w:rsid w:val="00000F95"/>
    <w:rsid w:val="00001102"/>
    <w:rsid w:val="0000159C"/>
    <w:rsid w:val="0000222B"/>
    <w:rsid w:val="00003754"/>
    <w:rsid w:val="000039E5"/>
    <w:rsid w:val="0000502D"/>
    <w:rsid w:val="00006792"/>
    <w:rsid w:val="000067F0"/>
    <w:rsid w:val="000068DC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2FE6"/>
    <w:rsid w:val="000135C1"/>
    <w:rsid w:val="0001563B"/>
    <w:rsid w:val="0001568B"/>
    <w:rsid w:val="00015A8D"/>
    <w:rsid w:val="000168BF"/>
    <w:rsid w:val="0001742F"/>
    <w:rsid w:val="00017C87"/>
    <w:rsid w:val="00017D88"/>
    <w:rsid w:val="000204B1"/>
    <w:rsid w:val="000204E1"/>
    <w:rsid w:val="00020960"/>
    <w:rsid w:val="00020996"/>
    <w:rsid w:val="00020B0B"/>
    <w:rsid w:val="00021125"/>
    <w:rsid w:val="0002143E"/>
    <w:rsid w:val="0002185F"/>
    <w:rsid w:val="0002297D"/>
    <w:rsid w:val="0002297E"/>
    <w:rsid w:val="00022FD9"/>
    <w:rsid w:val="00024090"/>
    <w:rsid w:val="00024D55"/>
    <w:rsid w:val="00025497"/>
    <w:rsid w:val="00027DF7"/>
    <w:rsid w:val="00030FC3"/>
    <w:rsid w:val="0003149B"/>
    <w:rsid w:val="00031624"/>
    <w:rsid w:val="000318DD"/>
    <w:rsid w:val="0003334F"/>
    <w:rsid w:val="00033373"/>
    <w:rsid w:val="000334AB"/>
    <w:rsid w:val="0003365E"/>
    <w:rsid w:val="000351C5"/>
    <w:rsid w:val="00035CB8"/>
    <w:rsid w:val="00035D14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EF3"/>
    <w:rsid w:val="00040FBE"/>
    <w:rsid w:val="00042910"/>
    <w:rsid w:val="00042E4D"/>
    <w:rsid w:val="0004363F"/>
    <w:rsid w:val="00045C5D"/>
    <w:rsid w:val="000466D4"/>
    <w:rsid w:val="00047191"/>
    <w:rsid w:val="0005041E"/>
    <w:rsid w:val="00050498"/>
    <w:rsid w:val="000505A9"/>
    <w:rsid w:val="000505B9"/>
    <w:rsid w:val="000525EF"/>
    <w:rsid w:val="00053800"/>
    <w:rsid w:val="00054328"/>
    <w:rsid w:val="00054D12"/>
    <w:rsid w:val="0005673E"/>
    <w:rsid w:val="00060424"/>
    <w:rsid w:val="000605D8"/>
    <w:rsid w:val="00060735"/>
    <w:rsid w:val="00060D17"/>
    <w:rsid w:val="00061CCE"/>
    <w:rsid w:val="00062057"/>
    <w:rsid w:val="00063D4D"/>
    <w:rsid w:val="00064511"/>
    <w:rsid w:val="00064778"/>
    <w:rsid w:val="00064A7E"/>
    <w:rsid w:val="00065363"/>
    <w:rsid w:val="00067FF7"/>
    <w:rsid w:val="0007020F"/>
    <w:rsid w:val="00070CB2"/>
    <w:rsid w:val="000710CA"/>
    <w:rsid w:val="00071F31"/>
    <w:rsid w:val="0007201F"/>
    <w:rsid w:val="00072419"/>
    <w:rsid w:val="000735D9"/>
    <w:rsid w:val="0007366F"/>
    <w:rsid w:val="00073843"/>
    <w:rsid w:val="00073C8D"/>
    <w:rsid w:val="0007424F"/>
    <w:rsid w:val="0007460A"/>
    <w:rsid w:val="00074984"/>
    <w:rsid w:val="000757EE"/>
    <w:rsid w:val="000764C0"/>
    <w:rsid w:val="00076EF3"/>
    <w:rsid w:val="00077E79"/>
    <w:rsid w:val="00080144"/>
    <w:rsid w:val="00080A02"/>
    <w:rsid w:val="00080A8D"/>
    <w:rsid w:val="00080F9E"/>
    <w:rsid w:val="00082CF5"/>
    <w:rsid w:val="000834AB"/>
    <w:rsid w:val="000836F0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1E0"/>
    <w:rsid w:val="00092BD3"/>
    <w:rsid w:val="00093071"/>
    <w:rsid w:val="0009389C"/>
    <w:rsid w:val="000939F3"/>
    <w:rsid w:val="00093B5D"/>
    <w:rsid w:val="00094AA4"/>
    <w:rsid w:val="00095318"/>
    <w:rsid w:val="000964FB"/>
    <w:rsid w:val="00096572"/>
    <w:rsid w:val="00096C73"/>
    <w:rsid w:val="00097A76"/>
    <w:rsid w:val="00097D4E"/>
    <w:rsid w:val="000A06EE"/>
    <w:rsid w:val="000A1E3A"/>
    <w:rsid w:val="000A1F39"/>
    <w:rsid w:val="000A2545"/>
    <w:rsid w:val="000A3502"/>
    <w:rsid w:val="000A370F"/>
    <w:rsid w:val="000A39A0"/>
    <w:rsid w:val="000A3C5B"/>
    <w:rsid w:val="000A3FFB"/>
    <w:rsid w:val="000A4543"/>
    <w:rsid w:val="000A463C"/>
    <w:rsid w:val="000A4768"/>
    <w:rsid w:val="000A4B51"/>
    <w:rsid w:val="000A4E14"/>
    <w:rsid w:val="000A58BE"/>
    <w:rsid w:val="000A5BD9"/>
    <w:rsid w:val="000A731F"/>
    <w:rsid w:val="000A7EDB"/>
    <w:rsid w:val="000B0B82"/>
    <w:rsid w:val="000B4671"/>
    <w:rsid w:val="000B4BF6"/>
    <w:rsid w:val="000B4C74"/>
    <w:rsid w:val="000B5434"/>
    <w:rsid w:val="000B5736"/>
    <w:rsid w:val="000B672B"/>
    <w:rsid w:val="000B7284"/>
    <w:rsid w:val="000B73B6"/>
    <w:rsid w:val="000B7A7B"/>
    <w:rsid w:val="000B7F6F"/>
    <w:rsid w:val="000C0449"/>
    <w:rsid w:val="000C0A49"/>
    <w:rsid w:val="000C0C27"/>
    <w:rsid w:val="000C0E0B"/>
    <w:rsid w:val="000C1C73"/>
    <w:rsid w:val="000C21CB"/>
    <w:rsid w:val="000C2F0B"/>
    <w:rsid w:val="000C30E0"/>
    <w:rsid w:val="000C31FB"/>
    <w:rsid w:val="000C36BD"/>
    <w:rsid w:val="000C48B3"/>
    <w:rsid w:val="000C491F"/>
    <w:rsid w:val="000C4B63"/>
    <w:rsid w:val="000C5CDD"/>
    <w:rsid w:val="000C6000"/>
    <w:rsid w:val="000C6E9D"/>
    <w:rsid w:val="000C7978"/>
    <w:rsid w:val="000D0B14"/>
    <w:rsid w:val="000D126B"/>
    <w:rsid w:val="000D2EE8"/>
    <w:rsid w:val="000D3275"/>
    <w:rsid w:val="000D3733"/>
    <w:rsid w:val="000D4005"/>
    <w:rsid w:val="000D643D"/>
    <w:rsid w:val="000D7938"/>
    <w:rsid w:val="000D7948"/>
    <w:rsid w:val="000D7E93"/>
    <w:rsid w:val="000E066A"/>
    <w:rsid w:val="000E0727"/>
    <w:rsid w:val="000E08D7"/>
    <w:rsid w:val="000E179F"/>
    <w:rsid w:val="000E1BDA"/>
    <w:rsid w:val="000E1C5F"/>
    <w:rsid w:val="000E1ED4"/>
    <w:rsid w:val="000E223E"/>
    <w:rsid w:val="000E2405"/>
    <w:rsid w:val="000E2974"/>
    <w:rsid w:val="000E36AB"/>
    <w:rsid w:val="000E36FE"/>
    <w:rsid w:val="000E384A"/>
    <w:rsid w:val="000E3CA8"/>
    <w:rsid w:val="000E3F9E"/>
    <w:rsid w:val="000E630F"/>
    <w:rsid w:val="000E662A"/>
    <w:rsid w:val="000E670F"/>
    <w:rsid w:val="000E68E3"/>
    <w:rsid w:val="000F18F0"/>
    <w:rsid w:val="000F2FDA"/>
    <w:rsid w:val="000F30F5"/>
    <w:rsid w:val="000F3450"/>
    <w:rsid w:val="000F3ABC"/>
    <w:rsid w:val="000F3CBC"/>
    <w:rsid w:val="000F4250"/>
    <w:rsid w:val="000F43A8"/>
    <w:rsid w:val="000F43F5"/>
    <w:rsid w:val="000F462E"/>
    <w:rsid w:val="000F4BA5"/>
    <w:rsid w:val="000F4FED"/>
    <w:rsid w:val="000F50D3"/>
    <w:rsid w:val="000F53EB"/>
    <w:rsid w:val="000F71A2"/>
    <w:rsid w:val="000F78B5"/>
    <w:rsid w:val="000F7EC7"/>
    <w:rsid w:val="0010019E"/>
    <w:rsid w:val="001002BD"/>
    <w:rsid w:val="00100B05"/>
    <w:rsid w:val="00101D99"/>
    <w:rsid w:val="00101ECB"/>
    <w:rsid w:val="00102FF5"/>
    <w:rsid w:val="001034D8"/>
    <w:rsid w:val="001039A5"/>
    <w:rsid w:val="001049B7"/>
    <w:rsid w:val="001049C8"/>
    <w:rsid w:val="00104B1C"/>
    <w:rsid w:val="00104BD6"/>
    <w:rsid w:val="00104F5F"/>
    <w:rsid w:val="00106868"/>
    <w:rsid w:val="00106971"/>
    <w:rsid w:val="00106D44"/>
    <w:rsid w:val="0010725C"/>
    <w:rsid w:val="00111322"/>
    <w:rsid w:val="00111A02"/>
    <w:rsid w:val="00111C24"/>
    <w:rsid w:val="00111E4B"/>
    <w:rsid w:val="001131CE"/>
    <w:rsid w:val="00113C75"/>
    <w:rsid w:val="001173C2"/>
    <w:rsid w:val="001174A9"/>
    <w:rsid w:val="0011794F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259A0"/>
    <w:rsid w:val="00126065"/>
    <w:rsid w:val="00130705"/>
    <w:rsid w:val="00130FC2"/>
    <w:rsid w:val="00131BB7"/>
    <w:rsid w:val="001323FD"/>
    <w:rsid w:val="00132A31"/>
    <w:rsid w:val="00133459"/>
    <w:rsid w:val="001341A1"/>
    <w:rsid w:val="001344FD"/>
    <w:rsid w:val="001351BF"/>
    <w:rsid w:val="00135CAA"/>
    <w:rsid w:val="00136914"/>
    <w:rsid w:val="00136B5B"/>
    <w:rsid w:val="00137184"/>
    <w:rsid w:val="00137304"/>
    <w:rsid w:val="00140376"/>
    <w:rsid w:val="00140EBA"/>
    <w:rsid w:val="00141BFC"/>
    <w:rsid w:val="00141C40"/>
    <w:rsid w:val="00142037"/>
    <w:rsid w:val="00142696"/>
    <w:rsid w:val="001427F1"/>
    <w:rsid w:val="00142AEB"/>
    <w:rsid w:val="00142B37"/>
    <w:rsid w:val="00143443"/>
    <w:rsid w:val="00143971"/>
    <w:rsid w:val="001446D1"/>
    <w:rsid w:val="00145316"/>
    <w:rsid w:val="001453AA"/>
    <w:rsid w:val="00145DB8"/>
    <w:rsid w:val="00147A8D"/>
    <w:rsid w:val="00147BC0"/>
    <w:rsid w:val="001507A6"/>
    <w:rsid w:val="001508C4"/>
    <w:rsid w:val="001517C7"/>
    <w:rsid w:val="00151A29"/>
    <w:rsid w:val="0015290D"/>
    <w:rsid w:val="00153464"/>
    <w:rsid w:val="00153A6C"/>
    <w:rsid w:val="00153ACE"/>
    <w:rsid w:val="001547C1"/>
    <w:rsid w:val="001551FF"/>
    <w:rsid w:val="0015553E"/>
    <w:rsid w:val="00155CA2"/>
    <w:rsid w:val="001567B9"/>
    <w:rsid w:val="00157A30"/>
    <w:rsid w:val="00160102"/>
    <w:rsid w:val="0016090D"/>
    <w:rsid w:val="00161B94"/>
    <w:rsid w:val="00162E5D"/>
    <w:rsid w:val="0016586C"/>
    <w:rsid w:val="0016680D"/>
    <w:rsid w:val="00166CC1"/>
    <w:rsid w:val="00166E87"/>
    <w:rsid w:val="00167E22"/>
    <w:rsid w:val="00171CDB"/>
    <w:rsid w:val="00171D4B"/>
    <w:rsid w:val="0017334F"/>
    <w:rsid w:val="00173EC4"/>
    <w:rsid w:val="00175016"/>
    <w:rsid w:val="001759C0"/>
    <w:rsid w:val="001778B3"/>
    <w:rsid w:val="001800BC"/>
    <w:rsid w:val="00180257"/>
    <w:rsid w:val="001815BA"/>
    <w:rsid w:val="00181B4F"/>
    <w:rsid w:val="00181C51"/>
    <w:rsid w:val="00181D23"/>
    <w:rsid w:val="00181E49"/>
    <w:rsid w:val="0018280F"/>
    <w:rsid w:val="00182BCD"/>
    <w:rsid w:val="00182BEB"/>
    <w:rsid w:val="00183602"/>
    <w:rsid w:val="0018394E"/>
    <w:rsid w:val="00183DC9"/>
    <w:rsid w:val="00184814"/>
    <w:rsid w:val="001848A6"/>
    <w:rsid w:val="001849DD"/>
    <w:rsid w:val="00184E93"/>
    <w:rsid w:val="001853E2"/>
    <w:rsid w:val="00186C2D"/>
    <w:rsid w:val="00187577"/>
    <w:rsid w:val="00187E5A"/>
    <w:rsid w:val="00190632"/>
    <w:rsid w:val="00190D66"/>
    <w:rsid w:val="0019163B"/>
    <w:rsid w:val="00191C6F"/>
    <w:rsid w:val="00192BE7"/>
    <w:rsid w:val="00193D46"/>
    <w:rsid w:val="00194C7B"/>
    <w:rsid w:val="00195320"/>
    <w:rsid w:val="00195A28"/>
    <w:rsid w:val="0019735B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44B2"/>
    <w:rsid w:val="001A4929"/>
    <w:rsid w:val="001A4AB2"/>
    <w:rsid w:val="001A6F8D"/>
    <w:rsid w:val="001A70E8"/>
    <w:rsid w:val="001A72CE"/>
    <w:rsid w:val="001A741B"/>
    <w:rsid w:val="001A761F"/>
    <w:rsid w:val="001B08F8"/>
    <w:rsid w:val="001B0E2C"/>
    <w:rsid w:val="001B1DDB"/>
    <w:rsid w:val="001B22F3"/>
    <w:rsid w:val="001B27D6"/>
    <w:rsid w:val="001B2B1D"/>
    <w:rsid w:val="001B35F3"/>
    <w:rsid w:val="001B48FD"/>
    <w:rsid w:val="001B5A6C"/>
    <w:rsid w:val="001B606E"/>
    <w:rsid w:val="001B6F3F"/>
    <w:rsid w:val="001B7454"/>
    <w:rsid w:val="001B753B"/>
    <w:rsid w:val="001B7CAE"/>
    <w:rsid w:val="001C0E33"/>
    <w:rsid w:val="001C0EE8"/>
    <w:rsid w:val="001C1CFD"/>
    <w:rsid w:val="001C21B1"/>
    <w:rsid w:val="001C22EF"/>
    <w:rsid w:val="001C2346"/>
    <w:rsid w:val="001C23EC"/>
    <w:rsid w:val="001C24F9"/>
    <w:rsid w:val="001C281F"/>
    <w:rsid w:val="001C3177"/>
    <w:rsid w:val="001C3ABC"/>
    <w:rsid w:val="001C4175"/>
    <w:rsid w:val="001C42E2"/>
    <w:rsid w:val="001C4513"/>
    <w:rsid w:val="001C5F75"/>
    <w:rsid w:val="001C607A"/>
    <w:rsid w:val="001C620D"/>
    <w:rsid w:val="001C64BD"/>
    <w:rsid w:val="001C6F66"/>
    <w:rsid w:val="001C771C"/>
    <w:rsid w:val="001C7AA0"/>
    <w:rsid w:val="001D20F0"/>
    <w:rsid w:val="001D23AE"/>
    <w:rsid w:val="001D3703"/>
    <w:rsid w:val="001D41DD"/>
    <w:rsid w:val="001D4D61"/>
    <w:rsid w:val="001D5B16"/>
    <w:rsid w:val="001D5E6B"/>
    <w:rsid w:val="001D6644"/>
    <w:rsid w:val="001D679F"/>
    <w:rsid w:val="001D6E1F"/>
    <w:rsid w:val="001D6FB1"/>
    <w:rsid w:val="001D7F10"/>
    <w:rsid w:val="001E087F"/>
    <w:rsid w:val="001E09BB"/>
    <w:rsid w:val="001E1AED"/>
    <w:rsid w:val="001E1C0F"/>
    <w:rsid w:val="001E1ED5"/>
    <w:rsid w:val="001E2648"/>
    <w:rsid w:val="001E412D"/>
    <w:rsid w:val="001E5CB8"/>
    <w:rsid w:val="001E5DAB"/>
    <w:rsid w:val="001E6168"/>
    <w:rsid w:val="001E72CE"/>
    <w:rsid w:val="001E7366"/>
    <w:rsid w:val="001E7368"/>
    <w:rsid w:val="001E77CD"/>
    <w:rsid w:val="001F0624"/>
    <w:rsid w:val="001F103A"/>
    <w:rsid w:val="001F1171"/>
    <w:rsid w:val="001F1BD7"/>
    <w:rsid w:val="001F2A49"/>
    <w:rsid w:val="001F2AC9"/>
    <w:rsid w:val="001F2B7F"/>
    <w:rsid w:val="001F2EED"/>
    <w:rsid w:val="001F2F7B"/>
    <w:rsid w:val="001F3942"/>
    <w:rsid w:val="001F3DEB"/>
    <w:rsid w:val="001F4025"/>
    <w:rsid w:val="001F403E"/>
    <w:rsid w:val="001F4073"/>
    <w:rsid w:val="001F48F3"/>
    <w:rsid w:val="001F5BBA"/>
    <w:rsid w:val="001F5C41"/>
    <w:rsid w:val="001F6461"/>
    <w:rsid w:val="001F6CEF"/>
    <w:rsid w:val="001F6E26"/>
    <w:rsid w:val="001F73D6"/>
    <w:rsid w:val="001F752F"/>
    <w:rsid w:val="002000D4"/>
    <w:rsid w:val="002001EA"/>
    <w:rsid w:val="00200488"/>
    <w:rsid w:val="00200570"/>
    <w:rsid w:val="00200ADA"/>
    <w:rsid w:val="002011C3"/>
    <w:rsid w:val="002014F3"/>
    <w:rsid w:val="00201E6A"/>
    <w:rsid w:val="002034B6"/>
    <w:rsid w:val="00203FC2"/>
    <w:rsid w:val="0020555D"/>
    <w:rsid w:val="002079FC"/>
    <w:rsid w:val="0021030D"/>
    <w:rsid w:val="00210D98"/>
    <w:rsid w:val="00213347"/>
    <w:rsid w:val="00213659"/>
    <w:rsid w:val="002136C7"/>
    <w:rsid w:val="0021373B"/>
    <w:rsid w:val="00213EF9"/>
    <w:rsid w:val="0021425A"/>
    <w:rsid w:val="00214871"/>
    <w:rsid w:val="002152FB"/>
    <w:rsid w:val="00215406"/>
    <w:rsid w:val="00215922"/>
    <w:rsid w:val="002169D6"/>
    <w:rsid w:val="00217EF8"/>
    <w:rsid w:val="002216D4"/>
    <w:rsid w:val="0022195C"/>
    <w:rsid w:val="00221983"/>
    <w:rsid w:val="00221C8F"/>
    <w:rsid w:val="002220A3"/>
    <w:rsid w:val="00222168"/>
    <w:rsid w:val="00222E40"/>
    <w:rsid w:val="002236D2"/>
    <w:rsid w:val="00223813"/>
    <w:rsid w:val="002265F3"/>
    <w:rsid w:val="00226915"/>
    <w:rsid w:val="00226D37"/>
    <w:rsid w:val="0022700A"/>
    <w:rsid w:val="00227130"/>
    <w:rsid w:val="002276E3"/>
    <w:rsid w:val="002304A6"/>
    <w:rsid w:val="0023116B"/>
    <w:rsid w:val="0023167A"/>
    <w:rsid w:val="00231A1D"/>
    <w:rsid w:val="002320B2"/>
    <w:rsid w:val="002322B7"/>
    <w:rsid w:val="0023274B"/>
    <w:rsid w:val="00232A14"/>
    <w:rsid w:val="00232BED"/>
    <w:rsid w:val="00233480"/>
    <w:rsid w:val="00233B6B"/>
    <w:rsid w:val="002342B2"/>
    <w:rsid w:val="002343A1"/>
    <w:rsid w:val="0023517F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2CB6"/>
    <w:rsid w:val="0024307A"/>
    <w:rsid w:val="0024368D"/>
    <w:rsid w:val="00245435"/>
    <w:rsid w:val="00245995"/>
    <w:rsid w:val="00246898"/>
    <w:rsid w:val="00246B30"/>
    <w:rsid w:val="00246C4D"/>
    <w:rsid w:val="002516A7"/>
    <w:rsid w:val="00251C71"/>
    <w:rsid w:val="00253056"/>
    <w:rsid w:val="00253FD4"/>
    <w:rsid w:val="00254DAA"/>
    <w:rsid w:val="00255053"/>
    <w:rsid w:val="00255396"/>
    <w:rsid w:val="00255E67"/>
    <w:rsid w:val="0025692F"/>
    <w:rsid w:val="00257D4E"/>
    <w:rsid w:val="00257DE7"/>
    <w:rsid w:val="00260348"/>
    <w:rsid w:val="00260CF8"/>
    <w:rsid w:val="00261E1D"/>
    <w:rsid w:val="00262117"/>
    <w:rsid w:val="0026375A"/>
    <w:rsid w:val="002637D4"/>
    <w:rsid w:val="00263878"/>
    <w:rsid w:val="00263BD3"/>
    <w:rsid w:val="00263C58"/>
    <w:rsid w:val="00263CB4"/>
    <w:rsid w:val="002645FB"/>
    <w:rsid w:val="00264957"/>
    <w:rsid w:val="00265541"/>
    <w:rsid w:val="002661F8"/>
    <w:rsid w:val="00266BAF"/>
    <w:rsid w:val="00267269"/>
    <w:rsid w:val="00270BF0"/>
    <w:rsid w:val="0027117E"/>
    <w:rsid w:val="00271774"/>
    <w:rsid w:val="002724D3"/>
    <w:rsid w:val="002728B9"/>
    <w:rsid w:val="00272E4F"/>
    <w:rsid w:val="00273F7E"/>
    <w:rsid w:val="002746A7"/>
    <w:rsid w:val="0027472B"/>
    <w:rsid w:val="00275B25"/>
    <w:rsid w:val="00275CF0"/>
    <w:rsid w:val="00276CEE"/>
    <w:rsid w:val="00276F89"/>
    <w:rsid w:val="00277C91"/>
    <w:rsid w:val="00280F5C"/>
    <w:rsid w:val="0028175C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476"/>
    <w:rsid w:val="0028598B"/>
    <w:rsid w:val="002859B6"/>
    <w:rsid w:val="00286538"/>
    <w:rsid w:val="002912F9"/>
    <w:rsid w:val="002915AB"/>
    <w:rsid w:val="00291BE9"/>
    <w:rsid w:val="00291F7B"/>
    <w:rsid w:val="0029366A"/>
    <w:rsid w:val="00293DCF"/>
    <w:rsid w:val="00294B70"/>
    <w:rsid w:val="00294CEA"/>
    <w:rsid w:val="00295DC5"/>
    <w:rsid w:val="002968C0"/>
    <w:rsid w:val="00297A2F"/>
    <w:rsid w:val="002A0B10"/>
    <w:rsid w:val="002A1D52"/>
    <w:rsid w:val="002A2FDD"/>
    <w:rsid w:val="002A31C6"/>
    <w:rsid w:val="002A34B7"/>
    <w:rsid w:val="002A3784"/>
    <w:rsid w:val="002A39B4"/>
    <w:rsid w:val="002A39DB"/>
    <w:rsid w:val="002A52A6"/>
    <w:rsid w:val="002A5914"/>
    <w:rsid w:val="002A593B"/>
    <w:rsid w:val="002A62F3"/>
    <w:rsid w:val="002A6866"/>
    <w:rsid w:val="002A6C52"/>
    <w:rsid w:val="002A77A3"/>
    <w:rsid w:val="002A7CBE"/>
    <w:rsid w:val="002B112D"/>
    <w:rsid w:val="002B1A41"/>
    <w:rsid w:val="002B21E1"/>
    <w:rsid w:val="002B2CE9"/>
    <w:rsid w:val="002B36D3"/>
    <w:rsid w:val="002B36F9"/>
    <w:rsid w:val="002B3BE3"/>
    <w:rsid w:val="002B426E"/>
    <w:rsid w:val="002B4B54"/>
    <w:rsid w:val="002B5007"/>
    <w:rsid w:val="002B6182"/>
    <w:rsid w:val="002B64BB"/>
    <w:rsid w:val="002B67F4"/>
    <w:rsid w:val="002C03FD"/>
    <w:rsid w:val="002C0458"/>
    <w:rsid w:val="002C196E"/>
    <w:rsid w:val="002C2F07"/>
    <w:rsid w:val="002C349C"/>
    <w:rsid w:val="002C3B44"/>
    <w:rsid w:val="002C5635"/>
    <w:rsid w:val="002C64EA"/>
    <w:rsid w:val="002C64FA"/>
    <w:rsid w:val="002C79E1"/>
    <w:rsid w:val="002C7C05"/>
    <w:rsid w:val="002D08C4"/>
    <w:rsid w:val="002D0A27"/>
    <w:rsid w:val="002D0CD1"/>
    <w:rsid w:val="002D0DE5"/>
    <w:rsid w:val="002D1A08"/>
    <w:rsid w:val="002D1F2B"/>
    <w:rsid w:val="002D2283"/>
    <w:rsid w:val="002D3073"/>
    <w:rsid w:val="002D31B9"/>
    <w:rsid w:val="002D3651"/>
    <w:rsid w:val="002D3881"/>
    <w:rsid w:val="002D3B4F"/>
    <w:rsid w:val="002D3C47"/>
    <w:rsid w:val="002D3DA1"/>
    <w:rsid w:val="002D442D"/>
    <w:rsid w:val="002D5A10"/>
    <w:rsid w:val="002D6436"/>
    <w:rsid w:val="002D6C2C"/>
    <w:rsid w:val="002D79C3"/>
    <w:rsid w:val="002D7B32"/>
    <w:rsid w:val="002E004E"/>
    <w:rsid w:val="002E0116"/>
    <w:rsid w:val="002E07CE"/>
    <w:rsid w:val="002E23D5"/>
    <w:rsid w:val="002E2621"/>
    <w:rsid w:val="002E2D9E"/>
    <w:rsid w:val="002E36A2"/>
    <w:rsid w:val="002E4907"/>
    <w:rsid w:val="002E4A6C"/>
    <w:rsid w:val="002E4D88"/>
    <w:rsid w:val="002E53D9"/>
    <w:rsid w:val="002E5722"/>
    <w:rsid w:val="002E573D"/>
    <w:rsid w:val="002E5C53"/>
    <w:rsid w:val="002E626E"/>
    <w:rsid w:val="002E6836"/>
    <w:rsid w:val="002E6858"/>
    <w:rsid w:val="002E6BF6"/>
    <w:rsid w:val="002E6CBF"/>
    <w:rsid w:val="002E7693"/>
    <w:rsid w:val="002F174C"/>
    <w:rsid w:val="002F1DD7"/>
    <w:rsid w:val="002F1EB6"/>
    <w:rsid w:val="002F1EDE"/>
    <w:rsid w:val="002F2108"/>
    <w:rsid w:val="002F3F44"/>
    <w:rsid w:val="002F41D4"/>
    <w:rsid w:val="002F4DE9"/>
    <w:rsid w:val="002F6074"/>
    <w:rsid w:val="002F62D6"/>
    <w:rsid w:val="002F67B9"/>
    <w:rsid w:val="002F772D"/>
    <w:rsid w:val="002F7F7C"/>
    <w:rsid w:val="00300172"/>
    <w:rsid w:val="00300258"/>
    <w:rsid w:val="003007AC"/>
    <w:rsid w:val="00301B59"/>
    <w:rsid w:val="00302400"/>
    <w:rsid w:val="0030266C"/>
    <w:rsid w:val="003031F7"/>
    <w:rsid w:val="00303AFB"/>
    <w:rsid w:val="0030572C"/>
    <w:rsid w:val="00305AD0"/>
    <w:rsid w:val="0030645B"/>
    <w:rsid w:val="003066EB"/>
    <w:rsid w:val="00307A6A"/>
    <w:rsid w:val="0031036F"/>
    <w:rsid w:val="0031328B"/>
    <w:rsid w:val="003134C6"/>
    <w:rsid w:val="003142A7"/>
    <w:rsid w:val="00314A93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A0D"/>
    <w:rsid w:val="00321504"/>
    <w:rsid w:val="00321C7C"/>
    <w:rsid w:val="003220CE"/>
    <w:rsid w:val="00322835"/>
    <w:rsid w:val="00322900"/>
    <w:rsid w:val="00322CB9"/>
    <w:rsid w:val="0032332A"/>
    <w:rsid w:val="003233E2"/>
    <w:rsid w:val="00324106"/>
    <w:rsid w:val="00325BB0"/>
    <w:rsid w:val="003260BF"/>
    <w:rsid w:val="003266DC"/>
    <w:rsid w:val="00327889"/>
    <w:rsid w:val="00327912"/>
    <w:rsid w:val="00330587"/>
    <w:rsid w:val="00330A65"/>
    <w:rsid w:val="0033103C"/>
    <w:rsid w:val="003317CE"/>
    <w:rsid w:val="003319E5"/>
    <w:rsid w:val="00332ACD"/>
    <w:rsid w:val="00333170"/>
    <w:rsid w:val="00333CC4"/>
    <w:rsid w:val="00333E7E"/>
    <w:rsid w:val="00335D97"/>
    <w:rsid w:val="00335E62"/>
    <w:rsid w:val="00336018"/>
    <w:rsid w:val="00336741"/>
    <w:rsid w:val="00336C04"/>
    <w:rsid w:val="00336C67"/>
    <w:rsid w:val="00336DB7"/>
    <w:rsid w:val="003371B5"/>
    <w:rsid w:val="0033775E"/>
    <w:rsid w:val="003378DA"/>
    <w:rsid w:val="003405E2"/>
    <w:rsid w:val="003405EB"/>
    <w:rsid w:val="00341CC8"/>
    <w:rsid w:val="0034284A"/>
    <w:rsid w:val="00342E3E"/>
    <w:rsid w:val="00342F84"/>
    <w:rsid w:val="0034398F"/>
    <w:rsid w:val="00344F02"/>
    <w:rsid w:val="00345941"/>
    <w:rsid w:val="00345BD6"/>
    <w:rsid w:val="003465C4"/>
    <w:rsid w:val="003468FC"/>
    <w:rsid w:val="00347F2B"/>
    <w:rsid w:val="00350015"/>
    <w:rsid w:val="003507DF"/>
    <w:rsid w:val="003510DD"/>
    <w:rsid w:val="00351291"/>
    <w:rsid w:val="00352893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1F94"/>
    <w:rsid w:val="0036281A"/>
    <w:rsid w:val="00363742"/>
    <w:rsid w:val="00363750"/>
    <w:rsid w:val="00363ABA"/>
    <w:rsid w:val="00363DA0"/>
    <w:rsid w:val="0036400A"/>
    <w:rsid w:val="003640B1"/>
    <w:rsid w:val="0036413C"/>
    <w:rsid w:val="003643FA"/>
    <w:rsid w:val="00364525"/>
    <w:rsid w:val="00365D0F"/>
    <w:rsid w:val="00365D7A"/>
    <w:rsid w:val="00366503"/>
    <w:rsid w:val="003665E9"/>
    <w:rsid w:val="00367E0B"/>
    <w:rsid w:val="00370083"/>
    <w:rsid w:val="00370873"/>
    <w:rsid w:val="00370A93"/>
    <w:rsid w:val="003726CE"/>
    <w:rsid w:val="003738BC"/>
    <w:rsid w:val="00373967"/>
    <w:rsid w:val="003739D6"/>
    <w:rsid w:val="00373F00"/>
    <w:rsid w:val="0037440F"/>
    <w:rsid w:val="00374702"/>
    <w:rsid w:val="0037497D"/>
    <w:rsid w:val="00374DD5"/>
    <w:rsid w:val="00375364"/>
    <w:rsid w:val="00375411"/>
    <w:rsid w:val="00375997"/>
    <w:rsid w:val="003764BB"/>
    <w:rsid w:val="00376B21"/>
    <w:rsid w:val="00376BA4"/>
    <w:rsid w:val="00380674"/>
    <w:rsid w:val="0038094D"/>
    <w:rsid w:val="00380B3E"/>
    <w:rsid w:val="00381A6D"/>
    <w:rsid w:val="00381F6F"/>
    <w:rsid w:val="00382F51"/>
    <w:rsid w:val="0038314C"/>
    <w:rsid w:val="00383546"/>
    <w:rsid w:val="00383707"/>
    <w:rsid w:val="00383789"/>
    <w:rsid w:val="00383C68"/>
    <w:rsid w:val="0038470F"/>
    <w:rsid w:val="00384D7E"/>
    <w:rsid w:val="00384DC0"/>
    <w:rsid w:val="00384F50"/>
    <w:rsid w:val="00386356"/>
    <w:rsid w:val="003867ED"/>
    <w:rsid w:val="0038699A"/>
    <w:rsid w:val="00386C3B"/>
    <w:rsid w:val="00386CD0"/>
    <w:rsid w:val="00390173"/>
    <w:rsid w:val="003903C6"/>
    <w:rsid w:val="003903E1"/>
    <w:rsid w:val="003906CF"/>
    <w:rsid w:val="0039177E"/>
    <w:rsid w:val="00392DBA"/>
    <w:rsid w:val="00393202"/>
    <w:rsid w:val="00394523"/>
    <w:rsid w:val="0039462C"/>
    <w:rsid w:val="00394ADC"/>
    <w:rsid w:val="00394CEA"/>
    <w:rsid w:val="00395C0B"/>
    <w:rsid w:val="00396BFC"/>
    <w:rsid w:val="0039735E"/>
    <w:rsid w:val="00397FDB"/>
    <w:rsid w:val="003A0DD7"/>
    <w:rsid w:val="003A15AB"/>
    <w:rsid w:val="003A2461"/>
    <w:rsid w:val="003A28B2"/>
    <w:rsid w:val="003A2CAA"/>
    <w:rsid w:val="003A2E3B"/>
    <w:rsid w:val="003A2FC2"/>
    <w:rsid w:val="003A324C"/>
    <w:rsid w:val="003A3259"/>
    <w:rsid w:val="003A4A90"/>
    <w:rsid w:val="003A6693"/>
    <w:rsid w:val="003A6BC2"/>
    <w:rsid w:val="003A6CA0"/>
    <w:rsid w:val="003A6EBE"/>
    <w:rsid w:val="003A77BF"/>
    <w:rsid w:val="003A7901"/>
    <w:rsid w:val="003B02EF"/>
    <w:rsid w:val="003B0349"/>
    <w:rsid w:val="003B05C6"/>
    <w:rsid w:val="003B17A8"/>
    <w:rsid w:val="003B243A"/>
    <w:rsid w:val="003B2FAC"/>
    <w:rsid w:val="003B3561"/>
    <w:rsid w:val="003B3C0F"/>
    <w:rsid w:val="003B4918"/>
    <w:rsid w:val="003B5B37"/>
    <w:rsid w:val="003B629F"/>
    <w:rsid w:val="003B66B0"/>
    <w:rsid w:val="003C0F26"/>
    <w:rsid w:val="003C1709"/>
    <w:rsid w:val="003C1729"/>
    <w:rsid w:val="003C42BF"/>
    <w:rsid w:val="003C4692"/>
    <w:rsid w:val="003C4747"/>
    <w:rsid w:val="003C47C9"/>
    <w:rsid w:val="003C48D0"/>
    <w:rsid w:val="003C4990"/>
    <w:rsid w:val="003C4A17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C7DCE"/>
    <w:rsid w:val="003D01B1"/>
    <w:rsid w:val="003D330F"/>
    <w:rsid w:val="003D38EF"/>
    <w:rsid w:val="003D3FBD"/>
    <w:rsid w:val="003D518F"/>
    <w:rsid w:val="003D569E"/>
    <w:rsid w:val="003D57CF"/>
    <w:rsid w:val="003D5DB5"/>
    <w:rsid w:val="003D6C65"/>
    <w:rsid w:val="003D6CD2"/>
    <w:rsid w:val="003D6DB5"/>
    <w:rsid w:val="003D754E"/>
    <w:rsid w:val="003E019B"/>
    <w:rsid w:val="003E0D80"/>
    <w:rsid w:val="003E1701"/>
    <w:rsid w:val="003E2937"/>
    <w:rsid w:val="003E3469"/>
    <w:rsid w:val="003E3F37"/>
    <w:rsid w:val="003E40C9"/>
    <w:rsid w:val="003E4890"/>
    <w:rsid w:val="003E4AC6"/>
    <w:rsid w:val="003E56F5"/>
    <w:rsid w:val="003E5958"/>
    <w:rsid w:val="003E5EB7"/>
    <w:rsid w:val="003E6152"/>
    <w:rsid w:val="003E63C3"/>
    <w:rsid w:val="003E6459"/>
    <w:rsid w:val="003E75FA"/>
    <w:rsid w:val="003E7982"/>
    <w:rsid w:val="003E7A3B"/>
    <w:rsid w:val="003F00B8"/>
    <w:rsid w:val="003F0BE6"/>
    <w:rsid w:val="003F0CA0"/>
    <w:rsid w:val="003F114E"/>
    <w:rsid w:val="003F170B"/>
    <w:rsid w:val="003F254B"/>
    <w:rsid w:val="003F3073"/>
    <w:rsid w:val="003F30BB"/>
    <w:rsid w:val="003F3E6B"/>
    <w:rsid w:val="003F4978"/>
    <w:rsid w:val="003F4AED"/>
    <w:rsid w:val="003F4DDE"/>
    <w:rsid w:val="003F5CA5"/>
    <w:rsid w:val="003F675F"/>
    <w:rsid w:val="003F6A31"/>
    <w:rsid w:val="003F7260"/>
    <w:rsid w:val="003F7691"/>
    <w:rsid w:val="003F7CF8"/>
    <w:rsid w:val="00400048"/>
    <w:rsid w:val="00400502"/>
    <w:rsid w:val="00400756"/>
    <w:rsid w:val="004012CA"/>
    <w:rsid w:val="00401597"/>
    <w:rsid w:val="00401FB8"/>
    <w:rsid w:val="0040227B"/>
    <w:rsid w:val="004028FE"/>
    <w:rsid w:val="00402B92"/>
    <w:rsid w:val="004053BD"/>
    <w:rsid w:val="0040591B"/>
    <w:rsid w:val="00406149"/>
    <w:rsid w:val="00406DD3"/>
    <w:rsid w:val="004076AD"/>
    <w:rsid w:val="00410279"/>
    <w:rsid w:val="00410748"/>
    <w:rsid w:val="00410B7A"/>
    <w:rsid w:val="00411044"/>
    <w:rsid w:val="0041178A"/>
    <w:rsid w:val="0041220D"/>
    <w:rsid w:val="0041418F"/>
    <w:rsid w:val="0041436D"/>
    <w:rsid w:val="004143F8"/>
    <w:rsid w:val="00414BF3"/>
    <w:rsid w:val="0041500A"/>
    <w:rsid w:val="00415874"/>
    <w:rsid w:val="00415F83"/>
    <w:rsid w:val="004163B5"/>
    <w:rsid w:val="0041690D"/>
    <w:rsid w:val="00416CD2"/>
    <w:rsid w:val="00416F84"/>
    <w:rsid w:val="00416FDA"/>
    <w:rsid w:val="004201BB"/>
    <w:rsid w:val="004203A7"/>
    <w:rsid w:val="004207B0"/>
    <w:rsid w:val="00421B07"/>
    <w:rsid w:val="00421B2F"/>
    <w:rsid w:val="00421DCD"/>
    <w:rsid w:val="00422488"/>
    <w:rsid w:val="00422D21"/>
    <w:rsid w:val="0042306E"/>
    <w:rsid w:val="004232FB"/>
    <w:rsid w:val="004236BC"/>
    <w:rsid w:val="00423FBA"/>
    <w:rsid w:val="00425960"/>
    <w:rsid w:val="0042623A"/>
    <w:rsid w:val="004267B6"/>
    <w:rsid w:val="004269FB"/>
    <w:rsid w:val="00426DED"/>
    <w:rsid w:val="00426EBA"/>
    <w:rsid w:val="00427286"/>
    <w:rsid w:val="00430B47"/>
    <w:rsid w:val="004317AF"/>
    <w:rsid w:val="00431C5E"/>
    <w:rsid w:val="00431EE6"/>
    <w:rsid w:val="0043396A"/>
    <w:rsid w:val="004342A8"/>
    <w:rsid w:val="00434CC4"/>
    <w:rsid w:val="00435298"/>
    <w:rsid w:val="00435879"/>
    <w:rsid w:val="00435A70"/>
    <w:rsid w:val="00435FA0"/>
    <w:rsid w:val="00436F52"/>
    <w:rsid w:val="00437E45"/>
    <w:rsid w:val="00437F22"/>
    <w:rsid w:val="00440C03"/>
    <w:rsid w:val="00440DD9"/>
    <w:rsid w:val="00440F94"/>
    <w:rsid w:val="00441504"/>
    <w:rsid w:val="00441A57"/>
    <w:rsid w:val="00441B92"/>
    <w:rsid w:val="00441E7F"/>
    <w:rsid w:val="0044235B"/>
    <w:rsid w:val="00442B1B"/>
    <w:rsid w:val="00442F5E"/>
    <w:rsid w:val="00442FCB"/>
    <w:rsid w:val="004436CB"/>
    <w:rsid w:val="0044373D"/>
    <w:rsid w:val="0044382F"/>
    <w:rsid w:val="004447EA"/>
    <w:rsid w:val="00444A8B"/>
    <w:rsid w:val="004455DE"/>
    <w:rsid w:val="00445FEB"/>
    <w:rsid w:val="00446192"/>
    <w:rsid w:val="00446BF4"/>
    <w:rsid w:val="004477F7"/>
    <w:rsid w:val="00447867"/>
    <w:rsid w:val="00447FFD"/>
    <w:rsid w:val="00450299"/>
    <w:rsid w:val="00450BD4"/>
    <w:rsid w:val="00451223"/>
    <w:rsid w:val="004515AF"/>
    <w:rsid w:val="004523D5"/>
    <w:rsid w:val="00453487"/>
    <w:rsid w:val="00453980"/>
    <w:rsid w:val="00454AB0"/>
    <w:rsid w:val="00454E87"/>
    <w:rsid w:val="00455C1B"/>
    <w:rsid w:val="00455C1F"/>
    <w:rsid w:val="0045696B"/>
    <w:rsid w:val="0046073C"/>
    <w:rsid w:val="00460A79"/>
    <w:rsid w:val="00460C71"/>
    <w:rsid w:val="00461261"/>
    <w:rsid w:val="0046134C"/>
    <w:rsid w:val="00461CA4"/>
    <w:rsid w:val="004622BD"/>
    <w:rsid w:val="00462ECF"/>
    <w:rsid w:val="0046405A"/>
    <w:rsid w:val="004647E7"/>
    <w:rsid w:val="004649D3"/>
    <w:rsid w:val="00464A51"/>
    <w:rsid w:val="00464CE0"/>
    <w:rsid w:val="00464E8B"/>
    <w:rsid w:val="004662FB"/>
    <w:rsid w:val="00467A6B"/>
    <w:rsid w:val="00467AAF"/>
    <w:rsid w:val="00470E83"/>
    <w:rsid w:val="00470EA3"/>
    <w:rsid w:val="0047132D"/>
    <w:rsid w:val="00471514"/>
    <w:rsid w:val="004716E6"/>
    <w:rsid w:val="00471F2B"/>
    <w:rsid w:val="004736FE"/>
    <w:rsid w:val="00473798"/>
    <w:rsid w:val="004738B0"/>
    <w:rsid w:val="004752A6"/>
    <w:rsid w:val="004754D7"/>
    <w:rsid w:val="00475656"/>
    <w:rsid w:val="00475759"/>
    <w:rsid w:val="00475924"/>
    <w:rsid w:val="00476DCD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6CFD"/>
    <w:rsid w:val="00487AB4"/>
    <w:rsid w:val="00487BC4"/>
    <w:rsid w:val="00487DA8"/>
    <w:rsid w:val="0049188F"/>
    <w:rsid w:val="004924C2"/>
    <w:rsid w:val="00492725"/>
    <w:rsid w:val="00492BD3"/>
    <w:rsid w:val="00492F85"/>
    <w:rsid w:val="00493B5F"/>
    <w:rsid w:val="004945C3"/>
    <w:rsid w:val="004946A2"/>
    <w:rsid w:val="00495443"/>
    <w:rsid w:val="00495F4F"/>
    <w:rsid w:val="0049642B"/>
    <w:rsid w:val="00496D64"/>
    <w:rsid w:val="00497115"/>
    <w:rsid w:val="00497244"/>
    <w:rsid w:val="0049728A"/>
    <w:rsid w:val="00497300"/>
    <w:rsid w:val="0049744C"/>
    <w:rsid w:val="00497885"/>
    <w:rsid w:val="00497BCD"/>
    <w:rsid w:val="004A01F4"/>
    <w:rsid w:val="004A0916"/>
    <w:rsid w:val="004A0FDA"/>
    <w:rsid w:val="004A1169"/>
    <w:rsid w:val="004A1770"/>
    <w:rsid w:val="004A2B49"/>
    <w:rsid w:val="004A2BEE"/>
    <w:rsid w:val="004A4600"/>
    <w:rsid w:val="004A4893"/>
    <w:rsid w:val="004A4B24"/>
    <w:rsid w:val="004A6E6E"/>
    <w:rsid w:val="004B019D"/>
    <w:rsid w:val="004B0203"/>
    <w:rsid w:val="004B1116"/>
    <w:rsid w:val="004B1877"/>
    <w:rsid w:val="004B1DD6"/>
    <w:rsid w:val="004B38D6"/>
    <w:rsid w:val="004B43F8"/>
    <w:rsid w:val="004B46EB"/>
    <w:rsid w:val="004B4890"/>
    <w:rsid w:val="004B5607"/>
    <w:rsid w:val="004B5F4C"/>
    <w:rsid w:val="004B68E3"/>
    <w:rsid w:val="004B7078"/>
    <w:rsid w:val="004B79C3"/>
    <w:rsid w:val="004C1018"/>
    <w:rsid w:val="004C12A8"/>
    <w:rsid w:val="004C15E1"/>
    <w:rsid w:val="004C173C"/>
    <w:rsid w:val="004C19C9"/>
    <w:rsid w:val="004C3032"/>
    <w:rsid w:val="004C3FC3"/>
    <w:rsid w:val="004C42B4"/>
    <w:rsid w:val="004C520B"/>
    <w:rsid w:val="004C53F3"/>
    <w:rsid w:val="004C59C7"/>
    <w:rsid w:val="004C5D21"/>
    <w:rsid w:val="004C60AA"/>
    <w:rsid w:val="004C7417"/>
    <w:rsid w:val="004C759F"/>
    <w:rsid w:val="004C79D1"/>
    <w:rsid w:val="004C7C77"/>
    <w:rsid w:val="004C7F70"/>
    <w:rsid w:val="004D0227"/>
    <w:rsid w:val="004D1501"/>
    <w:rsid w:val="004D1939"/>
    <w:rsid w:val="004D1CC4"/>
    <w:rsid w:val="004D240A"/>
    <w:rsid w:val="004D2F79"/>
    <w:rsid w:val="004D3EE2"/>
    <w:rsid w:val="004D5BE5"/>
    <w:rsid w:val="004D645C"/>
    <w:rsid w:val="004D6997"/>
    <w:rsid w:val="004D7E39"/>
    <w:rsid w:val="004E04DD"/>
    <w:rsid w:val="004E074F"/>
    <w:rsid w:val="004E1353"/>
    <w:rsid w:val="004E1F08"/>
    <w:rsid w:val="004E4902"/>
    <w:rsid w:val="004E5236"/>
    <w:rsid w:val="004E5622"/>
    <w:rsid w:val="004E630B"/>
    <w:rsid w:val="004E684C"/>
    <w:rsid w:val="004E7C6A"/>
    <w:rsid w:val="004F02FB"/>
    <w:rsid w:val="004F05D1"/>
    <w:rsid w:val="004F07BC"/>
    <w:rsid w:val="004F0C43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49BB"/>
    <w:rsid w:val="004F4A14"/>
    <w:rsid w:val="004F5E98"/>
    <w:rsid w:val="004F6212"/>
    <w:rsid w:val="004F65FF"/>
    <w:rsid w:val="004F668E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D7A"/>
    <w:rsid w:val="00504F0C"/>
    <w:rsid w:val="00505B2A"/>
    <w:rsid w:val="00506F6F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405"/>
    <w:rsid w:val="005146BC"/>
    <w:rsid w:val="00515AA9"/>
    <w:rsid w:val="00516FCB"/>
    <w:rsid w:val="00517186"/>
    <w:rsid w:val="00520414"/>
    <w:rsid w:val="00520D91"/>
    <w:rsid w:val="005241B3"/>
    <w:rsid w:val="005243BD"/>
    <w:rsid w:val="00524831"/>
    <w:rsid w:val="00526FAA"/>
    <w:rsid w:val="00527446"/>
    <w:rsid w:val="00527690"/>
    <w:rsid w:val="00527993"/>
    <w:rsid w:val="00527A29"/>
    <w:rsid w:val="005301AF"/>
    <w:rsid w:val="005313F0"/>
    <w:rsid w:val="00531AF9"/>
    <w:rsid w:val="00531E34"/>
    <w:rsid w:val="005321A1"/>
    <w:rsid w:val="005323A2"/>
    <w:rsid w:val="00532BB5"/>
    <w:rsid w:val="00533B6C"/>
    <w:rsid w:val="00533DA1"/>
    <w:rsid w:val="005345DD"/>
    <w:rsid w:val="00534855"/>
    <w:rsid w:val="0053510B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259"/>
    <w:rsid w:val="00543601"/>
    <w:rsid w:val="005436A3"/>
    <w:rsid w:val="00543EEF"/>
    <w:rsid w:val="00545364"/>
    <w:rsid w:val="00546716"/>
    <w:rsid w:val="005479D6"/>
    <w:rsid w:val="00547E76"/>
    <w:rsid w:val="005500CE"/>
    <w:rsid w:val="00550C3A"/>
    <w:rsid w:val="00550D4E"/>
    <w:rsid w:val="005518EE"/>
    <w:rsid w:val="00552716"/>
    <w:rsid w:val="00552B76"/>
    <w:rsid w:val="00553A02"/>
    <w:rsid w:val="00553D9C"/>
    <w:rsid w:val="0055432C"/>
    <w:rsid w:val="005545BC"/>
    <w:rsid w:val="005547D2"/>
    <w:rsid w:val="00554E49"/>
    <w:rsid w:val="00554F83"/>
    <w:rsid w:val="00555180"/>
    <w:rsid w:val="00556801"/>
    <w:rsid w:val="005576A5"/>
    <w:rsid w:val="005578E7"/>
    <w:rsid w:val="00557AFD"/>
    <w:rsid w:val="00557DDC"/>
    <w:rsid w:val="005605D3"/>
    <w:rsid w:val="00560883"/>
    <w:rsid w:val="00560B25"/>
    <w:rsid w:val="00560BB4"/>
    <w:rsid w:val="00561856"/>
    <w:rsid w:val="00561D9C"/>
    <w:rsid w:val="00561E40"/>
    <w:rsid w:val="00562C31"/>
    <w:rsid w:val="00562CA8"/>
    <w:rsid w:val="005631BB"/>
    <w:rsid w:val="00564889"/>
    <w:rsid w:val="005655AD"/>
    <w:rsid w:val="00565DB3"/>
    <w:rsid w:val="00566BE1"/>
    <w:rsid w:val="00567996"/>
    <w:rsid w:val="00570192"/>
    <w:rsid w:val="005701C6"/>
    <w:rsid w:val="00570F3F"/>
    <w:rsid w:val="00572032"/>
    <w:rsid w:val="00572272"/>
    <w:rsid w:val="00572C0F"/>
    <w:rsid w:val="00572CCE"/>
    <w:rsid w:val="005730FB"/>
    <w:rsid w:val="00574D33"/>
    <w:rsid w:val="005759FE"/>
    <w:rsid w:val="00576966"/>
    <w:rsid w:val="00576AC8"/>
    <w:rsid w:val="005772E6"/>
    <w:rsid w:val="005774EB"/>
    <w:rsid w:val="0057760B"/>
    <w:rsid w:val="005800F3"/>
    <w:rsid w:val="00581248"/>
    <w:rsid w:val="00582049"/>
    <w:rsid w:val="0058216D"/>
    <w:rsid w:val="00582959"/>
    <w:rsid w:val="00583100"/>
    <w:rsid w:val="0058319F"/>
    <w:rsid w:val="00583D11"/>
    <w:rsid w:val="00583F42"/>
    <w:rsid w:val="005840FA"/>
    <w:rsid w:val="005858A8"/>
    <w:rsid w:val="00585CA0"/>
    <w:rsid w:val="00585FFC"/>
    <w:rsid w:val="0058602E"/>
    <w:rsid w:val="00587149"/>
    <w:rsid w:val="00587469"/>
    <w:rsid w:val="00587AAE"/>
    <w:rsid w:val="005900C1"/>
    <w:rsid w:val="005903A9"/>
    <w:rsid w:val="0059049F"/>
    <w:rsid w:val="0059097D"/>
    <w:rsid w:val="0059130D"/>
    <w:rsid w:val="00591BAF"/>
    <w:rsid w:val="005946F9"/>
    <w:rsid w:val="00595433"/>
    <w:rsid w:val="00595F75"/>
    <w:rsid w:val="00596BDE"/>
    <w:rsid w:val="00596DB6"/>
    <w:rsid w:val="00596EA9"/>
    <w:rsid w:val="00597EE4"/>
    <w:rsid w:val="005A010C"/>
    <w:rsid w:val="005A0323"/>
    <w:rsid w:val="005A082E"/>
    <w:rsid w:val="005A1445"/>
    <w:rsid w:val="005A2F23"/>
    <w:rsid w:val="005A2FA9"/>
    <w:rsid w:val="005A4A93"/>
    <w:rsid w:val="005A51AE"/>
    <w:rsid w:val="005A52DF"/>
    <w:rsid w:val="005A6010"/>
    <w:rsid w:val="005A61A8"/>
    <w:rsid w:val="005A6FF7"/>
    <w:rsid w:val="005A71AE"/>
    <w:rsid w:val="005B0EFC"/>
    <w:rsid w:val="005B128F"/>
    <w:rsid w:val="005B13B9"/>
    <w:rsid w:val="005B374F"/>
    <w:rsid w:val="005B4117"/>
    <w:rsid w:val="005B43B2"/>
    <w:rsid w:val="005B4C9D"/>
    <w:rsid w:val="005B6D6A"/>
    <w:rsid w:val="005B7A3D"/>
    <w:rsid w:val="005C02FA"/>
    <w:rsid w:val="005C03A6"/>
    <w:rsid w:val="005C0AD4"/>
    <w:rsid w:val="005C15A9"/>
    <w:rsid w:val="005C1B01"/>
    <w:rsid w:val="005C1CA3"/>
    <w:rsid w:val="005C2076"/>
    <w:rsid w:val="005C2509"/>
    <w:rsid w:val="005C2669"/>
    <w:rsid w:val="005C27F9"/>
    <w:rsid w:val="005C2E18"/>
    <w:rsid w:val="005C31BA"/>
    <w:rsid w:val="005C330E"/>
    <w:rsid w:val="005C3823"/>
    <w:rsid w:val="005C38C3"/>
    <w:rsid w:val="005C4020"/>
    <w:rsid w:val="005C4186"/>
    <w:rsid w:val="005C4222"/>
    <w:rsid w:val="005C48DE"/>
    <w:rsid w:val="005C5A32"/>
    <w:rsid w:val="005C7945"/>
    <w:rsid w:val="005C7A78"/>
    <w:rsid w:val="005C7B06"/>
    <w:rsid w:val="005D0F8D"/>
    <w:rsid w:val="005D1AF8"/>
    <w:rsid w:val="005D2370"/>
    <w:rsid w:val="005D284F"/>
    <w:rsid w:val="005D2D19"/>
    <w:rsid w:val="005D31B0"/>
    <w:rsid w:val="005D3639"/>
    <w:rsid w:val="005D3AFC"/>
    <w:rsid w:val="005D3AFD"/>
    <w:rsid w:val="005D448D"/>
    <w:rsid w:val="005D4773"/>
    <w:rsid w:val="005D4E62"/>
    <w:rsid w:val="005D50A3"/>
    <w:rsid w:val="005D56C3"/>
    <w:rsid w:val="005D60FD"/>
    <w:rsid w:val="005D714D"/>
    <w:rsid w:val="005D7C23"/>
    <w:rsid w:val="005E0A3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53CE"/>
    <w:rsid w:val="005E546E"/>
    <w:rsid w:val="005E6A44"/>
    <w:rsid w:val="005E7529"/>
    <w:rsid w:val="005F0A1F"/>
    <w:rsid w:val="005F1502"/>
    <w:rsid w:val="005F24AC"/>
    <w:rsid w:val="005F26EA"/>
    <w:rsid w:val="005F382D"/>
    <w:rsid w:val="005F44A7"/>
    <w:rsid w:val="005F4624"/>
    <w:rsid w:val="005F5A3A"/>
    <w:rsid w:val="005F6E43"/>
    <w:rsid w:val="005F7657"/>
    <w:rsid w:val="005F76C4"/>
    <w:rsid w:val="005F7D2F"/>
    <w:rsid w:val="00602CE8"/>
    <w:rsid w:val="00604380"/>
    <w:rsid w:val="00604C07"/>
    <w:rsid w:val="00604F2B"/>
    <w:rsid w:val="00605000"/>
    <w:rsid w:val="00605782"/>
    <w:rsid w:val="006064E3"/>
    <w:rsid w:val="006069FC"/>
    <w:rsid w:val="006074F7"/>
    <w:rsid w:val="00610894"/>
    <w:rsid w:val="006133D0"/>
    <w:rsid w:val="00613828"/>
    <w:rsid w:val="00614095"/>
    <w:rsid w:val="006141FF"/>
    <w:rsid w:val="006147F4"/>
    <w:rsid w:val="00615549"/>
    <w:rsid w:val="00615E42"/>
    <w:rsid w:val="00616AF7"/>
    <w:rsid w:val="00617442"/>
    <w:rsid w:val="006177F4"/>
    <w:rsid w:val="00617895"/>
    <w:rsid w:val="00617A4D"/>
    <w:rsid w:val="00617D0C"/>
    <w:rsid w:val="00620449"/>
    <w:rsid w:val="006217D2"/>
    <w:rsid w:val="006217DB"/>
    <w:rsid w:val="006218DC"/>
    <w:rsid w:val="00621AC9"/>
    <w:rsid w:val="00621E32"/>
    <w:rsid w:val="006221AD"/>
    <w:rsid w:val="00623928"/>
    <w:rsid w:val="006239BA"/>
    <w:rsid w:val="00624C66"/>
    <w:rsid w:val="00624E39"/>
    <w:rsid w:val="0062531F"/>
    <w:rsid w:val="006257E7"/>
    <w:rsid w:val="0062683A"/>
    <w:rsid w:val="00626A15"/>
    <w:rsid w:val="006276CF"/>
    <w:rsid w:val="00627C9D"/>
    <w:rsid w:val="00627EEB"/>
    <w:rsid w:val="00630255"/>
    <w:rsid w:val="00631349"/>
    <w:rsid w:val="00631790"/>
    <w:rsid w:val="0063217F"/>
    <w:rsid w:val="006332A3"/>
    <w:rsid w:val="00633320"/>
    <w:rsid w:val="00634183"/>
    <w:rsid w:val="00634A92"/>
    <w:rsid w:val="00634CC4"/>
    <w:rsid w:val="00634D1C"/>
    <w:rsid w:val="00634F98"/>
    <w:rsid w:val="00635AF9"/>
    <w:rsid w:val="00636DC6"/>
    <w:rsid w:val="00636E16"/>
    <w:rsid w:val="006377ED"/>
    <w:rsid w:val="00637A2D"/>
    <w:rsid w:val="00637D04"/>
    <w:rsid w:val="006404F9"/>
    <w:rsid w:val="006406D5"/>
    <w:rsid w:val="006408D8"/>
    <w:rsid w:val="00640A05"/>
    <w:rsid w:val="00640B78"/>
    <w:rsid w:val="00641002"/>
    <w:rsid w:val="00641917"/>
    <w:rsid w:val="00642030"/>
    <w:rsid w:val="0064278D"/>
    <w:rsid w:val="00642852"/>
    <w:rsid w:val="00642D58"/>
    <w:rsid w:val="006432C4"/>
    <w:rsid w:val="00643422"/>
    <w:rsid w:val="00643AAB"/>
    <w:rsid w:val="00645511"/>
    <w:rsid w:val="00645E90"/>
    <w:rsid w:val="0064649F"/>
    <w:rsid w:val="006466C7"/>
    <w:rsid w:val="006468DB"/>
    <w:rsid w:val="0065113C"/>
    <w:rsid w:val="006512BE"/>
    <w:rsid w:val="00651BAE"/>
    <w:rsid w:val="00652587"/>
    <w:rsid w:val="00652A28"/>
    <w:rsid w:val="00652A34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59E"/>
    <w:rsid w:val="00666740"/>
    <w:rsid w:val="00666F4A"/>
    <w:rsid w:val="006670FC"/>
    <w:rsid w:val="006674D5"/>
    <w:rsid w:val="006709FA"/>
    <w:rsid w:val="00670BA6"/>
    <w:rsid w:val="00670F60"/>
    <w:rsid w:val="00671110"/>
    <w:rsid w:val="00671319"/>
    <w:rsid w:val="00671780"/>
    <w:rsid w:val="00672BE6"/>
    <w:rsid w:val="00672C18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6FD5"/>
    <w:rsid w:val="0067768A"/>
    <w:rsid w:val="00677815"/>
    <w:rsid w:val="00680D7F"/>
    <w:rsid w:val="006817D2"/>
    <w:rsid w:val="00682453"/>
    <w:rsid w:val="00682635"/>
    <w:rsid w:val="00683EF4"/>
    <w:rsid w:val="00684185"/>
    <w:rsid w:val="006848D1"/>
    <w:rsid w:val="00684AF2"/>
    <w:rsid w:val="00684B82"/>
    <w:rsid w:val="00684BE4"/>
    <w:rsid w:val="00684F52"/>
    <w:rsid w:val="006855E2"/>
    <w:rsid w:val="006857B7"/>
    <w:rsid w:val="00686E32"/>
    <w:rsid w:val="00687676"/>
    <w:rsid w:val="00687F9F"/>
    <w:rsid w:val="006901DF"/>
    <w:rsid w:val="00692114"/>
    <w:rsid w:val="006922F7"/>
    <w:rsid w:val="00693506"/>
    <w:rsid w:val="00693EA0"/>
    <w:rsid w:val="00694349"/>
    <w:rsid w:val="00694865"/>
    <w:rsid w:val="00697098"/>
    <w:rsid w:val="00697755"/>
    <w:rsid w:val="006A00A9"/>
    <w:rsid w:val="006A00B3"/>
    <w:rsid w:val="006A042E"/>
    <w:rsid w:val="006A0829"/>
    <w:rsid w:val="006A0DCA"/>
    <w:rsid w:val="006A102E"/>
    <w:rsid w:val="006A1345"/>
    <w:rsid w:val="006A1B81"/>
    <w:rsid w:val="006A1F66"/>
    <w:rsid w:val="006A2243"/>
    <w:rsid w:val="006A23E9"/>
    <w:rsid w:val="006A3086"/>
    <w:rsid w:val="006A3A1E"/>
    <w:rsid w:val="006A3CA9"/>
    <w:rsid w:val="006A3F0E"/>
    <w:rsid w:val="006A5390"/>
    <w:rsid w:val="006A702C"/>
    <w:rsid w:val="006A7633"/>
    <w:rsid w:val="006A7E78"/>
    <w:rsid w:val="006B0A95"/>
    <w:rsid w:val="006B0BA0"/>
    <w:rsid w:val="006B13A3"/>
    <w:rsid w:val="006B2065"/>
    <w:rsid w:val="006B25D7"/>
    <w:rsid w:val="006B28D6"/>
    <w:rsid w:val="006B2F86"/>
    <w:rsid w:val="006B44B0"/>
    <w:rsid w:val="006B5CB0"/>
    <w:rsid w:val="006B783A"/>
    <w:rsid w:val="006C003D"/>
    <w:rsid w:val="006C09D7"/>
    <w:rsid w:val="006C1937"/>
    <w:rsid w:val="006C1F6C"/>
    <w:rsid w:val="006C22BC"/>
    <w:rsid w:val="006C2654"/>
    <w:rsid w:val="006C353C"/>
    <w:rsid w:val="006C4E3A"/>
    <w:rsid w:val="006C4F78"/>
    <w:rsid w:val="006C5FB9"/>
    <w:rsid w:val="006D01AA"/>
    <w:rsid w:val="006D0678"/>
    <w:rsid w:val="006D090B"/>
    <w:rsid w:val="006D0A28"/>
    <w:rsid w:val="006D0D44"/>
    <w:rsid w:val="006D182E"/>
    <w:rsid w:val="006D1B2F"/>
    <w:rsid w:val="006D1E6D"/>
    <w:rsid w:val="006D2150"/>
    <w:rsid w:val="006D3A28"/>
    <w:rsid w:val="006D4FCC"/>
    <w:rsid w:val="006D5AF5"/>
    <w:rsid w:val="006D5EB8"/>
    <w:rsid w:val="006D5EE3"/>
    <w:rsid w:val="006D5F1A"/>
    <w:rsid w:val="006D6043"/>
    <w:rsid w:val="006D6DA6"/>
    <w:rsid w:val="006D7C65"/>
    <w:rsid w:val="006E0B3F"/>
    <w:rsid w:val="006E0FDF"/>
    <w:rsid w:val="006E188E"/>
    <w:rsid w:val="006E21CF"/>
    <w:rsid w:val="006E2567"/>
    <w:rsid w:val="006E28FB"/>
    <w:rsid w:val="006E38FB"/>
    <w:rsid w:val="006E3CB1"/>
    <w:rsid w:val="006E41AD"/>
    <w:rsid w:val="006E4A17"/>
    <w:rsid w:val="006E6144"/>
    <w:rsid w:val="006E69E7"/>
    <w:rsid w:val="006E712B"/>
    <w:rsid w:val="006E71F9"/>
    <w:rsid w:val="006E727A"/>
    <w:rsid w:val="006E79C1"/>
    <w:rsid w:val="006F1A83"/>
    <w:rsid w:val="006F27D3"/>
    <w:rsid w:val="006F2CE4"/>
    <w:rsid w:val="006F366A"/>
    <w:rsid w:val="006F4BFA"/>
    <w:rsid w:val="006F5763"/>
    <w:rsid w:val="006F5B3A"/>
    <w:rsid w:val="006F6486"/>
    <w:rsid w:val="006F689E"/>
    <w:rsid w:val="006F6D7C"/>
    <w:rsid w:val="006F7DD6"/>
    <w:rsid w:val="006F7E03"/>
    <w:rsid w:val="007001E1"/>
    <w:rsid w:val="0070063E"/>
    <w:rsid w:val="00700C39"/>
    <w:rsid w:val="00701F65"/>
    <w:rsid w:val="0070232A"/>
    <w:rsid w:val="00702EDA"/>
    <w:rsid w:val="00703288"/>
    <w:rsid w:val="007035F8"/>
    <w:rsid w:val="007037F2"/>
    <w:rsid w:val="00703EEE"/>
    <w:rsid w:val="00704356"/>
    <w:rsid w:val="00704584"/>
    <w:rsid w:val="00705677"/>
    <w:rsid w:val="007068F2"/>
    <w:rsid w:val="00706970"/>
    <w:rsid w:val="00707365"/>
    <w:rsid w:val="0070780A"/>
    <w:rsid w:val="0070782D"/>
    <w:rsid w:val="00707FB7"/>
    <w:rsid w:val="00710840"/>
    <w:rsid w:val="007117C7"/>
    <w:rsid w:val="007125AB"/>
    <w:rsid w:val="00712920"/>
    <w:rsid w:val="00712B30"/>
    <w:rsid w:val="007139BD"/>
    <w:rsid w:val="00713AF4"/>
    <w:rsid w:val="0071463B"/>
    <w:rsid w:val="007153F4"/>
    <w:rsid w:val="0071544E"/>
    <w:rsid w:val="00715A21"/>
    <w:rsid w:val="00715C31"/>
    <w:rsid w:val="00716402"/>
    <w:rsid w:val="00717F9B"/>
    <w:rsid w:val="00717F9E"/>
    <w:rsid w:val="007218BC"/>
    <w:rsid w:val="007220CE"/>
    <w:rsid w:val="00722EFF"/>
    <w:rsid w:val="00723341"/>
    <w:rsid w:val="0072438D"/>
    <w:rsid w:val="00724CE7"/>
    <w:rsid w:val="007257DD"/>
    <w:rsid w:val="00725AE5"/>
    <w:rsid w:val="007273A2"/>
    <w:rsid w:val="00727A47"/>
    <w:rsid w:val="00727F56"/>
    <w:rsid w:val="00727FA8"/>
    <w:rsid w:val="00730702"/>
    <w:rsid w:val="00731897"/>
    <w:rsid w:val="00731AA9"/>
    <w:rsid w:val="00731C7D"/>
    <w:rsid w:val="00731E22"/>
    <w:rsid w:val="00732130"/>
    <w:rsid w:val="00732504"/>
    <w:rsid w:val="0073304F"/>
    <w:rsid w:val="0073312C"/>
    <w:rsid w:val="00733768"/>
    <w:rsid w:val="00733AFB"/>
    <w:rsid w:val="007350FC"/>
    <w:rsid w:val="00735690"/>
    <w:rsid w:val="00735FA6"/>
    <w:rsid w:val="00736491"/>
    <w:rsid w:val="007366F4"/>
    <w:rsid w:val="00736B35"/>
    <w:rsid w:val="00736F28"/>
    <w:rsid w:val="0073720E"/>
    <w:rsid w:val="00737E58"/>
    <w:rsid w:val="007400C2"/>
    <w:rsid w:val="007412A4"/>
    <w:rsid w:val="007415D9"/>
    <w:rsid w:val="00741743"/>
    <w:rsid w:val="00742752"/>
    <w:rsid w:val="0074314C"/>
    <w:rsid w:val="00743DF7"/>
    <w:rsid w:val="00744A4F"/>
    <w:rsid w:val="007450C5"/>
    <w:rsid w:val="007455EE"/>
    <w:rsid w:val="007459D6"/>
    <w:rsid w:val="007462F5"/>
    <w:rsid w:val="00746338"/>
    <w:rsid w:val="007475DB"/>
    <w:rsid w:val="00747F5B"/>
    <w:rsid w:val="007506BC"/>
    <w:rsid w:val="00751C64"/>
    <w:rsid w:val="00751DA2"/>
    <w:rsid w:val="0075206D"/>
    <w:rsid w:val="00752492"/>
    <w:rsid w:val="00752914"/>
    <w:rsid w:val="00752AF7"/>
    <w:rsid w:val="00752F87"/>
    <w:rsid w:val="00753240"/>
    <w:rsid w:val="00753DBF"/>
    <w:rsid w:val="00753E47"/>
    <w:rsid w:val="00754467"/>
    <w:rsid w:val="00755937"/>
    <w:rsid w:val="00755F18"/>
    <w:rsid w:val="007560AC"/>
    <w:rsid w:val="007575B0"/>
    <w:rsid w:val="007600DB"/>
    <w:rsid w:val="00760AC3"/>
    <w:rsid w:val="007612D0"/>
    <w:rsid w:val="00762444"/>
    <w:rsid w:val="00763543"/>
    <w:rsid w:val="007639C8"/>
    <w:rsid w:val="00763A34"/>
    <w:rsid w:val="00764C93"/>
    <w:rsid w:val="0076666D"/>
    <w:rsid w:val="007674AB"/>
    <w:rsid w:val="00770481"/>
    <w:rsid w:val="00770728"/>
    <w:rsid w:val="00770740"/>
    <w:rsid w:val="0077094F"/>
    <w:rsid w:val="0077349B"/>
    <w:rsid w:val="00775115"/>
    <w:rsid w:val="00775C8F"/>
    <w:rsid w:val="00776B21"/>
    <w:rsid w:val="007770DA"/>
    <w:rsid w:val="0077729F"/>
    <w:rsid w:val="00777A81"/>
    <w:rsid w:val="00780462"/>
    <w:rsid w:val="00780AFC"/>
    <w:rsid w:val="007812A3"/>
    <w:rsid w:val="007817EF"/>
    <w:rsid w:val="00781C03"/>
    <w:rsid w:val="00782276"/>
    <w:rsid w:val="00782D39"/>
    <w:rsid w:val="0078342C"/>
    <w:rsid w:val="00783514"/>
    <w:rsid w:val="00783594"/>
    <w:rsid w:val="007838FD"/>
    <w:rsid w:val="00783B1C"/>
    <w:rsid w:val="00783B2A"/>
    <w:rsid w:val="007857C5"/>
    <w:rsid w:val="00785BE0"/>
    <w:rsid w:val="00785D77"/>
    <w:rsid w:val="00785D97"/>
    <w:rsid w:val="00785F00"/>
    <w:rsid w:val="00786E5F"/>
    <w:rsid w:val="00786EC6"/>
    <w:rsid w:val="0078706E"/>
    <w:rsid w:val="007900A6"/>
    <w:rsid w:val="0079034F"/>
    <w:rsid w:val="00790796"/>
    <w:rsid w:val="0079114D"/>
    <w:rsid w:val="00791A75"/>
    <w:rsid w:val="00791F80"/>
    <w:rsid w:val="00792274"/>
    <w:rsid w:val="00792CB0"/>
    <w:rsid w:val="007946FB"/>
    <w:rsid w:val="00794BFC"/>
    <w:rsid w:val="00795295"/>
    <w:rsid w:val="007A07E5"/>
    <w:rsid w:val="007A1961"/>
    <w:rsid w:val="007A268E"/>
    <w:rsid w:val="007A2DF7"/>
    <w:rsid w:val="007A464F"/>
    <w:rsid w:val="007A4918"/>
    <w:rsid w:val="007A549B"/>
    <w:rsid w:val="007A5996"/>
    <w:rsid w:val="007A5A70"/>
    <w:rsid w:val="007A6438"/>
    <w:rsid w:val="007A6846"/>
    <w:rsid w:val="007A765D"/>
    <w:rsid w:val="007A7707"/>
    <w:rsid w:val="007A7D78"/>
    <w:rsid w:val="007B01B0"/>
    <w:rsid w:val="007B01EA"/>
    <w:rsid w:val="007B074D"/>
    <w:rsid w:val="007B0EC4"/>
    <w:rsid w:val="007B1A91"/>
    <w:rsid w:val="007B2361"/>
    <w:rsid w:val="007B2370"/>
    <w:rsid w:val="007B2F18"/>
    <w:rsid w:val="007B45B2"/>
    <w:rsid w:val="007B6559"/>
    <w:rsid w:val="007B7AC9"/>
    <w:rsid w:val="007C1FB8"/>
    <w:rsid w:val="007C21A0"/>
    <w:rsid w:val="007C21EB"/>
    <w:rsid w:val="007C2709"/>
    <w:rsid w:val="007C4867"/>
    <w:rsid w:val="007C49FE"/>
    <w:rsid w:val="007C532B"/>
    <w:rsid w:val="007C5376"/>
    <w:rsid w:val="007C5A43"/>
    <w:rsid w:val="007C5B54"/>
    <w:rsid w:val="007C665D"/>
    <w:rsid w:val="007C7459"/>
    <w:rsid w:val="007C75B6"/>
    <w:rsid w:val="007C7AA7"/>
    <w:rsid w:val="007D055B"/>
    <w:rsid w:val="007D05D0"/>
    <w:rsid w:val="007D0EAF"/>
    <w:rsid w:val="007D11B7"/>
    <w:rsid w:val="007D1B83"/>
    <w:rsid w:val="007D2A10"/>
    <w:rsid w:val="007D2BE1"/>
    <w:rsid w:val="007D32F0"/>
    <w:rsid w:val="007D38C9"/>
    <w:rsid w:val="007D3ED9"/>
    <w:rsid w:val="007D4097"/>
    <w:rsid w:val="007D4CC2"/>
    <w:rsid w:val="007D54B8"/>
    <w:rsid w:val="007D5CC1"/>
    <w:rsid w:val="007D64A9"/>
    <w:rsid w:val="007D6FBE"/>
    <w:rsid w:val="007D74D3"/>
    <w:rsid w:val="007E0D53"/>
    <w:rsid w:val="007E21D5"/>
    <w:rsid w:val="007E2309"/>
    <w:rsid w:val="007E4465"/>
    <w:rsid w:val="007E573F"/>
    <w:rsid w:val="007E6204"/>
    <w:rsid w:val="007E66D2"/>
    <w:rsid w:val="007E6C5C"/>
    <w:rsid w:val="007E7512"/>
    <w:rsid w:val="007E75C4"/>
    <w:rsid w:val="007E760F"/>
    <w:rsid w:val="007F006A"/>
    <w:rsid w:val="007F077A"/>
    <w:rsid w:val="007F08DD"/>
    <w:rsid w:val="007F2868"/>
    <w:rsid w:val="007F4214"/>
    <w:rsid w:val="007F4C6B"/>
    <w:rsid w:val="007F50EB"/>
    <w:rsid w:val="007F5408"/>
    <w:rsid w:val="007F544D"/>
    <w:rsid w:val="007F594F"/>
    <w:rsid w:val="007F596C"/>
    <w:rsid w:val="007F66D4"/>
    <w:rsid w:val="007F733E"/>
    <w:rsid w:val="007F780C"/>
    <w:rsid w:val="007F7A4C"/>
    <w:rsid w:val="0080040F"/>
    <w:rsid w:val="00800A0D"/>
    <w:rsid w:val="00800FBC"/>
    <w:rsid w:val="00801638"/>
    <w:rsid w:val="00801A02"/>
    <w:rsid w:val="00802472"/>
    <w:rsid w:val="008030D7"/>
    <w:rsid w:val="008031D6"/>
    <w:rsid w:val="00803E52"/>
    <w:rsid w:val="00804A74"/>
    <w:rsid w:val="00804F2B"/>
    <w:rsid w:val="008054BC"/>
    <w:rsid w:val="00805801"/>
    <w:rsid w:val="00805A22"/>
    <w:rsid w:val="00805F77"/>
    <w:rsid w:val="008060D6"/>
    <w:rsid w:val="0080623C"/>
    <w:rsid w:val="00806837"/>
    <w:rsid w:val="00806A9B"/>
    <w:rsid w:val="00807008"/>
    <w:rsid w:val="0080737E"/>
    <w:rsid w:val="00807C7D"/>
    <w:rsid w:val="00807DEF"/>
    <w:rsid w:val="008104D9"/>
    <w:rsid w:val="008108B1"/>
    <w:rsid w:val="00810958"/>
    <w:rsid w:val="0081230D"/>
    <w:rsid w:val="00812DB0"/>
    <w:rsid w:val="008133D4"/>
    <w:rsid w:val="0081344D"/>
    <w:rsid w:val="008139F6"/>
    <w:rsid w:val="008142DA"/>
    <w:rsid w:val="008149C4"/>
    <w:rsid w:val="00815587"/>
    <w:rsid w:val="008159C9"/>
    <w:rsid w:val="00817835"/>
    <w:rsid w:val="00817C99"/>
    <w:rsid w:val="008200D9"/>
    <w:rsid w:val="008203B6"/>
    <w:rsid w:val="008212ED"/>
    <w:rsid w:val="00821385"/>
    <w:rsid w:val="0082175A"/>
    <w:rsid w:val="00821D87"/>
    <w:rsid w:val="00821FEB"/>
    <w:rsid w:val="00823003"/>
    <w:rsid w:val="0082353F"/>
    <w:rsid w:val="00823BFE"/>
    <w:rsid w:val="00823E41"/>
    <w:rsid w:val="0082400D"/>
    <w:rsid w:val="00824BA8"/>
    <w:rsid w:val="00824F97"/>
    <w:rsid w:val="008254BF"/>
    <w:rsid w:val="008258FA"/>
    <w:rsid w:val="0082596B"/>
    <w:rsid w:val="00825AE9"/>
    <w:rsid w:val="008267A7"/>
    <w:rsid w:val="00827259"/>
    <w:rsid w:val="008277FB"/>
    <w:rsid w:val="00827A17"/>
    <w:rsid w:val="00827D32"/>
    <w:rsid w:val="00827E20"/>
    <w:rsid w:val="00827E6A"/>
    <w:rsid w:val="008305A3"/>
    <w:rsid w:val="00830BE2"/>
    <w:rsid w:val="00830E85"/>
    <w:rsid w:val="008310B5"/>
    <w:rsid w:val="00831F32"/>
    <w:rsid w:val="008327FB"/>
    <w:rsid w:val="00832B0D"/>
    <w:rsid w:val="00832EAC"/>
    <w:rsid w:val="00833026"/>
    <w:rsid w:val="00833124"/>
    <w:rsid w:val="00833A3D"/>
    <w:rsid w:val="0083665B"/>
    <w:rsid w:val="00837443"/>
    <w:rsid w:val="00840721"/>
    <w:rsid w:val="00841342"/>
    <w:rsid w:val="00841ACB"/>
    <w:rsid w:val="00841E4E"/>
    <w:rsid w:val="00843158"/>
    <w:rsid w:val="00843194"/>
    <w:rsid w:val="00843763"/>
    <w:rsid w:val="00844658"/>
    <w:rsid w:val="00845056"/>
    <w:rsid w:val="008457B2"/>
    <w:rsid w:val="00850239"/>
    <w:rsid w:val="008505DF"/>
    <w:rsid w:val="00850FB6"/>
    <w:rsid w:val="00851A0A"/>
    <w:rsid w:val="00851CD2"/>
    <w:rsid w:val="00851F55"/>
    <w:rsid w:val="00851FF2"/>
    <w:rsid w:val="00852509"/>
    <w:rsid w:val="00852BDD"/>
    <w:rsid w:val="00852DB6"/>
    <w:rsid w:val="00852FA0"/>
    <w:rsid w:val="00853780"/>
    <w:rsid w:val="00853FE0"/>
    <w:rsid w:val="0085457C"/>
    <w:rsid w:val="00854609"/>
    <w:rsid w:val="00854C02"/>
    <w:rsid w:val="00855264"/>
    <w:rsid w:val="00855299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76B9"/>
    <w:rsid w:val="0087065C"/>
    <w:rsid w:val="00870B27"/>
    <w:rsid w:val="00871DB2"/>
    <w:rsid w:val="00872D59"/>
    <w:rsid w:val="00872F0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64E"/>
    <w:rsid w:val="00875E5A"/>
    <w:rsid w:val="008766CC"/>
    <w:rsid w:val="00877377"/>
    <w:rsid w:val="008776BD"/>
    <w:rsid w:val="008801E0"/>
    <w:rsid w:val="0088087B"/>
    <w:rsid w:val="008815AA"/>
    <w:rsid w:val="00882AA8"/>
    <w:rsid w:val="00882E33"/>
    <w:rsid w:val="0088349E"/>
    <w:rsid w:val="00883ABE"/>
    <w:rsid w:val="00883D91"/>
    <w:rsid w:val="00883F18"/>
    <w:rsid w:val="00883F9D"/>
    <w:rsid w:val="008843F4"/>
    <w:rsid w:val="00886703"/>
    <w:rsid w:val="008917CA"/>
    <w:rsid w:val="00891DB7"/>
    <w:rsid w:val="00892733"/>
    <w:rsid w:val="00892FCD"/>
    <w:rsid w:val="00894452"/>
    <w:rsid w:val="008944C1"/>
    <w:rsid w:val="008946E7"/>
    <w:rsid w:val="008947E9"/>
    <w:rsid w:val="008948FF"/>
    <w:rsid w:val="00895ADD"/>
    <w:rsid w:val="008964B8"/>
    <w:rsid w:val="0089731A"/>
    <w:rsid w:val="00897572"/>
    <w:rsid w:val="0089758D"/>
    <w:rsid w:val="00897670"/>
    <w:rsid w:val="00897D3F"/>
    <w:rsid w:val="008A0E0D"/>
    <w:rsid w:val="008A12A9"/>
    <w:rsid w:val="008A1687"/>
    <w:rsid w:val="008A1EE1"/>
    <w:rsid w:val="008A2214"/>
    <w:rsid w:val="008A2D36"/>
    <w:rsid w:val="008A348B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B12"/>
    <w:rsid w:val="008B1CC3"/>
    <w:rsid w:val="008B1F16"/>
    <w:rsid w:val="008B25FE"/>
    <w:rsid w:val="008B3E17"/>
    <w:rsid w:val="008B4DD4"/>
    <w:rsid w:val="008B565D"/>
    <w:rsid w:val="008B585A"/>
    <w:rsid w:val="008B58B0"/>
    <w:rsid w:val="008B7B88"/>
    <w:rsid w:val="008C02E1"/>
    <w:rsid w:val="008C03BF"/>
    <w:rsid w:val="008C09C1"/>
    <w:rsid w:val="008C173F"/>
    <w:rsid w:val="008C17F4"/>
    <w:rsid w:val="008C1CDF"/>
    <w:rsid w:val="008C1EF2"/>
    <w:rsid w:val="008C2005"/>
    <w:rsid w:val="008C236B"/>
    <w:rsid w:val="008C2438"/>
    <w:rsid w:val="008C2593"/>
    <w:rsid w:val="008C2607"/>
    <w:rsid w:val="008C2666"/>
    <w:rsid w:val="008C26A7"/>
    <w:rsid w:val="008C2E82"/>
    <w:rsid w:val="008C3C3B"/>
    <w:rsid w:val="008C3D05"/>
    <w:rsid w:val="008C43F3"/>
    <w:rsid w:val="008C5331"/>
    <w:rsid w:val="008C5B2D"/>
    <w:rsid w:val="008C5DE8"/>
    <w:rsid w:val="008C6479"/>
    <w:rsid w:val="008C650F"/>
    <w:rsid w:val="008C69E3"/>
    <w:rsid w:val="008C6F4E"/>
    <w:rsid w:val="008C737F"/>
    <w:rsid w:val="008C73B2"/>
    <w:rsid w:val="008D0A3C"/>
    <w:rsid w:val="008D1A29"/>
    <w:rsid w:val="008D1B2D"/>
    <w:rsid w:val="008D2227"/>
    <w:rsid w:val="008D2BB7"/>
    <w:rsid w:val="008D3772"/>
    <w:rsid w:val="008D4E7D"/>
    <w:rsid w:val="008D5657"/>
    <w:rsid w:val="008D58EC"/>
    <w:rsid w:val="008D627F"/>
    <w:rsid w:val="008D6E72"/>
    <w:rsid w:val="008D702F"/>
    <w:rsid w:val="008E0E13"/>
    <w:rsid w:val="008E1330"/>
    <w:rsid w:val="008E196E"/>
    <w:rsid w:val="008E1F1A"/>
    <w:rsid w:val="008E203D"/>
    <w:rsid w:val="008E2148"/>
    <w:rsid w:val="008E22BE"/>
    <w:rsid w:val="008E23AA"/>
    <w:rsid w:val="008E271B"/>
    <w:rsid w:val="008E297C"/>
    <w:rsid w:val="008E333E"/>
    <w:rsid w:val="008E4093"/>
    <w:rsid w:val="008E6003"/>
    <w:rsid w:val="008E662D"/>
    <w:rsid w:val="008E6E92"/>
    <w:rsid w:val="008E6EB0"/>
    <w:rsid w:val="008E7CED"/>
    <w:rsid w:val="008E7E85"/>
    <w:rsid w:val="008F09B6"/>
    <w:rsid w:val="008F0B2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522"/>
    <w:rsid w:val="009018BC"/>
    <w:rsid w:val="00901E0F"/>
    <w:rsid w:val="00901EC8"/>
    <w:rsid w:val="0090252E"/>
    <w:rsid w:val="00902F3A"/>
    <w:rsid w:val="00902F8A"/>
    <w:rsid w:val="009030BD"/>
    <w:rsid w:val="009034A7"/>
    <w:rsid w:val="009039F8"/>
    <w:rsid w:val="00904547"/>
    <w:rsid w:val="00904912"/>
    <w:rsid w:val="009049B7"/>
    <w:rsid w:val="00904C05"/>
    <w:rsid w:val="0090526E"/>
    <w:rsid w:val="009055A2"/>
    <w:rsid w:val="00905777"/>
    <w:rsid w:val="009057CD"/>
    <w:rsid w:val="00905C5E"/>
    <w:rsid w:val="00906CE1"/>
    <w:rsid w:val="00906E57"/>
    <w:rsid w:val="00907F21"/>
    <w:rsid w:val="00910368"/>
    <w:rsid w:val="009107EA"/>
    <w:rsid w:val="00911D3A"/>
    <w:rsid w:val="009131F1"/>
    <w:rsid w:val="00913409"/>
    <w:rsid w:val="009138A2"/>
    <w:rsid w:val="00913FA1"/>
    <w:rsid w:val="00914942"/>
    <w:rsid w:val="00914A5D"/>
    <w:rsid w:val="00914CE9"/>
    <w:rsid w:val="00916FDD"/>
    <w:rsid w:val="009176E8"/>
    <w:rsid w:val="00917CC6"/>
    <w:rsid w:val="00917EA5"/>
    <w:rsid w:val="0092132D"/>
    <w:rsid w:val="009215C8"/>
    <w:rsid w:val="00921C1F"/>
    <w:rsid w:val="009228C2"/>
    <w:rsid w:val="00922DAC"/>
    <w:rsid w:val="0092381F"/>
    <w:rsid w:val="00923A5E"/>
    <w:rsid w:val="00924158"/>
    <w:rsid w:val="009242AD"/>
    <w:rsid w:val="00924D8E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4BC"/>
    <w:rsid w:val="00935D0F"/>
    <w:rsid w:val="00936514"/>
    <w:rsid w:val="00936C04"/>
    <w:rsid w:val="0093700E"/>
    <w:rsid w:val="00937133"/>
    <w:rsid w:val="009373DA"/>
    <w:rsid w:val="009377F4"/>
    <w:rsid w:val="00937DF6"/>
    <w:rsid w:val="00937E1A"/>
    <w:rsid w:val="009401AF"/>
    <w:rsid w:val="00941FF4"/>
    <w:rsid w:val="00943185"/>
    <w:rsid w:val="00944C04"/>
    <w:rsid w:val="00944F4C"/>
    <w:rsid w:val="00945008"/>
    <w:rsid w:val="009452BE"/>
    <w:rsid w:val="009457B2"/>
    <w:rsid w:val="00945C0E"/>
    <w:rsid w:val="00945CE3"/>
    <w:rsid w:val="009460E2"/>
    <w:rsid w:val="009462FF"/>
    <w:rsid w:val="009466A7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446"/>
    <w:rsid w:val="00953B7B"/>
    <w:rsid w:val="00953E68"/>
    <w:rsid w:val="00954950"/>
    <w:rsid w:val="009550C7"/>
    <w:rsid w:val="00955CF2"/>
    <w:rsid w:val="0095775B"/>
    <w:rsid w:val="00957827"/>
    <w:rsid w:val="00960C50"/>
    <w:rsid w:val="0096217A"/>
    <w:rsid w:val="00962B07"/>
    <w:rsid w:val="00962D5C"/>
    <w:rsid w:val="00964249"/>
    <w:rsid w:val="00964494"/>
    <w:rsid w:val="009650D7"/>
    <w:rsid w:val="00967A9B"/>
    <w:rsid w:val="00970DA3"/>
    <w:rsid w:val="00973470"/>
    <w:rsid w:val="009735DD"/>
    <w:rsid w:val="00973989"/>
    <w:rsid w:val="00974A95"/>
    <w:rsid w:val="009753D8"/>
    <w:rsid w:val="00975AB6"/>
    <w:rsid w:val="0097697C"/>
    <w:rsid w:val="00976AED"/>
    <w:rsid w:val="00976EBB"/>
    <w:rsid w:val="00977BDD"/>
    <w:rsid w:val="0098098C"/>
    <w:rsid w:val="00980E84"/>
    <w:rsid w:val="00980F97"/>
    <w:rsid w:val="0098112A"/>
    <w:rsid w:val="00982160"/>
    <w:rsid w:val="00982C7D"/>
    <w:rsid w:val="00983112"/>
    <w:rsid w:val="0098526D"/>
    <w:rsid w:val="00985349"/>
    <w:rsid w:val="0098619F"/>
    <w:rsid w:val="00986686"/>
    <w:rsid w:val="009866FB"/>
    <w:rsid w:val="00987DD6"/>
    <w:rsid w:val="00990275"/>
    <w:rsid w:val="00990E77"/>
    <w:rsid w:val="009916E3"/>
    <w:rsid w:val="00991916"/>
    <w:rsid w:val="00993516"/>
    <w:rsid w:val="009938B9"/>
    <w:rsid w:val="00994DF9"/>
    <w:rsid w:val="00995158"/>
    <w:rsid w:val="00995AC4"/>
    <w:rsid w:val="00996096"/>
    <w:rsid w:val="0099698F"/>
    <w:rsid w:val="00996E21"/>
    <w:rsid w:val="00996F4D"/>
    <w:rsid w:val="00997AD5"/>
    <w:rsid w:val="009A083D"/>
    <w:rsid w:val="009A098F"/>
    <w:rsid w:val="009A1040"/>
    <w:rsid w:val="009A19BD"/>
    <w:rsid w:val="009A1AA8"/>
    <w:rsid w:val="009A2A82"/>
    <w:rsid w:val="009A2FE3"/>
    <w:rsid w:val="009A33B5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3F8"/>
    <w:rsid w:val="009B225C"/>
    <w:rsid w:val="009B2410"/>
    <w:rsid w:val="009B2439"/>
    <w:rsid w:val="009B3049"/>
    <w:rsid w:val="009B3388"/>
    <w:rsid w:val="009B3F0B"/>
    <w:rsid w:val="009B4510"/>
    <w:rsid w:val="009B4839"/>
    <w:rsid w:val="009B49F4"/>
    <w:rsid w:val="009B4D5F"/>
    <w:rsid w:val="009B4EF1"/>
    <w:rsid w:val="009B591D"/>
    <w:rsid w:val="009B5ABA"/>
    <w:rsid w:val="009B5E0D"/>
    <w:rsid w:val="009B7722"/>
    <w:rsid w:val="009B79CC"/>
    <w:rsid w:val="009B7C12"/>
    <w:rsid w:val="009C0769"/>
    <w:rsid w:val="009C0772"/>
    <w:rsid w:val="009C2C36"/>
    <w:rsid w:val="009C353B"/>
    <w:rsid w:val="009C3B97"/>
    <w:rsid w:val="009C405D"/>
    <w:rsid w:val="009C465B"/>
    <w:rsid w:val="009C47C6"/>
    <w:rsid w:val="009C5275"/>
    <w:rsid w:val="009C5D34"/>
    <w:rsid w:val="009C5F0B"/>
    <w:rsid w:val="009C64EB"/>
    <w:rsid w:val="009C6965"/>
    <w:rsid w:val="009C6B25"/>
    <w:rsid w:val="009C6CD6"/>
    <w:rsid w:val="009C7586"/>
    <w:rsid w:val="009C76F4"/>
    <w:rsid w:val="009C7C77"/>
    <w:rsid w:val="009C7D8C"/>
    <w:rsid w:val="009D0A89"/>
    <w:rsid w:val="009D0D51"/>
    <w:rsid w:val="009D0E9F"/>
    <w:rsid w:val="009D1232"/>
    <w:rsid w:val="009D2408"/>
    <w:rsid w:val="009D2DF4"/>
    <w:rsid w:val="009D2F15"/>
    <w:rsid w:val="009D3724"/>
    <w:rsid w:val="009D3973"/>
    <w:rsid w:val="009D3D06"/>
    <w:rsid w:val="009D5191"/>
    <w:rsid w:val="009D555B"/>
    <w:rsid w:val="009D5622"/>
    <w:rsid w:val="009D5A0D"/>
    <w:rsid w:val="009D6434"/>
    <w:rsid w:val="009D6476"/>
    <w:rsid w:val="009D781B"/>
    <w:rsid w:val="009D7B31"/>
    <w:rsid w:val="009D7EB2"/>
    <w:rsid w:val="009E0484"/>
    <w:rsid w:val="009E0E3E"/>
    <w:rsid w:val="009E1946"/>
    <w:rsid w:val="009E33C3"/>
    <w:rsid w:val="009E3EEB"/>
    <w:rsid w:val="009E4295"/>
    <w:rsid w:val="009E5EFE"/>
    <w:rsid w:val="009E64F7"/>
    <w:rsid w:val="009E7B5B"/>
    <w:rsid w:val="009F054D"/>
    <w:rsid w:val="009F15F5"/>
    <w:rsid w:val="009F1CAD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975"/>
    <w:rsid w:val="009F7A97"/>
    <w:rsid w:val="00A01390"/>
    <w:rsid w:val="00A02261"/>
    <w:rsid w:val="00A02691"/>
    <w:rsid w:val="00A0286E"/>
    <w:rsid w:val="00A02D9E"/>
    <w:rsid w:val="00A03F2D"/>
    <w:rsid w:val="00A0432D"/>
    <w:rsid w:val="00A05633"/>
    <w:rsid w:val="00A06023"/>
    <w:rsid w:val="00A061C4"/>
    <w:rsid w:val="00A0665D"/>
    <w:rsid w:val="00A06CC6"/>
    <w:rsid w:val="00A072B9"/>
    <w:rsid w:val="00A103A8"/>
    <w:rsid w:val="00A10D02"/>
    <w:rsid w:val="00A10F6A"/>
    <w:rsid w:val="00A11021"/>
    <w:rsid w:val="00A1115B"/>
    <w:rsid w:val="00A12AE4"/>
    <w:rsid w:val="00A13474"/>
    <w:rsid w:val="00A13D8A"/>
    <w:rsid w:val="00A145F0"/>
    <w:rsid w:val="00A14E46"/>
    <w:rsid w:val="00A151D5"/>
    <w:rsid w:val="00A16CE0"/>
    <w:rsid w:val="00A17238"/>
    <w:rsid w:val="00A1767E"/>
    <w:rsid w:val="00A176B9"/>
    <w:rsid w:val="00A17C50"/>
    <w:rsid w:val="00A17EBF"/>
    <w:rsid w:val="00A23812"/>
    <w:rsid w:val="00A24195"/>
    <w:rsid w:val="00A2426E"/>
    <w:rsid w:val="00A2470A"/>
    <w:rsid w:val="00A24BFD"/>
    <w:rsid w:val="00A2539D"/>
    <w:rsid w:val="00A25430"/>
    <w:rsid w:val="00A26809"/>
    <w:rsid w:val="00A26D72"/>
    <w:rsid w:val="00A2707A"/>
    <w:rsid w:val="00A27210"/>
    <w:rsid w:val="00A305EE"/>
    <w:rsid w:val="00A3063F"/>
    <w:rsid w:val="00A309D4"/>
    <w:rsid w:val="00A30E6D"/>
    <w:rsid w:val="00A31037"/>
    <w:rsid w:val="00A32026"/>
    <w:rsid w:val="00A3203C"/>
    <w:rsid w:val="00A3253B"/>
    <w:rsid w:val="00A3295D"/>
    <w:rsid w:val="00A34708"/>
    <w:rsid w:val="00A36204"/>
    <w:rsid w:val="00A375C5"/>
    <w:rsid w:val="00A4004E"/>
    <w:rsid w:val="00A403D7"/>
    <w:rsid w:val="00A40509"/>
    <w:rsid w:val="00A411FB"/>
    <w:rsid w:val="00A41AE3"/>
    <w:rsid w:val="00A42E0E"/>
    <w:rsid w:val="00A445F8"/>
    <w:rsid w:val="00A50781"/>
    <w:rsid w:val="00A514CF"/>
    <w:rsid w:val="00A52C0D"/>
    <w:rsid w:val="00A53CCE"/>
    <w:rsid w:val="00A53D7A"/>
    <w:rsid w:val="00A542DB"/>
    <w:rsid w:val="00A54877"/>
    <w:rsid w:val="00A54917"/>
    <w:rsid w:val="00A552FB"/>
    <w:rsid w:val="00A55948"/>
    <w:rsid w:val="00A55FC3"/>
    <w:rsid w:val="00A56649"/>
    <w:rsid w:val="00A56657"/>
    <w:rsid w:val="00A56E54"/>
    <w:rsid w:val="00A5766A"/>
    <w:rsid w:val="00A607E1"/>
    <w:rsid w:val="00A611A8"/>
    <w:rsid w:val="00A61977"/>
    <w:rsid w:val="00A61A40"/>
    <w:rsid w:val="00A61BBE"/>
    <w:rsid w:val="00A626F8"/>
    <w:rsid w:val="00A62FC0"/>
    <w:rsid w:val="00A630A9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1E33"/>
    <w:rsid w:val="00A735FF"/>
    <w:rsid w:val="00A738EA"/>
    <w:rsid w:val="00A73C70"/>
    <w:rsid w:val="00A73F6B"/>
    <w:rsid w:val="00A74363"/>
    <w:rsid w:val="00A7440D"/>
    <w:rsid w:val="00A74B1F"/>
    <w:rsid w:val="00A74EB5"/>
    <w:rsid w:val="00A75926"/>
    <w:rsid w:val="00A75F79"/>
    <w:rsid w:val="00A80124"/>
    <w:rsid w:val="00A8055A"/>
    <w:rsid w:val="00A81948"/>
    <w:rsid w:val="00A82B2E"/>
    <w:rsid w:val="00A835DE"/>
    <w:rsid w:val="00A83A68"/>
    <w:rsid w:val="00A83AEC"/>
    <w:rsid w:val="00A83CF5"/>
    <w:rsid w:val="00A840BF"/>
    <w:rsid w:val="00A846EA"/>
    <w:rsid w:val="00A84A68"/>
    <w:rsid w:val="00A84B99"/>
    <w:rsid w:val="00A8570E"/>
    <w:rsid w:val="00A859BD"/>
    <w:rsid w:val="00A85E41"/>
    <w:rsid w:val="00A87390"/>
    <w:rsid w:val="00A90078"/>
    <w:rsid w:val="00A90DB1"/>
    <w:rsid w:val="00A926AC"/>
    <w:rsid w:val="00A93A41"/>
    <w:rsid w:val="00A9536F"/>
    <w:rsid w:val="00A9605F"/>
    <w:rsid w:val="00A96C7E"/>
    <w:rsid w:val="00A977C6"/>
    <w:rsid w:val="00AA0C16"/>
    <w:rsid w:val="00AA1667"/>
    <w:rsid w:val="00AA2889"/>
    <w:rsid w:val="00AA2B47"/>
    <w:rsid w:val="00AA350A"/>
    <w:rsid w:val="00AA3A96"/>
    <w:rsid w:val="00AA4802"/>
    <w:rsid w:val="00AA5540"/>
    <w:rsid w:val="00AA5DFF"/>
    <w:rsid w:val="00AA6D17"/>
    <w:rsid w:val="00AA7039"/>
    <w:rsid w:val="00AA78AE"/>
    <w:rsid w:val="00AA7C4D"/>
    <w:rsid w:val="00AB063C"/>
    <w:rsid w:val="00AB167E"/>
    <w:rsid w:val="00AB2419"/>
    <w:rsid w:val="00AB4BD5"/>
    <w:rsid w:val="00AB4E9E"/>
    <w:rsid w:val="00AB4F37"/>
    <w:rsid w:val="00AB6049"/>
    <w:rsid w:val="00AB7325"/>
    <w:rsid w:val="00AB7CB4"/>
    <w:rsid w:val="00AC021D"/>
    <w:rsid w:val="00AC0322"/>
    <w:rsid w:val="00AC0646"/>
    <w:rsid w:val="00AC1191"/>
    <w:rsid w:val="00AC1C0E"/>
    <w:rsid w:val="00AC1DAD"/>
    <w:rsid w:val="00AC31BB"/>
    <w:rsid w:val="00AC326A"/>
    <w:rsid w:val="00AC55AB"/>
    <w:rsid w:val="00AC64AF"/>
    <w:rsid w:val="00AC6EDA"/>
    <w:rsid w:val="00AC7454"/>
    <w:rsid w:val="00AD1531"/>
    <w:rsid w:val="00AD1AA2"/>
    <w:rsid w:val="00AD1B1A"/>
    <w:rsid w:val="00AD25C8"/>
    <w:rsid w:val="00AD275F"/>
    <w:rsid w:val="00AD2A85"/>
    <w:rsid w:val="00AD32BC"/>
    <w:rsid w:val="00AD33E1"/>
    <w:rsid w:val="00AD36CA"/>
    <w:rsid w:val="00AD428D"/>
    <w:rsid w:val="00AD4D4E"/>
    <w:rsid w:val="00AD7324"/>
    <w:rsid w:val="00AE0FC6"/>
    <w:rsid w:val="00AE1C42"/>
    <w:rsid w:val="00AE1EB2"/>
    <w:rsid w:val="00AE27AD"/>
    <w:rsid w:val="00AE388A"/>
    <w:rsid w:val="00AE4003"/>
    <w:rsid w:val="00AE4352"/>
    <w:rsid w:val="00AE6450"/>
    <w:rsid w:val="00AE71FB"/>
    <w:rsid w:val="00AE7399"/>
    <w:rsid w:val="00AE7E7D"/>
    <w:rsid w:val="00AF18DB"/>
    <w:rsid w:val="00AF2839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7CD"/>
    <w:rsid w:val="00AF7917"/>
    <w:rsid w:val="00AF7AE6"/>
    <w:rsid w:val="00AF7FDA"/>
    <w:rsid w:val="00B0042F"/>
    <w:rsid w:val="00B01236"/>
    <w:rsid w:val="00B0197A"/>
    <w:rsid w:val="00B0404F"/>
    <w:rsid w:val="00B04059"/>
    <w:rsid w:val="00B051EC"/>
    <w:rsid w:val="00B05C21"/>
    <w:rsid w:val="00B061A8"/>
    <w:rsid w:val="00B06768"/>
    <w:rsid w:val="00B07511"/>
    <w:rsid w:val="00B102BA"/>
    <w:rsid w:val="00B10EF7"/>
    <w:rsid w:val="00B1156A"/>
    <w:rsid w:val="00B12A53"/>
    <w:rsid w:val="00B12BB4"/>
    <w:rsid w:val="00B13138"/>
    <w:rsid w:val="00B13616"/>
    <w:rsid w:val="00B13BB8"/>
    <w:rsid w:val="00B13CBE"/>
    <w:rsid w:val="00B13D68"/>
    <w:rsid w:val="00B13E3F"/>
    <w:rsid w:val="00B13F52"/>
    <w:rsid w:val="00B14440"/>
    <w:rsid w:val="00B14A3C"/>
    <w:rsid w:val="00B14BD1"/>
    <w:rsid w:val="00B15180"/>
    <w:rsid w:val="00B15B88"/>
    <w:rsid w:val="00B15FC5"/>
    <w:rsid w:val="00B16322"/>
    <w:rsid w:val="00B201B7"/>
    <w:rsid w:val="00B2097B"/>
    <w:rsid w:val="00B2118B"/>
    <w:rsid w:val="00B21429"/>
    <w:rsid w:val="00B214E8"/>
    <w:rsid w:val="00B219BC"/>
    <w:rsid w:val="00B228FC"/>
    <w:rsid w:val="00B22E13"/>
    <w:rsid w:val="00B23770"/>
    <w:rsid w:val="00B24546"/>
    <w:rsid w:val="00B25DD8"/>
    <w:rsid w:val="00B26686"/>
    <w:rsid w:val="00B268C3"/>
    <w:rsid w:val="00B271EF"/>
    <w:rsid w:val="00B27D89"/>
    <w:rsid w:val="00B27E56"/>
    <w:rsid w:val="00B3040D"/>
    <w:rsid w:val="00B30581"/>
    <w:rsid w:val="00B30AE8"/>
    <w:rsid w:val="00B3147A"/>
    <w:rsid w:val="00B317EA"/>
    <w:rsid w:val="00B31B5E"/>
    <w:rsid w:val="00B31E02"/>
    <w:rsid w:val="00B321B2"/>
    <w:rsid w:val="00B3240D"/>
    <w:rsid w:val="00B33381"/>
    <w:rsid w:val="00B33AD7"/>
    <w:rsid w:val="00B33C24"/>
    <w:rsid w:val="00B33D91"/>
    <w:rsid w:val="00B341AB"/>
    <w:rsid w:val="00B363A2"/>
    <w:rsid w:val="00B3701E"/>
    <w:rsid w:val="00B37BD6"/>
    <w:rsid w:val="00B37CA5"/>
    <w:rsid w:val="00B407B6"/>
    <w:rsid w:val="00B43A98"/>
    <w:rsid w:val="00B43F09"/>
    <w:rsid w:val="00B44AAB"/>
    <w:rsid w:val="00B461DE"/>
    <w:rsid w:val="00B463D3"/>
    <w:rsid w:val="00B465F7"/>
    <w:rsid w:val="00B46A15"/>
    <w:rsid w:val="00B46FDE"/>
    <w:rsid w:val="00B514C8"/>
    <w:rsid w:val="00B52065"/>
    <w:rsid w:val="00B529B2"/>
    <w:rsid w:val="00B52B12"/>
    <w:rsid w:val="00B53271"/>
    <w:rsid w:val="00B53ABC"/>
    <w:rsid w:val="00B54125"/>
    <w:rsid w:val="00B5475A"/>
    <w:rsid w:val="00B55E77"/>
    <w:rsid w:val="00B56F04"/>
    <w:rsid w:val="00B57747"/>
    <w:rsid w:val="00B60D40"/>
    <w:rsid w:val="00B616DD"/>
    <w:rsid w:val="00B61B4C"/>
    <w:rsid w:val="00B62673"/>
    <w:rsid w:val="00B627AD"/>
    <w:rsid w:val="00B627B4"/>
    <w:rsid w:val="00B62D5E"/>
    <w:rsid w:val="00B6311B"/>
    <w:rsid w:val="00B63FE6"/>
    <w:rsid w:val="00B641DC"/>
    <w:rsid w:val="00B65512"/>
    <w:rsid w:val="00B65867"/>
    <w:rsid w:val="00B65E5F"/>
    <w:rsid w:val="00B65FCE"/>
    <w:rsid w:val="00B66293"/>
    <w:rsid w:val="00B67BDE"/>
    <w:rsid w:val="00B67CB3"/>
    <w:rsid w:val="00B701ED"/>
    <w:rsid w:val="00B70676"/>
    <w:rsid w:val="00B70D6E"/>
    <w:rsid w:val="00B70FFD"/>
    <w:rsid w:val="00B71207"/>
    <w:rsid w:val="00B7131E"/>
    <w:rsid w:val="00B7163D"/>
    <w:rsid w:val="00B71C49"/>
    <w:rsid w:val="00B724A6"/>
    <w:rsid w:val="00B7297C"/>
    <w:rsid w:val="00B7335C"/>
    <w:rsid w:val="00B73E94"/>
    <w:rsid w:val="00B7416C"/>
    <w:rsid w:val="00B74490"/>
    <w:rsid w:val="00B76F89"/>
    <w:rsid w:val="00B77D34"/>
    <w:rsid w:val="00B77EF7"/>
    <w:rsid w:val="00B80438"/>
    <w:rsid w:val="00B816CA"/>
    <w:rsid w:val="00B816F7"/>
    <w:rsid w:val="00B81E77"/>
    <w:rsid w:val="00B82003"/>
    <w:rsid w:val="00B825D4"/>
    <w:rsid w:val="00B82DFE"/>
    <w:rsid w:val="00B82F5C"/>
    <w:rsid w:val="00B830A1"/>
    <w:rsid w:val="00B83CB3"/>
    <w:rsid w:val="00B854D1"/>
    <w:rsid w:val="00B85B4B"/>
    <w:rsid w:val="00B86277"/>
    <w:rsid w:val="00B864AC"/>
    <w:rsid w:val="00B8697B"/>
    <w:rsid w:val="00B86E69"/>
    <w:rsid w:val="00B86EF9"/>
    <w:rsid w:val="00B9156B"/>
    <w:rsid w:val="00B91DDF"/>
    <w:rsid w:val="00B92B9A"/>
    <w:rsid w:val="00B92E72"/>
    <w:rsid w:val="00B93190"/>
    <w:rsid w:val="00B93ACE"/>
    <w:rsid w:val="00B93F57"/>
    <w:rsid w:val="00B93FC6"/>
    <w:rsid w:val="00B9417F"/>
    <w:rsid w:val="00B956F3"/>
    <w:rsid w:val="00B95892"/>
    <w:rsid w:val="00B96840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3C54"/>
    <w:rsid w:val="00BA48F6"/>
    <w:rsid w:val="00BA4F38"/>
    <w:rsid w:val="00BA60B5"/>
    <w:rsid w:val="00BA6131"/>
    <w:rsid w:val="00BB031E"/>
    <w:rsid w:val="00BB1A10"/>
    <w:rsid w:val="00BB29F6"/>
    <w:rsid w:val="00BB320A"/>
    <w:rsid w:val="00BB34B3"/>
    <w:rsid w:val="00BB35AB"/>
    <w:rsid w:val="00BB3B79"/>
    <w:rsid w:val="00BB3BBE"/>
    <w:rsid w:val="00BB4810"/>
    <w:rsid w:val="00BB5375"/>
    <w:rsid w:val="00BB62B3"/>
    <w:rsid w:val="00BB66AE"/>
    <w:rsid w:val="00BB67E5"/>
    <w:rsid w:val="00BB6AD7"/>
    <w:rsid w:val="00BB6ED6"/>
    <w:rsid w:val="00BC06AC"/>
    <w:rsid w:val="00BC1330"/>
    <w:rsid w:val="00BC1ACC"/>
    <w:rsid w:val="00BC1C45"/>
    <w:rsid w:val="00BC2089"/>
    <w:rsid w:val="00BC21DA"/>
    <w:rsid w:val="00BC2D73"/>
    <w:rsid w:val="00BC2DC2"/>
    <w:rsid w:val="00BC32D7"/>
    <w:rsid w:val="00BC5257"/>
    <w:rsid w:val="00BC5C6A"/>
    <w:rsid w:val="00BC674C"/>
    <w:rsid w:val="00BC6FFC"/>
    <w:rsid w:val="00BC7CF1"/>
    <w:rsid w:val="00BD0587"/>
    <w:rsid w:val="00BD104C"/>
    <w:rsid w:val="00BD1AF6"/>
    <w:rsid w:val="00BD1D0A"/>
    <w:rsid w:val="00BD24FF"/>
    <w:rsid w:val="00BD30E5"/>
    <w:rsid w:val="00BD3A4B"/>
    <w:rsid w:val="00BD3B44"/>
    <w:rsid w:val="00BD4704"/>
    <w:rsid w:val="00BD498D"/>
    <w:rsid w:val="00BD555B"/>
    <w:rsid w:val="00BD5591"/>
    <w:rsid w:val="00BD59B9"/>
    <w:rsid w:val="00BD6507"/>
    <w:rsid w:val="00BD6A95"/>
    <w:rsid w:val="00BD6BBE"/>
    <w:rsid w:val="00BD79C2"/>
    <w:rsid w:val="00BD7FFC"/>
    <w:rsid w:val="00BE0133"/>
    <w:rsid w:val="00BE03E9"/>
    <w:rsid w:val="00BE057F"/>
    <w:rsid w:val="00BE0830"/>
    <w:rsid w:val="00BE0B41"/>
    <w:rsid w:val="00BE1191"/>
    <w:rsid w:val="00BE123F"/>
    <w:rsid w:val="00BE1B15"/>
    <w:rsid w:val="00BE1F56"/>
    <w:rsid w:val="00BE2286"/>
    <w:rsid w:val="00BE283A"/>
    <w:rsid w:val="00BE2D8F"/>
    <w:rsid w:val="00BE664D"/>
    <w:rsid w:val="00BE7462"/>
    <w:rsid w:val="00BE76AE"/>
    <w:rsid w:val="00BE7C65"/>
    <w:rsid w:val="00BF068C"/>
    <w:rsid w:val="00BF167C"/>
    <w:rsid w:val="00BF2602"/>
    <w:rsid w:val="00BF2AA6"/>
    <w:rsid w:val="00BF2EE2"/>
    <w:rsid w:val="00BF35AE"/>
    <w:rsid w:val="00BF396A"/>
    <w:rsid w:val="00BF3FAC"/>
    <w:rsid w:val="00BF433B"/>
    <w:rsid w:val="00BF44FF"/>
    <w:rsid w:val="00BF47FD"/>
    <w:rsid w:val="00BF4896"/>
    <w:rsid w:val="00BF4BEB"/>
    <w:rsid w:val="00BF551F"/>
    <w:rsid w:val="00BF55E0"/>
    <w:rsid w:val="00BF578E"/>
    <w:rsid w:val="00BF5B35"/>
    <w:rsid w:val="00BF5C4D"/>
    <w:rsid w:val="00BF6DC5"/>
    <w:rsid w:val="00BF767F"/>
    <w:rsid w:val="00C0026C"/>
    <w:rsid w:val="00C005FB"/>
    <w:rsid w:val="00C01864"/>
    <w:rsid w:val="00C04E4A"/>
    <w:rsid w:val="00C051A9"/>
    <w:rsid w:val="00C057F6"/>
    <w:rsid w:val="00C05AB8"/>
    <w:rsid w:val="00C05BE8"/>
    <w:rsid w:val="00C061AD"/>
    <w:rsid w:val="00C06662"/>
    <w:rsid w:val="00C067DA"/>
    <w:rsid w:val="00C06A7F"/>
    <w:rsid w:val="00C06AF5"/>
    <w:rsid w:val="00C071C6"/>
    <w:rsid w:val="00C07969"/>
    <w:rsid w:val="00C10039"/>
    <w:rsid w:val="00C1003A"/>
    <w:rsid w:val="00C10EFF"/>
    <w:rsid w:val="00C10FFC"/>
    <w:rsid w:val="00C11435"/>
    <w:rsid w:val="00C11C7F"/>
    <w:rsid w:val="00C11ED7"/>
    <w:rsid w:val="00C131D8"/>
    <w:rsid w:val="00C144E2"/>
    <w:rsid w:val="00C146DD"/>
    <w:rsid w:val="00C161B9"/>
    <w:rsid w:val="00C16C74"/>
    <w:rsid w:val="00C16DCE"/>
    <w:rsid w:val="00C17131"/>
    <w:rsid w:val="00C1718F"/>
    <w:rsid w:val="00C173B8"/>
    <w:rsid w:val="00C17C76"/>
    <w:rsid w:val="00C17E9D"/>
    <w:rsid w:val="00C21151"/>
    <w:rsid w:val="00C22A33"/>
    <w:rsid w:val="00C23124"/>
    <w:rsid w:val="00C2442D"/>
    <w:rsid w:val="00C24CE0"/>
    <w:rsid w:val="00C257D0"/>
    <w:rsid w:val="00C25C2C"/>
    <w:rsid w:val="00C26844"/>
    <w:rsid w:val="00C270E3"/>
    <w:rsid w:val="00C2759A"/>
    <w:rsid w:val="00C27833"/>
    <w:rsid w:val="00C27986"/>
    <w:rsid w:val="00C30264"/>
    <w:rsid w:val="00C304FD"/>
    <w:rsid w:val="00C30678"/>
    <w:rsid w:val="00C31258"/>
    <w:rsid w:val="00C31F25"/>
    <w:rsid w:val="00C32DD4"/>
    <w:rsid w:val="00C3319B"/>
    <w:rsid w:val="00C33339"/>
    <w:rsid w:val="00C3361B"/>
    <w:rsid w:val="00C33FE0"/>
    <w:rsid w:val="00C342E5"/>
    <w:rsid w:val="00C347B2"/>
    <w:rsid w:val="00C349DF"/>
    <w:rsid w:val="00C35B93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69B6"/>
    <w:rsid w:val="00C47FC0"/>
    <w:rsid w:val="00C50CA6"/>
    <w:rsid w:val="00C51C17"/>
    <w:rsid w:val="00C52178"/>
    <w:rsid w:val="00C521F5"/>
    <w:rsid w:val="00C52269"/>
    <w:rsid w:val="00C52E5A"/>
    <w:rsid w:val="00C535EE"/>
    <w:rsid w:val="00C538E6"/>
    <w:rsid w:val="00C53AE1"/>
    <w:rsid w:val="00C543B8"/>
    <w:rsid w:val="00C555BE"/>
    <w:rsid w:val="00C55614"/>
    <w:rsid w:val="00C55B8F"/>
    <w:rsid w:val="00C5617B"/>
    <w:rsid w:val="00C56A48"/>
    <w:rsid w:val="00C60997"/>
    <w:rsid w:val="00C60A01"/>
    <w:rsid w:val="00C60B0D"/>
    <w:rsid w:val="00C61235"/>
    <w:rsid w:val="00C614B1"/>
    <w:rsid w:val="00C61AD4"/>
    <w:rsid w:val="00C61BBC"/>
    <w:rsid w:val="00C6255A"/>
    <w:rsid w:val="00C635C1"/>
    <w:rsid w:val="00C63771"/>
    <w:rsid w:val="00C641C0"/>
    <w:rsid w:val="00C64548"/>
    <w:rsid w:val="00C657DA"/>
    <w:rsid w:val="00C6657F"/>
    <w:rsid w:val="00C66971"/>
    <w:rsid w:val="00C67212"/>
    <w:rsid w:val="00C6743C"/>
    <w:rsid w:val="00C67B09"/>
    <w:rsid w:val="00C70574"/>
    <w:rsid w:val="00C70990"/>
    <w:rsid w:val="00C711CF"/>
    <w:rsid w:val="00C7154E"/>
    <w:rsid w:val="00C718DC"/>
    <w:rsid w:val="00C72393"/>
    <w:rsid w:val="00C72D1A"/>
    <w:rsid w:val="00C73066"/>
    <w:rsid w:val="00C73390"/>
    <w:rsid w:val="00C7434B"/>
    <w:rsid w:val="00C7452B"/>
    <w:rsid w:val="00C75555"/>
    <w:rsid w:val="00C76395"/>
    <w:rsid w:val="00C76F3B"/>
    <w:rsid w:val="00C77D45"/>
    <w:rsid w:val="00C8088D"/>
    <w:rsid w:val="00C80891"/>
    <w:rsid w:val="00C812BC"/>
    <w:rsid w:val="00C81D73"/>
    <w:rsid w:val="00C81E46"/>
    <w:rsid w:val="00C81F91"/>
    <w:rsid w:val="00C82181"/>
    <w:rsid w:val="00C825BF"/>
    <w:rsid w:val="00C828C2"/>
    <w:rsid w:val="00C82E9D"/>
    <w:rsid w:val="00C834DA"/>
    <w:rsid w:val="00C83909"/>
    <w:rsid w:val="00C84EA0"/>
    <w:rsid w:val="00C85E5F"/>
    <w:rsid w:val="00C85EAA"/>
    <w:rsid w:val="00C87004"/>
    <w:rsid w:val="00C87086"/>
    <w:rsid w:val="00C8748B"/>
    <w:rsid w:val="00C9002F"/>
    <w:rsid w:val="00C90626"/>
    <w:rsid w:val="00C91105"/>
    <w:rsid w:val="00C91465"/>
    <w:rsid w:val="00C91A5A"/>
    <w:rsid w:val="00C91F37"/>
    <w:rsid w:val="00C935AD"/>
    <w:rsid w:val="00C94564"/>
    <w:rsid w:val="00C94F55"/>
    <w:rsid w:val="00C95360"/>
    <w:rsid w:val="00C95ADB"/>
    <w:rsid w:val="00C95F2C"/>
    <w:rsid w:val="00C95F51"/>
    <w:rsid w:val="00C96252"/>
    <w:rsid w:val="00C965C3"/>
    <w:rsid w:val="00C971BB"/>
    <w:rsid w:val="00C978DC"/>
    <w:rsid w:val="00CA1794"/>
    <w:rsid w:val="00CA1A26"/>
    <w:rsid w:val="00CA31E1"/>
    <w:rsid w:val="00CA3B25"/>
    <w:rsid w:val="00CA3F57"/>
    <w:rsid w:val="00CA449E"/>
    <w:rsid w:val="00CA5501"/>
    <w:rsid w:val="00CA5A0F"/>
    <w:rsid w:val="00CA6D45"/>
    <w:rsid w:val="00CA768B"/>
    <w:rsid w:val="00CB01B6"/>
    <w:rsid w:val="00CB164D"/>
    <w:rsid w:val="00CB1BE7"/>
    <w:rsid w:val="00CB1E4A"/>
    <w:rsid w:val="00CB256D"/>
    <w:rsid w:val="00CB2B15"/>
    <w:rsid w:val="00CB399C"/>
    <w:rsid w:val="00CB4C1A"/>
    <w:rsid w:val="00CB535E"/>
    <w:rsid w:val="00CB54B3"/>
    <w:rsid w:val="00CB572C"/>
    <w:rsid w:val="00CB586D"/>
    <w:rsid w:val="00CB5B6E"/>
    <w:rsid w:val="00CB638D"/>
    <w:rsid w:val="00CC06A6"/>
    <w:rsid w:val="00CC1129"/>
    <w:rsid w:val="00CC124C"/>
    <w:rsid w:val="00CC1ED3"/>
    <w:rsid w:val="00CC22A3"/>
    <w:rsid w:val="00CC4152"/>
    <w:rsid w:val="00CC46BD"/>
    <w:rsid w:val="00CC4991"/>
    <w:rsid w:val="00CC4B4C"/>
    <w:rsid w:val="00CC585F"/>
    <w:rsid w:val="00CC5A62"/>
    <w:rsid w:val="00CC6298"/>
    <w:rsid w:val="00CC6F3F"/>
    <w:rsid w:val="00CC77B6"/>
    <w:rsid w:val="00CC7F9E"/>
    <w:rsid w:val="00CD0474"/>
    <w:rsid w:val="00CD0A14"/>
    <w:rsid w:val="00CD15B0"/>
    <w:rsid w:val="00CD1E94"/>
    <w:rsid w:val="00CD230F"/>
    <w:rsid w:val="00CD2CBB"/>
    <w:rsid w:val="00CD34A0"/>
    <w:rsid w:val="00CD351B"/>
    <w:rsid w:val="00CD3D1F"/>
    <w:rsid w:val="00CD4856"/>
    <w:rsid w:val="00CD4C4E"/>
    <w:rsid w:val="00CD5157"/>
    <w:rsid w:val="00CD5288"/>
    <w:rsid w:val="00CD5980"/>
    <w:rsid w:val="00CD5F4F"/>
    <w:rsid w:val="00CD604A"/>
    <w:rsid w:val="00CD75F3"/>
    <w:rsid w:val="00CD77E1"/>
    <w:rsid w:val="00CD7B8E"/>
    <w:rsid w:val="00CD7D60"/>
    <w:rsid w:val="00CE0243"/>
    <w:rsid w:val="00CE0AB0"/>
    <w:rsid w:val="00CE17CE"/>
    <w:rsid w:val="00CE27F8"/>
    <w:rsid w:val="00CE2E7D"/>
    <w:rsid w:val="00CE2ECD"/>
    <w:rsid w:val="00CE35A2"/>
    <w:rsid w:val="00CE39ED"/>
    <w:rsid w:val="00CE3B06"/>
    <w:rsid w:val="00CE3CC8"/>
    <w:rsid w:val="00CE47EE"/>
    <w:rsid w:val="00CE55A1"/>
    <w:rsid w:val="00CE56CB"/>
    <w:rsid w:val="00CE5B88"/>
    <w:rsid w:val="00CE63BA"/>
    <w:rsid w:val="00CE6620"/>
    <w:rsid w:val="00CE69B3"/>
    <w:rsid w:val="00CE6A28"/>
    <w:rsid w:val="00CE6F29"/>
    <w:rsid w:val="00CE7455"/>
    <w:rsid w:val="00CE787B"/>
    <w:rsid w:val="00CE7BC5"/>
    <w:rsid w:val="00CF009B"/>
    <w:rsid w:val="00CF081A"/>
    <w:rsid w:val="00CF0C9E"/>
    <w:rsid w:val="00CF1CD1"/>
    <w:rsid w:val="00CF24CC"/>
    <w:rsid w:val="00CF3B58"/>
    <w:rsid w:val="00CF40E1"/>
    <w:rsid w:val="00CF4998"/>
    <w:rsid w:val="00CF4E5B"/>
    <w:rsid w:val="00CF5CB3"/>
    <w:rsid w:val="00CF64C2"/>
    <w:rsid w:val="00CF6B45"/>
    <w:rsid w:val="00CF7863"/>
    <w:rsid w:val="00D023B4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8EF"/>
    <w:rsid w:val="00D10BE1"/>
    <w:rsid w:val="00D116E5"/>
    <w:rsid w:val="00D116F4"/>
    <w:rsid w:val="00D11A97"/>
    <w:rsid w:val="00D13EAE"/>
    <w:rsid w:val="00D13FAD"/>
    <w:rsid w:val="00D144C1"/>
    <w:rsid w:val="00D14556"/>
    <w:rsid w:val="00D15154"/>
    <w:rsid w:val="00D15DD2"/>
    <w:rsid w:val="00D15DFB"/>
    <w:rsid w:val="00D16664"/>
    <w:rsid w:val="00D168D7"/>
    <w:rsid w:val="00D16928"/>
    <w:rsid w:val="00D16CED"/>
    <w:rsid w:val="00D16E80"/>
    <w:rsid w:val="00D16F49"/>
    <w:rsid w:val="00D201DF"/>
    <w:rsid w:val="00D21244"/>
    <w:rsid w:val="00D22DF5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3767"/>
    <w:rsid w:val="00D346A2"/>
    <w:rsid w:val="00D34B8A"/>
    <w:rsid w:val="00D34F30"/>
    <w:rsid w:val="00D3529A"/>
    <w:rsid w:val="00D3606D"/>
    <w:rsid w:val="00D3614A"/>
    <w:rsid w:val="00D37731"/>
    <w:rsid w:val="00D40FBD"/>
    <w:rsid w:val="00D415C2"/>
    <w:rsid w:val="00D41837"/>
    <w:rsid w:val="00D41CF3"/>
    <w:rsid w:val="00D426E0"/>
    <w:rsid w:val="00D42F49"/>
    <w:rsid w:val="00D44CA4"/>
    <w:rsid w:val="00D450DF"/>
    <w:rsid w:val="00D45572"/>
    <w:rsid w:val="00D45BFF"/>
    <w:rsid w:val="00D45FB9"/>
    <w:rsid w:val="00D4642A"/>
    <w:rsid w:val="00D470A7"/>
    <w:rsid w:val="00D475F5"/>
    <w:rsid w:val="00D4762F"/>
    <w:rsid w:val="00D50843"/>
    <w:rsid w:val="00D5120E"/>
    <w:rsid w:val="00D51562"/>
    <w:rsid w:val="00D52EAB"/>
    <w:rsid w:val="00D538E3"/>
    <w:rsid w:val="00D541E3"/>
    <w:rsid w:val="00D55248"/>
    <w:rsid w:val="00D55621"/>
    <w:rsid w:val="00D55891"/>
    <w:rsid w:val="00D56491"/>
    <w:rsid w:val="00D56DBE"/>
    <w:rsid w:val="00D57A19"/>
    <w:rsid w:val="00D60AA8"/>
    <w:rsid w:val="00D61070"/>
    <w:rsid w:val="00D612D0"/>
    <w:rsid w:val="00D61CFF"/>
    <w:rsid w:val="00D62597"/>
    <w:rsid w:val="00D62A80"/>
    <w:rsid w:val="00D63D09"/>
    <w:rsid w:val="00D63F06"/>
    <w:rsid w:val="00D63F15"/>
    <w:rsid w:val="00D63F47"/>
    <w:rsid w:val="00D63F7E"/>
    <w:rsid w:val="00D64425"/>
    <w:rsid w:val="00D6465D"/>
    <w:rsid w:val="00D646E3"/>
    <w:rsid w:val="00D652A0"/>
    <w:rsid w:val="00D6689A"/>
    <w:rsid w:val="00D66D0D"/>
    <w:rsid w:val="00D67380"/>
    <w:rsid w:val="00D67593"/>
    <w:rsid w:val="00D7032F"/>
    <w:rsid w:val="00D71667"/>
    <w:rsid w:val="00D71DE6"/>
    <w:rsid w:val="00D72F1F"/>
    <w:rsid w:val="00D7350E"/>
    <w:rsid w:val="00D744CA"/>
    <w:rsid w:val="00D74B1A"/>
    <w:rsid w:val="00D74BAF"/>
    <w:rsid w:val="00D74E28"/>
    <w:rsid w:val="00D759F1"/>
    <w:rsid w:val="00D75E70"/>
    <w:rsid w:val="00D7640A"/>
    <w:rsid w:val="00D77024"/>
    <w:rsid w:val="00D77273"/>
    <w:rsid w:val="00D77EFB"/>
    <w:rsid w:val="00D804A9"/>
    <w:rsid w:val="00D80EDB"/>
    <w:rsid w:val="00D814BD"/>
    <w:rsid w:val="00D820EF"/>
    <w:rsid w:val="00D827E6"/>
    <w:rsid w:val="00D82C3E"/>
    <w:rsid w:val="00D8358D"/>
    <w:rsid w:val="00D84473"/>
    <w:rsid w:val="00D84768"/>
    <w:rsid w:val="00D849E2"/>
    <w:rsid w:val="00D84F99"/>
    <w:rsid w:val="00D8561F"/>
    <w:rsid w:val="00D85C22"/>
    <w:rsid w:val="00D862E4"/>
    <w:rsid w:val="00D8674B"/>
    <w:rsid w:val="00D87CA4"/>
    <w:rsid w:val="00D90EF4"/>
    <w:rsid w:val="00D9217F"/>
    <w:rsid w:val="00D93294"/>
    <w:rsid w:val="00D9361F"/>
    <w:rsid w:val="00D9400A"/>
    <w:rsid w:val="00D944CA"/>
    <w:rsid w:val="00D948A9"/>
    <w:rsid w:val="00D9519A"/>
    <w:rsid w:val="00D9545A"/>
    <w:rsid w:val="00D95B8B"/>
    <w:rsid w:val="00D95B97"/>
    <w:rsid w:val="00D973D4"/>
    <w:rsid w:val="00DA05EA"/>
    <w:rsid w:val="00DA0905"/>
    <w:rsid w:val="00DA0E35"/>
    <w:rsid w:val="00DA1159"/>
    <w:rsid w:val="00DA171D"/>
    <w:rsid w:val="00DA1BA0"/>
    <w:rsid w:val="00DA20CE"/>
    <w:rsid w:val="00DA2725"/>
    <w:rsid w:val="00DA2EA1"/>
    <w:rsid w:val="00DA378D"/>
    <w:rsid w:val="00DA3C46"/>
    <w:rsid w:val="00DA434D"/>
    <w:rsid w:val="00DA43D7"/>
    <w:rsid w:val="00DA43F2"/>
    <w:rsid w:val="00DA4DB6"/>
    <w:rsid w:val="00DA4E4A"/>
    <w:rsid w:val="00DA5207"/>
    <w:rsid w:val="00DA5EB5"/>
    <w:rsid w:val="00DA697A"/>
    <w:rsid w:val="00DA7620"/>
    <w:rsid w:val="00DA7AEC"/>
    <w:rsid w:val="00DA7CC3"/>
    <w:rsid w:val="00DA7D17"/>
    <w:rsid w:val="00DB0257"/>
    <w:rsid w:val="00DB0E40"/>
    <w:rsid w:val="00DB111F"/>
    <w:rsid w:val="00DB1439"/>
    <w:rsid w:val="00DB18F3"/>
    <w:rsid w:val="00DB1E84"/>
    <w:rsid w:val="00DB30A5"/>
    <w:rsid w:val="00DB3E64"/>
    <w:rsid w:val="00DB489F"/>
    <w:rsid w:val="00DB4E16"/>
    <w:rsid w:val="00DB51AC"/>
    <w:rsid w:val="00DB65BE"/>
    <w:rsid w:val="00DC0EBA"/>
    <w:rsid w:val="00DC198B"/>
    <w:rsid w:val="00DC2210"/>
    <w:rsid w:val="00DC25AC"/>
    <w:rsid w:val="00DC2A57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073"/>
    <w:rsid w:val="00DC7507"/>
    <w:rsid w:val="00DC7540"/>
    <w:rsid w:val="00DC7E7B"/>
    <w:rsid w:val="00DD07B3"/>
    <w:rsid w:val="00DD170B"/>
    <w:rsid w:val="00DD202D"/>
    <w:rsid w:val="00DD2C45"/>
    <w:rsid w:val="00DD2D3F"/>
    <w:rsid w:val="00DD3783"/>
    <w:rsid w:val="00DD3F6A"/>
    <w:rsid w:val="00DD3FF3"/>
    <w:rsid w:val="00DD44DB"/>
    <w:rsid w:val="00DD526F"/>
    <w:rsid w:val="00DD554C"/>
    <w:rsid w:val="00DD65DA"/>
    <w:rsid w:val="00DD66BB"/>
    <w:rsid w:val="00DD6D2B"/>
    <w:rsid w:val="00DD7796"/>
    <w:rsid w:val="00DE16A9"/>
    <w:rsid w:val="00DE2BBE"/>
    <w:rsid w:val="00DE2D07"/>
    <w:rsid w:val="00DE2FE4"/>
    <w:rsid w:val="00DE307C"/>
    <w:rsid w:val="00DE4825"/>
    <w:rsid w:val="00DE4F67"/>
    <w:rsid w:val="00DE670D"/>
    <w:rsid w:val="00DE731D"/>
    <w:rsid w:val="00DE732F"/>
    <w:rsid w:val="00DF002B"/>
    <w:rsid w:val="00DF04CA"/>
    <w:rsid w:val="00DF081B"/>
    <w:rsid w:val="00DF098B"/>
    <w:rsid w:val="00DF11EC"/>
    <w:rsid w:val="00DF179E"/>
    <w:rsid w:val="00DF25C6"/>
    <w:rsid w:val="00DF3465"/>
    <w:rsid w:val="00DF390E"/>
    <w:rsid w:val="00DF39FE"/>
    <w:rsid w:val="00DF4452"/>
    <w:rsid w:val="00DF44F7"/>
    <w:rsid w:val="00DF4A81"/>
    <w:rsid w:val="00DF4B8B"/>
    <w:rsid w:val="00DF4EFD"/>
    <w:rsid w:val="00DF5309"/>
    <w:rsid w:val="00DF5766"/>
    <w:rsid w:val="00DF6182"/>
    <w:rsid w:val="00DF6E1D"/>
    <w:rsid w:val="00DF783D"/>
    <w:rsid w:val="00DF792C"/>
    <w:rsid w:val="00DF7CBA"/>
    <w:rsid w:val="00E00790"/>
    <w:rsid w:val="00E00F4B"/>
    <w:rsid w:val="00E018B7"/>
    <w:rsid w:val="00E02286"/>
    <w:rsid w:val="00E02602"/>
    <w:rsid w:val="00E0326F"/>
    <w:rsid w:val="00E03A17"/>
    <w:rsid w:val="00E04E21"/>
    <w:rsid w:val="00E0638B"/>
    <w:rsid w:val="00E06778"/>
    <w:rsid w:val="00E10501"/>
    <w:rsid w:val="00E10A4D"/>
    <w:rsid w:val="00E10E69"/>
    <w:rsid w:val="00E1100A"/>
    <w:rsid w:val="00E11328"/>
    <w:rsid w:val="00E114CE"/>
    <w:rsid w:val="00E118B0"/>
    <w:rsid w:val="00E11AFF"/>
    <w:rsid w:val="00E11D57"/>
    <w:rsid w:val="00E13B6C"/>
    <w:rsid w:val="00E13BDC"/>
    <w:rsid w:val="00E13F07"/>
    <w:rsid w:val="00E144A4"/>
    <w:rsid w:val="00E1511D"/>
    <w:rsid w:val="00E1537F"/>
    <w:rsid w:val="00E16155"/>
    <w:rsid w:val="00E16EDB"/>
    <w:rsid w:val="00E1715E"/>
    <w:rsid w:val="00E1775A"/>
    <w:rsid w:val="00E17BDB"/>
    <w:rsid w:val="00E2217A"/>
    <w:rsid w:val="00E224AA"/>
    <w:rsid w:val="00E2257D"/>
    <w:rsid w:val="00E235F5"/>
    <w:rsid w:val="00E24836"/>
    <w:rsid w:val="00E24967"/>
    <w:rsid w:val="00E25068"/>
    <w:rsid w:val="00E258DC"/>
    <w:rsid w:val="00E26706"/>
    <w:rsid w:val="00E273A4"/>
    <w:rsid w:val="00E277B5"/>
    <w:rsid w:val="00E27BC1"/>
    <w:rsid w:val="00E27D02"/>
    <w:rsid w:val="00E27E3F"/>
    <w:rsid w:val="00E27F47"/>
    <w:rsid w:val="00E3037E"/>
    <w:rsid w:val="00E3050A"/>
    <w:rsid w:val="00E31BB0"/>
    <w:rsid w:val="00E32033"/>
    <w:rsid w:val="00E32BB2"/>
    <w:rsid w:val="00E3342A"/>
    <w:rsid w:val="00E33C61"/>
    <w:rsid w:val="00E33E67"/>
    <w:rsid w:val="00E3421A"/>
    <w:rsid w:val="00E351B6"/>
    <w:rsid w:val="00E3551D"/>
    <w:rsid w:val="00E359B3"/>
    <w:rsid w:val="00E36A74"/>
    <w:rsid w:val="00E36B08"/>
    <w:rsid w:val="00E36DFD"/>
    <w:rsid w:val="00E37269"/>
    <w:rsid w:val="00E37BCA"/>
    <w:rsid w:val="00E37E14"/>
    <w:rsid w:val="00E40494"/>
    <w:rsid w:val="00E40745"/>
    <w:rsid w:val="00E42340"/>
    <w:rsid w:val="00E42472"/>
    <w:rsid w:val="00E42567"/>
    <w:rsid w:val="00E42625"/>
    <w:rsid w:val="00E42F85"/>
    <w:rsid w:val="00E43DF1"/>
    <w:rsid w:val="00E43F09"/>
    <w:rsid w:val="00E445C7"/>
    <w:rsid w:val="00E4479F"/>
    <w:rsid w:val="00E44A7F"/>
    <w:rsid w:val="00E44AAC"/>
    <w:rsid w:val="00E44D2B"/>
    <w:rsid w:val="00E45017"/>
    <w:rsid w:val="00E452E2"/>
    <w:rsid w:val="00E45E0D"/>
    <w:rsid w:val="00E464E3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54B"/>
    <w:rsid w:val="00E53BB2"/>
    <w:rsid w:val="00E540E3"/>
    <w:rsid w:val="00E5422F"/>
    <w:rsid w:val="00E54858"/>
    <w:rsid w:val="00E54E64"/>
    <w:rsid w:val="00E5668C"/>
    <w:rsid w:val="00E56F96"/>
    <w:rsid w:val="00E5775E"/>
    <w:rsid w:val="00E57CB1"/>
    <w:rsid w:val="00E61924"/>
    <w:rsid w:val="00E61F17"/>
    <w:rsid w:val="00E6208B"/>
    <w:rsid w:val="00E63997"/>
    <w:rsid w:val="00E6561C"/>
    <w:rsid w:val="00E663D4"/>
    <w:rsid w:val="00E66431"/>
    <w:rsid w:val="00E67A07"/>
    <w:rsid w:val="00E70490"/>
    <w:rsid w:val="00E70D52"/>
    <w:rsid w:val="00E71799"/>
    <w:rsid w:val="00E71E3F"/>
    <w:rsid w:val="00E723C1"/>
    <w:rsid w:val="00E72561"/>
    <w:rsid w:val="00E7266F"/>
    <w:rsid w:val="00E729EB"/>
    <w:rsid w:val="00E72B6A"/>
    <w:rsid w:val="00E74B92"/>
    <w:rsid w:val="00E74E1B"/>
    <w:rsid w:val="00E758F2"/>
    <w:rsid w:val="00E75A0D"/>
    <w:rsid w:val="00E761A1"/>
    <w:rsid w:val="00E76422"/>
    <w:rsid w:val="00E76893"/>
    <w:rsid w:val="00E76BC0"/>
    <w:rsid w:val="00E76CF0"/>
    <w:rsid w:val="00E774D3"/>
    <w:rsid w:val="00E776FA"/>
    <w:rsid w:val="00E77719"/>
    <w:rsid w:val="00E77FB0"/>
    <w:rsid w:val="00E8067B"/>
    <w:rsid w:val="00E82BA2"/>
    <w:rsid w:val="00E83D7C"/>
    <w:rsid w:val="00E84750"/>
    <w:rsid w:val="00E85410"/>
    <w:rsid w:val="00E854C4"/>
    <w:rsid w:val="00E85BD8"/>
    <w:rsid w:val="00E85E52"/>
    <w:rsid w:val="00E865AE"/>
    <w:rsid w:val="00E8758C"/>
    <w:rsid w:val="00E91E99"/>
    <w:rsid w:val="00E922BB"/>
    <w:rsid w:val="00E92566"/>
    <w:rsid w:val="00E92B52"/>
    <w:rsid w:val="00E93422"/>
    <w:rsid w:val="00E938CA"/>
    <w:rsid w:val="00E941B8"/>
    <w:rsid w:val="00E9435E"/>
    <w:rsid w:val="00E944DC"/>
    <w:rsid w:val="00E9476C"/>
    <w:rsid w:val="00E94997"/>
    <w:rsid w:val="00E960D5"/>
    <w:rsid w:val="00E964C2"/>
    <w:rsid w:val="00E9693F"/>
    <w:rsid w:val="00E96E90"/>
    <w:rsid w:val="00E97589"/>
    <w:rsid w:val="00E978D0"/>
    <w:rsid w:val="00E97A1D"/>
    <w:rsid w:val="00EA03E4"/>
    <w:rsid w:val="00EA0B61"/>
    <w:rsid w:val="00EA1EB4"/>
    <w:rsid w:val="00EA2901"/>
    <w:rsid w:val="00EA2FD3"/>
    <w:rsid w:val="00EA311D"/>
    <w:rsid w:val="00EA3726"/>
    <w:rsid w:val="00EA378E"/>
    <w:rsid w:val="00EA3835"/>
    <w:rsid w:val="00EA3EEB"/>
    <w:rsid w:val="00EA46CD"/>
    <w:rsid w:val="00EA4B5B"/>
    <w:rsid w:val="00EA57D6"/>
    <w:rsid w:val="00EA6642"/>
    <w:rsid w:val="00EA6EC7"/>
    <w:rsid w:val="00EA6ECF"/>
    <w:rsid w:val="00EA701F"/>
    <w:rsid w:val="00EA7898"/>
    <w:rsid w:val="00EB008F"/>
    <w:rsid w:val="00EB02D2"/>
    <w:rsid w:val="00EB1855"/>
    <w:rsid w:val="00EB305F"/>
    <w:rsid w:val="00EB32F3"/>
    <w:rsid w:val="00EB3A03"/>
    <w:rsid w:val="00EB412C"/>
    <w:rsid w:val="00EB42DB"/>
    <w:rsid w:val="00EB493D"/>
    <w:rsid w:val="00EB4E47"/>
    <w:rsid w:val="00EB57D1"/>
    <w:rsid w:val="00EB5A57"/>
    <w:rsid w:val="00EB62FC"/>
    <w:rsid w:val="00EB661D"/>
    <w:rsid w:val="00EB7730"/>
    <w:rsid w:val="00EC0139"/>
    <w:rsid w:val="00EC0E1F"/>
    <w:rsid w:val="00EC0F4F"/>
    <w:rsid w:val="00EC1BBD"/>
    <w:rsid w:val="00EC32FC"/>
    <w:rsid w:val="00EC4140"/>
    <w:rsid w:val="00EC4340"/>
    <w:rsid w:val="00EC5715"/>
    <w:rsid w:val="00EC6350"/>
    <w:rsid w:val="00EC6402"/>
    <w:rsid w:val="00EC6525"/>
    <w:rsid w:val="00EC678B"/>
    <w:rsid w:val="00EC6DC0"/>
    <w:rsid w:val="00EC7161"/>
    <w:rsid w:val="00ED1117"/>
    <w:rsid w:val="00ED324D"/>
    <w:rsid w:val="00ED3347"/>
    <w:rsid w:val="00ED3A1F"/>
    <w:rsid w:val="00ED3AFE"/>
    <w:rsid w:val="00ED3C7A"/>
    <w:rsid w:val="00ED3FE4"/>
    <w:rsid w:val="00ED4209"/>
    <w:rsid w:val="00ED4467"/>
    <w:rsid w:val="00ED5FF0"/>
    <w:rsid w:val="00ED6316"/>
    <w:rsid w:val="00ED6361"/>
    <w:rsid w:val="00ED7234"/>
    <w:rsid w:val="00EE0445"/>
    <w:rsid w:val="00EE05BB"/>
    <w:rsid w:val="00EE1FA6"/>
    <w:rsid w:val="00EE37D4"/>
    <w:rsid w:val="00EE3E87"/>
    <w:rsid w:val="00EE492D"/>
    <w:rsid w:val="00EE50AA"/>
    <w:rsid w:val="00EE64B6"/>
    <w:rsid w:val="00EE79A2"/>
    <w:rsid w:val="00EE7C0E"/>
    <w:rsid w:val="00EF01BF"/>
    <w:rsid w:val="00EF08EC"/>
    <w:rsid w:val="00EF0CEE"/>
    <w:rsid w:val="00EF14A2"/>
    <w:rsid w:val="00EF1F7B"/>
    <w:rsid w:val="00EF2455"/>
    <w:rsid w:val="00EF2ABF"/>
    <w:rsid w:val="00EF2BE4"/>
    <w:rsid w:val="00EF326E"/>
    <w:rsid w:val="00EF3A83"/>
    <w:rsid w:val="00EF3F7C"/>
    <w:rsid w:val="00EF40E9"/>
    <w:rsid w:val="00EF45AA"/>
    <w:rsid w:val="00EF6131"/>
    <w:rsid w:val="00EF710C"/>
    <w:rsid w:val="00EF73F8"/>
    <w:rsid w:val="00F009D2"/>
    <w:rsid w:val="00F019A6"/>
    <w:rsid w:val="00F01D99"/>
    <w:rsid w:val="00F01E29"/>
    <w:rsid w:val="00F01FAA"/>
    <w:rsid w:val="00F02453"/>
    <w:rsid w:val="00F02B7D"/>
    <w:rsid w:val="00F033FF"/>
    <w:rsid w:val="00F04E20"/>
    <w:rsid w:val="00F05433"/>
    <w:rsid w:val="00F05AEE"/>
    <w:rsid w:val="00F05B10"/>
    <w:rsid w:val="00F05EAB"/>
    <w:rsid w:val="00F0720D"/>
    <w:rsid w:val="00F07883"/>
    <w:rsid w:val="00F102A9"/>
    <w:rsid w:val="00F11263"/>
    <w:rsid w:val="00F11ECD"/>
    <w:rsid w:val="00F125B9"/>
    <w:rsid w:val="00F12D32"/>
    <w:rsid w:val="00F13496"/>
    <w:rsid w:val="00F13A15"/>
    <w:rsid w:val="00F14346"/>
    <w:rsid w:val="00F14D44"/>
    <w:rsid w:val="00F15034"/>
    <w:rsid w:val="00F157C1"/>
    <w:rsid w:val="00F16006"/>
    <w:rsid w:val="00F16170"/>
    <w:rsid w:val="00F16C27"/>
    <w:rsid w:val="00F16F4C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0C30"/>
    <w:rsid w:val="00F32113"/>
    <w:rsid w:val="00F32A5E"/>
    <w:rsid w:val="00F3350F"/>
    <w:rsid w:val="00F33709"/>
    <w:rsid w:val="00F34906"/>
    <w:rsid w:val="00F35084"/>
    <w:rsid w:val="00F35D3D"/>
    <w:rsid w:val="00F363BB"/>
    <w:rsid w:val="00F36C7C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5C2"/>
    <w:rsid w:val="00F45875"/>
    <w:rsid w:val="00F465CF"/>
    <w:rsid w:val="00F46A71"/>
    <w:rsid w:val="00F46C5A"/>
    <w:rsid w:val="00F46C9D"/>
    <w:rsid w:val="00F50DAA"/>
    <w:rsid w:val="00F51341"/>
    <w:rsid w:val="00F51439"/>
    <w:rsid w:val="00F51FFF"/>
    <w:rsid w:val="00F5234A"/>
    <w:rsid w:val="00F52DA3"/>
    <w:rsid w:val="00F548B5"/>
    <w:rsid w:val="00F5610E"/>
    <w:rsid w:val="00F57E8C"/>
    <w:rsid w:val="00F60585"/>
    <w:rsid w:val="00F60609"/>
    <w:rsid w:val="00F60933"/>
    <w:rsid w:val="00F61A16"/>
    <w:rsid w:val="00F626F2"/>
    <w:rsid w:val="00F62B0D"/>
    <w:rsid w:val="00F62CB4"/>
    <w:rsid w:val="00F632A6"/>
    <w:rsid w:val="00F63F73"/>
    <w:rsid w:val="00F64821"/>
    <w:rsid w:val="00F66862"/>
    <w:rsid w:val="00F66D4E"/>
    <w:rsid w:val="00F66F79"/>
    <w:rsid w:val="00F677BC"/>
    <w:rsid w:val="00F707F3"/>
    <w:rsid w:val="00F70B9F"/>
    <w:rsid w:val="00F71A78"/>
    <w:rsid w:val="00F72013"/>
    <w:rsid w:val="00F72401"/>
    <w:rsid w:val="00F724E7"/>
    <w:rsid w:val="00F73E6B"/>
    <w:rsid w:val="00F746E8"/>
    <w:rsid w:val="00F76B38"/>
    <w:rsid w:val="00F76F55"/>
    <w:rsid w:val="00F774B7"/>
    <w:rsid w:val="00F77D52"/>
    <w:rsid w:val="00F77DD5"/>
    <w:rsid w:val="00F80AF2"/>
    <w:rsid w:val="00F81672"/>
    <w:rsid w:val="00F817F6"/>
    <w:rsid w:val="00F825B0"/>
    <w:rsid w:val="00F82B87"/>
    <w:rsid w:val="00F82DE6"/>
    <w:rsid w:val="00F83993"/>
    <w:rsid w:val="00F85E9D"/>
    <w:rsid w:val="00F864D1"/>
    <w:rsid w:val="00F873F0"/>
    <w:rsid w:val="00F875FD"/>
    <w:rsid w:val="00F916F5"/>
    <w:rsid w:val="00F91C68"/>
    <w:rsid w:val="00F921E2"/>
    <w:rsid w:val="00F92345"/>
    <w:rsid w:val="00F928DD"/>
    <w:rsid w:val="00F93EF3"/>
    <w:rsid w:val="00F944F3"/>
    <w:rsid w:val="00F9481C"/>
    <w:rsid w:val="00F95138"/>
    <w:rsid w:val="00F972AA"/>
    <w:rsid w:val="00F97439"/>
    <w:rsid w:val="00F97807"/>
    <w:rsid w:val="00FA00C4"/>
    <w:rsid w:val="00FA05D9"/>
    <w:rsid w:val="00FA1476"/>
    <w:rsid w:val="00FA1B18"/>
    <w:rsid w:val="00FA2309"/>
    <w:rsid w:val="00FA24F3"/>
    <w:rsid w:val="00FA2773"/>
    <w:rsid w:val="00FA2C23"/>
    <w:rsid w:val="00FA2FA8"/>
    <w:rsid w:val="00FA31DA"/>
    <w:rsid w:val="00FA39E5"/>
    <w:rsid w:val="00FA3A7A"/>
    <w:rsid w:val="00FA40BD"/>
    <w:rsid w:val="00FA5BCA"/>
    <w:rsid w:val="00FA7988"/>
    <w:rsid w:val="00FB13E5"/>
    <w:rsid w:val="00FB13E8"/>
    <w:rsid w:val="00FB1E24"/>
    <w:rsid w:val="00FB21A9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55BE"/>
    <w:rsid w:val="00FB61FA"/>
    <w:rsid w:val="00FB7436"/>
    <w:rsid w:val="00FB7BFA"/>
    <w:rsid w:val="00FC01C3"/>
    <w:rsid w:val="00FC0725"/>
    <w:rsid w:val="00FC0CDD"/>
    <w:rsid w:val="00FC132C"/>
    <w:rsid w:val="00FC2AA4"/>
    <w:rsid w:val="00FC2D25"/>
    <w:rsid w:val="00FC498A"/>
    <w:rsid w:val="00FC4C5C"/>
    <w:rsid w:val="00FC60E9"/>
    <w:rsid w:val="00FC63D9"/>
    <w:rsid w:val="00FC6A00"/>
    <w:rsid w:val="00FC6F8C"/>
    <w:rsid w:val="00FC7006"/>
    <w:rsid w:val="00FD0E2C"/>
    <w:rsid w:val="00FD11EE"/>
    <w:rsid w:val="00FD1C0A"/>
    <w:rsid w:val="00FD1C8E"/>
    <w:rsid w:val="00FD215F"/>
    <w:rsid w:val="00FD2A50"/>
    <w:rsid w:val="00FD2DF9"/>
    <w:rsid w:val="00FD3499"/>
    <w:rsid w:val="00FD40A8"/>
    <w:rsid w:val="00FD4405"/>
    <w:rsid w:val="00FD4F8E"/>
    <w:rsid w:val="00FD5171"/>
    <w:rsid w:val="00FD52AD"/>
    <w:rsid w:val="00FD52AF"/>
    <w:rsid w:val="00FD6149"/>
    <w:rsid w:val="00FD65CA"/>
    <w:rsid w:val="00FD71C4"/>
    <w:rsid w:val="00FD7219"/>
    <w:rsid w:val="00FD7FC6"/>
    <w:rsid w:val="00FE0A78"/>
    <w:rsid w:val="00FE1632"/>
    <w:rsid w:val="00FE2465"/>
    <w:rsid w:val="00FE2CCA"/>
    <w:rsid w:val="00FE30DF"/>
    <w:rsid w:val="00FE41BB"/>
    <w:rsid w:val="00FE4859"/>
    <w:rsid w:val="00FE4D15"/>
    <w:rsid w:val="00FE534B"/>
    <w:rsid w:val="00FE592D"/>
    <w:rsid w:val="00FE6486"/>
    <w:rsid w:val="00FF0AA9"/>
    <w:rsid w:val="00FF0E18"/>
    <w:rsid w:val="00FF0E77"/>
    <w:rsid w:val="00FF1A3A"/>
    <w:rsid w:val="00FF25A6"/>
    <w:rsid w:val="00FF3037"/>
    <w:rsid w:val="00FF3B89"/>
    <w:rsid w:val="00FF3DAC"/>
    <w:rsid w:val="00FF4247"/>
    <w:rsid w:val="00FF5515"/>
    <w:rsid w:val="00FF5E10"/>
    <w:rsid w:val="00FF6EC2"/>
    <w:rsid w:val="00FF710C"/>
    <w:rsid w:val="00FF72AF"/>
    <w:rsid w:val="00FF72BB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5F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6D6A"/>
    <w:pPr>
      <w:ind w:left="720"/>
    </w:pPr>
  </w:style>
  <w:style w:type="character" w:styleId="Strong">
    <w:name w:val="Strong"/>
    <w:basedOn w:val="DefaultParagraphFont"/>
    <w:uiPriority w:val="99"/>
    <w:qFormat/>
    <w:rsid w:val="009B30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E6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3BA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019A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F40E9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BodyTextIndent">
    <w:name w:val="Body Text Indent"/>
    <w:basedOn w:val="Normal"/>
    <w:link w:val="BodyTextIndentChar1"/>
    <w:uiPriority w:val="99"/>
    <w:rsid w:val="005323A2"/>
    <w:pPr>
      <w:ind w:firstLine="851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02E1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5323A2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329</Words>
  <Characters>1878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Катя</dc:creator>
  <cp:keywords/>
  <dc:description/>
  <cp:lastModifiedBy>Zver</cp:lastModifiedBy>
  <cp:revision>4</cp:revision>
  <cp:lastPrinted>2016-08-16T04:45:00Z</cp:lastPrinted>
  <dcterms:created xsi:type="dcterms:W3CDTF">2016-08-16T05:38:00Z</dcterms:created>
  <dcterms:modified xsi:type="dcterms:W3CDTF">2016-08-23T02:46:00Z</dcterms:modified>
</cp:coreProperties>
</file>