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96" w:rsidRPr="00545364" w:rsidRDefault="008F4E96" w:rsidP="008B25FE">
      <w:pPr>
        <w:jc w:val="center"/>
        <w:rPr>
          <w:sz w:val="26"/>
          <w:szCs w:val="26"/>
        </w:rPr>
      </w:pPr>
      <w:r w:rsidRPr="00545364">
        <w:rPr>
          <w:sz w:val="26"/>
          <w:szCs w:val="26"/>
        </w:rPr>
        <w:t>Российская Федерация</w:t>
      </w:r>
    </w:p>
    <w:p w:rsidR="008F4E96" w:rsidRPr="00545364" w:rsidRDefault="008F4E96" w:rsidP="008B25FE">
      <w:pPr>
        <w:jc w:val="center"/>
        <w:rPr>
          <w:sz w:val="26"/>
          <w:szCs w:val="26"/>
        </w:rPr>
      </w:pPr>
      <w:r w:rsidRPr="00545364">
        <w:rPr>
          <w:sz w:val="26"/>
          <w:szCs w:val="26"/>
        </w:rPr>
        <w:t>Республика Хакасия</w:t>
      </w:r>
    </w:p>
    <w:p w:rsidR="008F4E96" w:rsidRPr="00545364" w:rsidRDefault="008F4E96" w:rsidP="008B25FE">
      <w:pPr>
        <w:jc w:val="center"/>
        <w:rPr>
          <w:sz w:val="26"/>
          <w:szCs w:val="26"/>
        </w:rPr>
      </w:pPr>
      <w:r w:rsidRPr="00545364">
        <w:rPr>
          <w:sz w:val="26"/>
          <w:szCs w:val="26"/>
        </w:rPr>
        <w:t>Алтайский район</w:t>
      </w:r>
    </w:p>
    <w:p w:rsidR="008F4E96" w:rsidRPr="00545364" w:rsidRDefault="008F4E96" w:rsidP="008B25FE">
      <w:pPr>
        <w:jc w:val="center"/>
        <w:rPr>
          <w:sz w:val="26"/>
          <w:szCs w:val="26"/>
        </w:rPr>
      </w:pPr>
      <w:r w:rsidRPr="00545364">
        <w:rPr>
          <w:sz w:val="26"/>
          <w:szCs w:val="26"/>
        </w:rPr>
        <w:t>Администрация Белоярского сельсовета</w:t>
      </w:r>
    </w:p>
    <w:p w:rsidR="008F4E96" w:rsidRPr="00545364" w:rsidRDefault="008F4E96" w:rsidP="008B25FE">
      <w:pPr>
        <w:jc w:val="center"/>
        <w:rPr>
          <w:sz w:val="26"/>
          <w:szCs w:val="26"/>
        </w:rPr>
      </w:pPr>
    </w:p>
    <w:p w:rsidR="008F4E96" w:rsidRPr="00545364" w:rsidRDefault="008F4E96" w:rsidP="008B25FE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8F4E96" w:rsidRPr="00545364" w:rsidRDefault="008F4E96" w:rsidP="008B25FE">
      <w:pPr>
        <w:ind w:firstLine="720"/>
        <w:rPr>
          <w:sz w:val="26"/>
          <w:szCs w:val="26"/>
        </w:rPr>
      </w:pPr>
      <w:r>
        <w:rPr>
          <w:b/>
          <w:bCs/>
          <w:caps/>
          <w:sz w:val="26"/>
          <w:szCs w:val="26"/>
        </w:rPr>
        <w:t xml:space="preserve"> </w:t>
      </w:r>
    </w:p>
    <w:p w:rsidR="008F4E96" w:rsidRPr="00545364" w:rsidRDefault="008F4E96" w:rsidP="008B25FE">
      <w:pPr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  <w:u w:val="single"/>
        </w:rPr>
        <w:t>10</w:t>
      </w:r>
      <w:r>
        <w:rPr>
          <w:sz w:val="26"/>
          <w:szCs w:val="26"/>
        </w:rPr>
        <w:t>» августа  2016</w:t>
      </w:r>
      <w:r w:rsidRPr="00545364">
        <w:rPr>
          <w:sz w:val="26"/>
          <w:szCs w:val="26"/>
        </w:rPr>
        <w:t xml:space="preserve"> г.                                                          </w:t>
      </w:r>
      <w:r>
        <w:rPr>
          <w:sz w:val="26"/>
          <w:szCs w:val="26"/>
        </w:rPr>
        <w:t xml:space="preserve">                              </w:t>
      </w:r>
      <w:r w:rsidRPr="00545364">
        <w:rPr>
          <w:sz w:val="26"/>
          <w:szCs w:val="26"/>
        </w:rPr>
        <w:t>№</w:t>
      </w:r>
      <w:r>
        <w:rPr>
          <w:sz w:val="26"/>
          <w:szCs w:val="26"/>
        </w:rPr>
        <w:t xml:space="preserve"> _</w:t>
      </w:r>
      <w:r>
        <w:rPr>
          <w:sz w:val="26"/>
          <w:szCs w:val="26"/>
          <w:u w:val="single"/>
        </w:rPr>
        <w:t>775</w:t>
      </w:r>
      <w:r>
        <w:rPr>
          <w:sz w:val="26"/>
          <w:szCs w:val="26"/>
        </w:rPr>
        <w:t>_</w:t>
      </w:r>
      <w:r w:rsidRPr="00545364">
        <w:rPr>
          <w:sz w:val="26"/>
          <w:szCs w:val="26"/>
        </w:rPr>
        <w:t xml:space="preserve">                        </w:t>
      </w:r>
    </w:p>
    <w:p w:rsidR="008F4E96" w:rsidRPr="00E67A07" w:rsidRDefault="008F4E96" w:rsidP="008B25FE">
      <w:pPr>
        <w:jc w:val="center"/>
        <w:rPr>
          <w:sz w:val="26"/>
          <w:szCs w:val="26"/>
        </w:rPr>
      </w:pPr>
      <w:r w:rsidRPr="00545364">
        <w:rPr>
          <w:sz w:val="26"/>
          <w:szCs w:val="26"/>
        </w:rPr>
        <w:t>с. Белый Яр</w:t>
      </w:r>
    </w:p>
    <w:p w:rsidR="008F4E96" w:rsidRDefault="008F4E96" w:rsidP="00BF068C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</w:p>
    <w:tbl>
      <w:tblPr>
        <w:tblW w:w="0" w:type="auto"/>
        <w:tblInd w:w="-106" w:type="dxa"/>
        <w:tblLook w:val="00A0"/>
      </w:tblPr>
      <w:tblGrid>
        <w:gridCol w:w="4428"/>
        <w:gridCol w:w="1952"/>
        <w:gridCol w:w="3190"/>
      </w:tblGrid>
      <w:tr w:rsidR="008F4E96">
        <w:tc>
          <w:tcPr>
            <w:tcW w:w="4428" w:type="dxa"/>
          </w:tcPr>
          <w:p w:rsidR="008F4E96" w:rsidRPr="004A4893" w:rsidRDefault="008F4E96" w:rsidP="004A4893">
            <w:pPr>
              <w:pStyle w:val="ConsPlusNormal"/>
              <w:jc w:val="both"/>
              <w:outlineLvl w:val="0"/>
            </w:pPr>
            <w:r>
              <w:t xml:space="preserve">Об утверждении схемы расположения земельного участка на кадастровом плане территории </w:t>
            </w:r>
          </w:p>
          <w:p w:rsidR="008F4E96" w:rsidRPr="004A4893" w:rsidRDefault="008F4E96" w:rsidP="004A489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2" w:type="dxa"/>
          </w:tcPr>
          <w:p w:rsidR="008F4E96" w:rsidRPr="004A4893" w:rsidRDefault="008F4E96" w:rsidP="004A489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90" w:type="dxa"/>
          </w:tcPr>
          <w:p w:rsidR="008F4E96" w:rsidRPr="004A4893" w:rsidRDefault="008F4E96" w:rsidP="004A489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8F4E96" w:rsidRPr="00435A70" w:rsidRDefault="008F4E96" w:rsidP="00435A70">
      <w:pPr>
        <w:pStyle w:val="ConsPlusNormal"/>
        <w:ind w:firstLine="567"/>
        <w:jc w:val="both"/>
      </w:pPr>
      <w:r>
        <w:t xml:space="preserve">Рассмотрев заявление Красикова Игоря Владимировича, Ивановой Екатерины Александровны об утверждении схемы расположения земельного участка на кадастровом плане территории, представленные материалы, руководствуясь пп.13-14 ст.11.10 Земельного кодекса Российской Федерации, статьей 14 Федерального закона «Об общих принципах организации местного самоуправления в Российской Федерации» от 06.10.2003года № 131-ФЗ, </w:t>
      </w:r>
      <w:r w:rsidRPr="00435A70">
        <w:t xml:space="preserve"> </w:t>
      </w:r>
      <w:r>
        <w:t>на основании</w:t>
      </w:r>
      <w:r w:rsidRPr="00435A70">
        <w:t xml:space="preserve"> Устав</w:t>
      </w:r>
      <w:r>
        <w:t>а</w:t>
      </w:r>
      <w:r w:rsidRPr="00435A70">
        <w:t xml:space="preserve"> муниципального образования Белоярский сельсовет,</w:t>
      </w:r>
      <w:r>
        <w:t xml:space="preserve"> а</w:t>
      </w:r>
      <w:r w:rsidRPr="00435A70">
        <w:t>дминистрация Белоярского сельсовета</w:t>
      </w:r>
      <w:r w:rsidRPr="00435A70">
        <w:rPr>
          <w:color w:val="000000"/>
        </w:rPr>
        <w:t xml:space="preserve"> </w:t>
      </w:r>
      <w:r w:rsidRPr="00435A70">
        <w:t xml:space="preserve"> </w:t>
      </w:r>
    </w:p>
    <w:p w:rsidR="008F4E96" w:rsidRPr="00545364" w:rsidRDefault="008F4E96" w:rsidP="008B25FE">
      <w:pPr>
        <w:rPr>
          <w:sz w:val="26"/>
          <w:szCs w:val="26"/>
        </w:rPr>
      </w:pPr>
    </w:p>
    <w:p w:rsidR="008F4E96" w:rsidRDefault="008F4E96" w:rsidP="008B25FE">
      <w:pPr>
        <w:jc w:val="center"/>
        <w:rPr>
          <w:sz w:val="26"/>
          <w:szCs w:val="26"/>
        </w:rPr>
      </w:pPr>
      <w:r w:rsidRPr="00545364">
        <w:rPr>
          <w:sz w:val="26"/>
          <w:szCs w:val="26"/>
        </w:rPr>
        <w:t>ПОСТАНОВЛЯЕТ:</w:t>
      </w:r>
    </w:p>
    <w:p w:rsidR="008F4E96" w:rsidRPr="00545364" w:rsidRDefault="008F4E96" w:rsidP="008B25FE">
      <w:pPr>
        <w:jc w:val="center"/>
        <w:rPr>
          <w:sz w:val="26"/>
          <w:szCs w:val="26"/>
        </w:rPr>
      </w:pPr>
    </w:p>
    <w:p w:rsidR="008F4E96" w:rsidRDefault="008F4E96" w:rsidP="005323A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прилагаемую схему расположения вновь образуемого земельного участка, или земельных участков на кадастровом плане территории ЗУ1 (приложение №1): </w:t>
      </w:r>
    </w:p>
    <w:p w:rsidR="008F4E96" w:rsidRDefault="008F4E96" w:rsidP="005323A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ЗУ1: площадью 1005 кв.м, расположенные по адресу: Российская Федерация, Республика Хакасия, Алтайский район, с.Белый Яр, пер.Садовый, участок № 5Г, категория земель – земли населенных пунктов. Согласно градостроительного регламента земельный участок расположен в зоне Ж1с – зона существующей застройки индивидуальными жилыми домами. Вид разрешенного использования: для ведения личного подсобного хозяйства.</w:t>
      </w:r>
    </w:p>
    <w:p w:rsidR="008F4E96" w:rsidRDefault="008F4E96" w:rsidP="005323A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Схема расположения земельного участка на кадастровом плане территории подготовлена в виде бумажного документа в соответствии с п.9 статьи11.10 ЗК РФ в отношении земельного участка, образованного для его последующего предоставления без проведения торгов.</w:t>
      </w:r>
    </w:p>
    <w:p w:rsidR="008F4E96" w:rsidRDefault="008F4E96" w:rsidP="005323A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 Срок действия настоящего постановления составляет два года.</w:t>
      </w:r>
    </w:p>
    <w:p w:rsidR="008F4E96" w:rsidRDefault="008F4E96" w:rsidP="005323A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подлежит официальному опубликованию и размещению на сайте Администрации Белоярского сельсовета.</w:t>
      </w:r>
    </w:p>
    <w:p w:rsidR="008F4E96" w:rsidRDefault="008F4E96" w:rsidP="005323A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 Контроль за исполнение настоящего постановления оставляю за собой.</w:t>
      </w:r>
    </w:p>
    <w:p w:rsidR="008F4E96" w:rsidRDefault="008F4E96" w:rsidP="008B25FE">
      <w:pPr>
        <w:rPr>
          <w:sz w:val="26"/>
          <w:szCs w:val="26"/>
        </w:rPr>
      </w:pPr>
    </w:p>
    <w:p w:rsidR="008F4E96" w:rsidRDefault="008F4E96" w:rsidP="008B25FE">
      <w:pPr>
        <w:rPr>
          <w:sz w:val="26"/>
          <w:szCs w:val="26"/>
        </w:rPr>
      </w:pPr>
    </w:p>
    <w:p w:rsidR="008F4E96" w:rsidRPr="00545364" w:rsidRDefault="008F4E96" w:rsidP="008B25FE">
      <w:pPr>
        <w:rPr>
          <w:sz w:val="26"/>
          <w:szCs w:val="26"/>
        </w:rPr>
      </w:pPr>
    </w:p>
    <w:p w:rsidR="008F4E96" w:rsidRDefault="008F4E96" w:rsidP="008B25FE">
      <w:pPr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8F4E96" w:rsidRDefault="008F4E96" w:rsidP="008B25FE">
      <w:pPr>
        <w:rPr>
          <w:sz w:val="26"/>
          <w:szCs w:val="26"/>
        </w:rPr>
      </w:pPr>
      <w:r w:rsidRPr="00545364">
        <w:rPr>
          <w:sz w:val="26"/>
          <w:szCs w:val="26"/>
        </w:rPr>
        <w:t xml:space="preserve">Белоярского сельсовета                                           </w:t>
      </w:r>
      <w:r>
        <w:rPr>
          <w:sz w:val="26"/>
          <w:szCs w:val="26"/>
        </w:rPr>
        <w:t xml:space="preserve">                            И.Н.Логинов</w:t>
      </w:r>
    </w:p>
    <w:p w:rsidR="008F4E96" w:rsidRDefault="008F4E96" w:rsidP="008B25FE">
      <w:pPr>
        <w:rPr>
          <w:sz w:val="26"/>
          <w:szCs w:val="26"/>
        </w:rPr>
      </w:pPr>
    </w:p>
    <w:p w:rsidR="008F4E96" w:rsidRDefault="008F4E96" w:rsidP="008B25FE">
      <w:pPr>
        <w:rPr>
          <w:sz w:val="26"/>
          <w:szCs w:val="26"/>
        </w:rPr>
      </w:pPr>
    </w:p>
    <w:p w:rsidR="008F4E96" w:rsidRDefault="008F4E96" w:rsidP="008B25FE">
      <w:pPr>
        <w:rPr>
          <w:sz w:val="26"/>
          <w:szCs w:val="26"/>
        </w:rPr>
      </w:pPr>
    </w:p>
    <w:p w:rsidR="008F4E96" w:rsidRDefault="008F4E96" w:rsidP="008B25FE">
      <w:pPr>
        <w:rPr>
          <w:sz w:val="26"/>
          <w:szCs w:val="26"/>
        </w:rPr>
      </w:pPr>
    </w:p>
    <w:p w:rsidR="008F4E96" w:rsidRDefault="008F4E96" w:rsidP="008B25FE">
      <w:pPr>
        <w:rPr>
          <w:sz w:val="26"/>
          <w:szCs w:val="26"/>
        </w:rPr>
      </w:pPr>
    </w:p>
    <w:p w:rsidR="008F4E96" w:rsidRDefault="008F4E96" w:rsidP="008B25FE">
      <w:pPr>
        <w:rPr>
          <w:sz w:val="26"/>
          <w:szCs w:val="26"/>
        </w:rPr>
      </w:pPr>
    </w:p>
    <w:p w:rsidR="008F4E96" w:rsidRDefault="008F4E96" w:rsidP="008B25FE">
      <w:pPr>
        <w:rPr>
          <w:sz w:val="26"/>
          <w:szCs w:val="26"/>
        </w:rPr>
      </w:pPr>
    </w:p>
    <w:p w:rsidR="008F4E96" w:rsidRDefault="008F4E96" w:rsidP="008B25FE">
      <w:pPr>
        <w:rPr>
          <w:sz w:val="26"/>
          <w:szCs w:val="26"/>
        </w:rPr>
      </w:pPr>
    </w:p>
    <w:p w:rsidR="008F4E96" w:rsidRDefault="008F4E96" w:rsidP="008B25FE">
      <w:pPr>
        <w:rPr>
          <w:sz w:val="26"/>
          <w:szCs w:val="26"/>
        </w:rPr>
      </w:pPr>
    </w:p>
    <w:p w:rsidR="008F4E96" w:rsidRDefault="008F4E96" w:rsidP="008B25FE">
      <w:pPr>
        <w:rPr>
          <w:sz w:val="26"/>
          <w:szCs w:val="26"/>
        </w:rPr>
      </w:pPr>
    </w:p>
    <w:p w:rsidR="008F4E96" w:rsidRDefault="008F4E96" w:rsidP="008B25FE">
      <w:pPr>
        <w:rPr>
          <w:sz w:val="26"/>
          <w:szCs w:val="26"/>
        </w:rPr>
      </w:pPr>
    </w:p>
    <w:p w:rsidR="008F4E96" w:rsidRDefault="008F4E96" w:rsidP="008B25FE">
      <w:pPr>
        <w:rPr>
          <w:sz w:val="26"/>
          <w:szCs w:val="26"/>
        </w:rPr>
      </w:pPr>
    </w:p>
    <w:p w:rsidR="008F4E96" w:rsidRDefault="008F4E96" w:rsidP="008B25FE">
      <w:pPr>
        <w:rPr>
          <w:sz w:val="26"/>
          <w:szCs w:val="26"/>
        </w:rPr>
      </w:pPr>
    </w:p>
    <w:p w:rsidR="008F4E96" w:rsidRDefault="008F4E96" w:rsidP="008B25FE">
      <w:pPr>
        <w:rPr>
          <w:sz w:val="26"/>
          <w:szCs w:val="26"/>
        </w:rPr>
      </w:pPr>
    </w:p>
    <w:p w:rsidR="008F4E96" w:rsidRDefault="008F4E96" w:rsidP="008B25FE">
      <w:pPr>
        <w:rPr>
          <w:sz w:val="26"/>
          <w:szCs w:val="26"/>
        </w:rPr>
      </w:pPr>
    </w:p>
    <w:p w:rsidR="008F4E96" w:rsidRDefault="008F4E96" w:rsidP="008B25FE">
      <w:pPr>
        <w:rPr>
          <w:sz w:val="26"/>
          <w:szCs w:val="26"/>
        </w:rPr>
      </w:pPr>
    </w:p>
    <w:p w:rsidR="008F4E96" w:rsidRDefault="008F4E96" w:rsidP="008B25FE">
      <w:pPr>
        <w:rPr>
          <w:sz w:val="26"/>
          <w:szCs w:val="26"/>
        </w:rPr>
      </w:pPr>
    </w:p>
    <w:p w:rsidR="008F4E96" w:rsidRDefault="008F4E96" w:rsidP="008B25FE">
      <w:pPr>
        <w:rPr>
          <w:sz w:val="26"/>
          <w:szCs w:val="26"/>
        </w:rPr>
      </w:pPr>
    </w:p>
    <w:p w:rsidR="008F4E96" w:rsidRDefault="008F4E96" w:rsidP="008B25FE">
      <w:pPr>
        <w:rPr>
          <w:sz w:val="26"/>
          <w:szCs w:val="26"/>
        </w:rPr>
      </w:pPr>
    </w:p>
    <w:p w:rsidR="008F4E96" w:rsidRDefault="008F4E96" w:rsidP="008B25FE">
      <w:pPr>
        <w:rPr>
          <w:sz w:val="26"/>
          <w:szCs w:val="26"/>
        </w:rPr>
      </w:pPr>
    </w:p>
    <w:p w:rsidR="008F4E96" w:rsidRDefault="008F4E96" w:rsidP="008B25FE">
      <w:pPr>
        <w:rPr>
          <w:sz w:val="26"/>
          <w:szCs w:val="26"/>
        </w:rPr>
      </w:pPr>
    </w:p>
    <w:p w:rsidR="008F4E96" w:rsidRDefault="008F4E96" w:rsidP="008B25FE">
      <w:pPr>
        <w:rPr>
          <w:sz w:val="26"/>
          <w:szCs w:val="26"/>
        </w:rPr>
      </w:pPr>
    </w:p>
    <w:p w:rsidR="008F4E96" w:rsidRDefault="008F4E96" w:rsidP="008B25FE">
      <w:pPr>
        <w:rPr>
          <w:sz w:val="26"/>
          <w:szCs w:val="26"/>
        </w:rPr>
      </w:pPr>
    </w:p>
    <w:p w:rsidR="008F4E96" w:rsidRDefault="008F4E96" w:rsidP="008B25FE">
      <w:pPr>
        <w:rPr>
          <w:sz w:val="26"/>
          <w:szCs w:val="26"/>
        </w:rPr>
      </w:pPr>
    </w:p>
    <w:p w:rsidR="008F4E96" w:rsidRDefault="008F4E96" w:rsidP="008B25FE">
      <w:pPr>
        <w:rPr>
          <w:sz w:val="26"/>
          <w:szCs w:val="26"/>
        </w:rPr>
      </w:pPr>
    </w:p>
    <w:p w:rsidR="008F4E96" w:rsidRDefault="008F4E96" w:rsidP="008B25FE">
      <w:pPr>
        <w:rPr>
          <w:sz w:val="26"/>
          <w:szCs w:val="26"/>
        </w:rPr>
      </w:pPr>
    </w:p>
    <w:p w:rsidR="008F4E96" w:rsidRDefault="008F4E96" w:rsidP="008B25FE">
      <w:pPr>
        <w:rPr>
          <w:sz w:val="26"/>
          <w:szCs w:val="26"/>
        </w:rPr>
      </w:pPr>
    </w:p>
    <w:p w:rsidR="008F4E96" w:rsidRDefault="008F4E96" w:rsidP="008B25FE">
      <w:pPr>
        <w:rPr>
          <w:sz w:val="26"/>
          <w:szCs w:val="26"/>
        </w:rPr>
      </w:pPr>
    </w:p>
    <w:p w:rsidR="008F4E96" w:rsidRDefault="008F4E96" w:rsidP="008B25FE">
      <w:pPr>
        <w:rPr>
          <w:sz w:val="26"/>
          <w:szCs w:val="26"/>
        </w:rPr>
      </w:pPr>
    </w:p>
    <w:p w:rsidR="008F4E96" w:rsidRDefault="008F4E96" w:rsidP="008B25FE">
      <w:pPr>
        <w:rPr>
          <w:sz w:val="26"/>
          <w:szCs w:val="26"/>
        </w:rPr>
      </w:pPr>
    </w:p>
    <w:p w:rsidR="008F4E96" w:rsidRDefault="008F4E96" w:rsidP="008B25FE">
      <w:pPr>
        <w:rPr>
          <w:sz w:val="26"/>
          <w:szCs w:val="26"/>
        </w:rPr>
      </w:pPr>
    </w:p>
    <w:p w:rsidR="008F4E96" w:rsidRDefault="008F4E96" w:rsidP="008B25FE">
      <w:pPr>
        <w:rPr>
          <w:sz w:val="26"/>
          <w:szCs w:val="26"/>
        </w:rPr>
      </w:pPr>
    </w:p>
    <w:p w:rsidR="008F4E96" w:rsidRDefault="008F4E96" w:rsidP="008E4093">
      <w:pPr>
        <w:autoSpaceDE w:val="0"/>
        <w:autoSpaceDN w:val="0"/>
        <w:adjustRightInd w:val="0"/>
        <w:ind w:firstLine="540"/>
        <w:jc w:val="both"/>
      </w:pPr>
    </w:p>
    <w:p w:rsidR="008F4E96" w:rsidRDefault="008F4E96" w:rsidP="008E4093">
      <w:pPr>
        <w:autoSpaceDE w:val="0"/>
        <w:autoSpaceDN w:val="0"/>
        <w:adjustRightInd w:val="0"/>
        <w:ind w:firstLine="540"/>
        <w:jc w:val="both"/>
      </w:pPr>
    </w:p>
    <w:p w:rsidR="008F4E96" w:rsidRDefault="008F4E96" w:rsidP="008E4093">
      <w:pPr>
        <w:autoSpaceDE w:val="0"/>
        <w:autoSpaceDN w:val="0"/>
        <w:adjustRightInd w:val="0"/>
        <w:ind w:firstLine="540"/>
        <w:jc w:val="both"/>
      </w:pPr>
    </w:p>
    <w:p w:rsidR="008F4E96" w:rsidRDefault="008F4E96" w:rsidP="008E4093">
      <w:pPr>
        <w:autoSpaceDE w:val="0"/>
        <w:autoSpaceDN w:val="0"/>
        <w:adjustRightInd w:val="0"/>
        <w:ind w:firstLine="540"/>
        <w:jc w:val="both"/>
      </w:pPr>
    </w:p>
    <w:p w:rsidR="008F4E96" w:rsidRDefault="008F4E96" w:rsidP="00430B47">
      <w:pPr>
        <w:autoSpaceDE w:val="0"/>
        <w:autoSpaceDN w:val="0"/>
        <w:adjustRightInd w:val="0"/>
        <w:jc w:val="both"/>
      </w:pPr>
    </w:p>
    <w:p w:rsidR="008F4E96" w:rsidRDefault="008F4E96" w:rsidP="00430B47">
      <w:pPr>
        <w:autoSpaceDE w:val="0"/>
        <w:autoSpaceDN w:val="0"/>
        <w:adjustRightInd w:val="0"/>
        <w:jc w:val="both"/>
      </w:pPr>
    </w:p>
    <w:p w:rsidR="008F4E96" w:rsidRDefault="008F4E96" w:rsidP="00430B47">
      <w:pPr>
        <w:autoSpaceDE w:val="0"/>
        <w:autoSpaceDN w:val="0"/>
        <w:adjustRightInd w:val="0"/>
        <w:jc w:val="both"/>
      </w:pPr>
    </w:p>
    <w:p w:rsidR="008F4E96" w:rsidRDefault="008F4E96" w:rsidP="00430B47">
      <w:pPr>
        <w:autoSpaceDE w:val="0"/>
        <w:autoSpaceDN w:val="0"/>
        <w:adjustRightInd w:val="0"/>
        <w:jc w:val="both"/>
      </w:pPr>
    </w:p>
    <w:p w:rsidR="008F4E96" w:rsidRDefault="008F4E96" w:rsidP="00430B47">
      <w:pPr>
        <w:autoSpaceDE w:val="0"/>
        <w:autoSpaceDN w:val="0"/>
        <w:adjustRightInd w:val="0"/>
        <w:jc w:val="both"/>
      </w:pPr>
    </w:p>
    <w:p w:rsidR="008F4E96" w:rsidRDefault="008F4E96" w:rsidP="00430B47">
      <w:pPr>
        <w:autoSpaceDE w:val="0"/>
        <w:autoSpaceDN w:val="0"/>
        <w:adjustRightInd w:val="0"/>
        <w:jc w:val="both"/>
      </w:pPr>
    </w:p>
    <w:p w:rsidR="008F4E96" w:rsidRDefault="008F4E96" w:rsidP="00430B47">
      <w:pPr>
        <w:autoSpaceDE w:val="0"/>
        <w:autoSpaceDN w:val="0"/>
        <w:adjustRightInd w:val="0"/>
        <w:jc w:val="both"/>
      </w:pPr>
    </w:p>
    <w:p w:rsidR="008F4E96" w:rsidRPr="009B03F8" w:rsidRDefault="008F4E96" w:rsidP="00D45BFF">
      <w:pPr>
        <w:rPr>
          <w:sz w:val="20"/>
          <w:szCs w:val="20"/>
        </w:rPr>
      </w:pPr>
      <w:r>
        <w:rPr>
          <w:sz w:val="20"/>
          <w:szCs w:val="20"/>
        </w:rPr>
        <w:t>Отпечатано 5</w:t>
      </w:r>
      <w:r w:rsidRPr="009B03F8">
        <w:rPr>
          <w:sz w:val="20"/>
          <w:szCs w:val="20"/>
        </w:rPr>
        <w:t xml:space="preserve">  экз.</w:t>
      </w:r>
    </w:p>
    <w:p w:rsidR="008F4E96" w:rsidRPr="009B03F8" w:rsidRDefault="008F4E96" w:rsidP="00D45BFF">
      <w:pPr>
        <w:rPr>
          <w:sz w:val="20"/>
          <w:szCs w:val="20"/>
        </w:rPr>
      </w:pPr>
      <w:r w:rsidRPr="009B03F8">
        <w:rPr>
          <w:sz w:val="20"/>
          <w:szCs w:val="20"/>
        </w:rPr>
        <w:t>1 экз.  – Администрация Белоярского сельсовета</w:t>
      </w:r>
    </w:p>
    <w:p w:rsidR="008F4E96" w:rsidRPr="009B03F8" w:rsidRDefault="008F4E96" w:rsidP="00D45BFF">
      <w:pPr>
        <w:rPr>
          <w:sz w:val="20"/>
          <w:szCs w:val="20"/>
        </w:rPr>
      </w:pPr>
      <w:r w:rsidRPr="009B03F8">
        <w:rPr>
          <w:sz w:val="20"/>
          <w:szCs w:val="20"/>
        </w:rPr>
        <w:t xml:space="preserve">2 экз. – Прокуратура </w:t>
      </w:r>
    </w:p>
    <w:p w:rsidR="008F4E96" w:rsidRDefault="008F4E96" w:rsidP="00D45BFF">
      <w:pPr>
        <w:rPr>
          <w:sz w:val="20"/>
          <w:szCs w:val="20"/>
        </w:rPr>
      </w:pPr>
      <w:r>
        <w:rPr>
          <w:sz w:val="20"/>
          <w:szCs w:val="20"/>
        </w:rPr>
        <w:t>3 экз. – в дело</w:t>
      </w:r>
    </w:p>
    <w:p w:rsidR="008F4E96" w:rsidRDefault="008F4E96" w:rsidP="00D45BFF">
      <w:pPr>
        <w:rPr>
          <w:sz w:val="20"/>
          <w:szCs w:val="20"/>
        </w:rPr>
      </w:pPr>
      <w:r>
        <w:rPr>
          <w:sz w:val="20"/>
          <w:szCs w:val="20"/>
        </w:rPr>
        <w:t>4,5 экз. – Собственнику</w:t>
      </w:r>
    </w:p>
    <w:p w:rsidR="008F4E96" w:rsidRDefault="008F4E96" w:rsidP="00D45BFF">
      <w:pPr>
        <w:rPr>
          <w:sz w:val="20"/>
          <w:szCs w:val="20"/>
        </w:rPr>
      </w:pPr>
    </w:p>
    <w:p w:rsidR="008F4E96" w:rsidRPr="009B03F8" w:rsidRDefault="008F4E96" w:rsidP="00D45BFF">
      <w:pPr>
        <w:rPr>
          <w:sz w:val="20"/>
          <w:szCs w:val="20"/>
        </w:rPr>
      </w:pPr>
    </w:p>
    <w:p w:rsidR="008F4E96" w:rsidRDefault="008F4E96" w:rsidP="00D45BFF">
      <w:pPr>
        <w:rPr>
          <w:sz w:val="20"/>
          <w:szCs w:val="20"/>
        </w:rPr>
      </w:pPr>
      <w:r w:rsidRPr="009B03F8">
        <w:rPr>
          <w:sz w:val="20"/>
          <w:szCs w:val="20"/>
        </w:rPr>
        <w:t xml:space="preserve">Исп. </w:t>
      </w:r>
      <w:r>
        <w:rPr>
          <w:sz w:val="20"/>
          <w:szCs w:val="20"/>
        </w:rPr>
        <w:t>Мазова С.В.</w:t>
      </w:r>
    </w:p>
    <w:p w:rsidR="008F4E96" w:rsidRPr="009B03F8" w:rsidRDefault="008F4E96" w:rsidP="00D45BFF">
      <w:pPr>
        <w:rPr>
          <w:sz w:val="20"/>
          <w:szCs w:val="20"/>
        </w:rPr>
      </w:pPr>
      <w:r>
        <w:rPr>
          <w:sz w:val="20"/>
          <w:szCs w:val="20"/>
        </w:rPr>
        <w:t>8(390-41)2-15-84</w:t>
      </w:r>
    </w:p>
    <w:p w:rsidR="008F4E96" w:rsidRPr="00430B47" w:rsidRDefault="008F4E96" w:rsidP="00430B4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8F4E96" w:rsidRPr="00430B47" w:rsidSect="00C349DF">
      <w:pgSz w:w="11905" w:h="16838"/>
      <w:pgMar w:top="1134" w:right="850" w:bottom="360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E1CDB"/>
    <w:multiLevelType w:val="hybridMultilevel"/>
    <w:tmpl w:val="E5F0E87C"/>
    <w:lvl w:ilvl="0" w:tplc="D450ABA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C4D3486"/>
    <w:multiLevelType w:val="hybridMultilevel"/>
    <w:tmpl w:val="A5D8F53E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6" w:hanging="360"/>
      </w:pPr>
      <w:rPr>
        <w:rFonts w:ascii="Wingdings" w:hAnsi="Wingdings" w:cs="Wingdings" w:hint="default"/>
      </w:rPr>
    </w:lvl>
  </w:abstractNum>
  <w:abstractNum w:abstractNumId="2">
    <w:nsid w:val="6B334139"/>
    <w:multiLevelType w:val="hybridMultilevel"/>
    <w:tmpl w:val="A948C470"/>
    <w:lvl w:ilvl="0" w:tplc="962A6F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09195C"/>
    <w:multiLevelType w:val="hybridMultilevel"/>
    <w:tmpl w:val="620AB0F4"/>
    <w:lvl w:ilvl="0" w:tplc="E332A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04668A"/>
    <w:multiLevelType w:val="hybridMultilevel"/>
    <w:tmpl w:val="5226CD9C"/>
    <w:lvl w:ilvl="0" w:tplc="EC8C7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7A41FD"/>
    <w:multiLevelType w:val="hybridMultilevel"/>
    <w:tmpl w:val="EEA86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093"/>
    <w:rsid w:val="00000674"/>
    <w:rsid w:val="00000F14"/>
    <w:rsid w:val="00000F95"/>
    <w:rsid w:val="00001102"/>
    <w:rsid w:val="0000159C"/>
    <w:rsid w:val="0000222B"/>
    <w:rsid w:val="00003754"/>
    <w:rsid w:val="000039E5"/>
    <w:rsid w:val="0000502D"/>
    <w:rsid w:val="00006792"/>
    <w:rsid w:val="000067F0"/>
    <w:rsid w:val="000068DC"/>
    <w:rsid w:val="00006B37"/>
    <w:rsid w:val="0000787B"/>
    <w:rsid w:val="00010CF9"/>
    <w:rsid w:val="00010E83"/>
    <w:rsid w:val="00011050"/>
    <w:rsid w:val="00011082"/>
    <w:rsid w:val="0001118D"/>
    <w:rsid w:val="000117E2"/>
    <w:rsid w:val="00011948"/>
    <w:rsid w:val="000123D8"/>
    <w:rsid w:val="00012703"/>
    <w:rsid w:val="00012FE6"/>
    <w:rsid w:val="000135C1"/>
    <w:rsid w:val="0001563B"/>
    <w:rsid w:val="0001568B"/>
    <w:rsid w:val="00015A8D"/>
    <w:rsid w:val="000168BF"/>
    <w:rsid w:val="0001742F"/>
    <w:rsid w:val="00017C87"/>
    <w:rsid w:val="00017D88"/>
    <w:rsid w:val="000204B1"/>
    <w:rsid w:val="000204E1"/>
    <w:rsid w:val="00020960"/>
    <w:rsid w:val="00020996"/>
    <w:rsid w:val="00020B0B"/>
    <w:rsid w:val="00021125"/>
    <w:rsid w:val="0002143E"/>
    <w:rsid w:val="0002185F"/>
    <w:rsid w:val="0002297D"/>
    <w:rsid w:val="0002297E"/>
    <w:rsid w:val="00022FD9"/>
    <w:rsid w:val="00024090"/>
    <w:rsid w:val="00024D55"/>
    <w:rsid w:val="00025497"/>
    <w:rsid w:val="00027DF7"/>
    <w:rsid w:val="00030FC3"/>
    <w:rsid w:val="0003149B"/>
    <w:rsid w:val="00031624"/>
    <w:rsid w:val="000318DD"/>
    <w:rsid w:val="0003334F"/>
    <w:rsid w:val="00033373"/>
    <w:rsid w:val="000334AB"/>
    <w:rsid w:val="0003365E"/>
    <w:rsid w:val="000351C5"/>
    <w:rsid w:val="00035CB8"/>
    <w:rsid w:val="00035D14"/>
    <w:rsid w:val="00035E6D"/>
    <w:rsid w:val="00035EBC"/>
    <w:rsid w:val="000363FB"/>
    <w:rsid w:val="000377A1"/>
    <w:rsid w:val="000379B7"/>
    <w:rsid w:val="00037D36"/>
    <w:rsid w:val="00037EBB"/>
    <w:rsid w:val="0004031F"/>
    <w:rsid w:val="00040947"/>
    <w:rsid w:val="000409B9"/>
    <w:rsid w:val="00040D77"/>
    <w:rsid w:val="00040EF3"/>
    <w:rsid w:val="00040FBE"/>
    <w:rsid w:val="00041504"/>
    <w:rsid w:val="00042910"/>
    <w:rsid w:val="00042E4D"/>
    <w:rsid w:val="0004363F"/>
    <w:rsid w:val="00045C5D"/>
    <w:rsid w:val="000466D4"/>
    <w:rsid w:val="00047191"/>
    <w:rsid w:val="00047B73"/>
    <w:rsid w:val="0005041E"/>
    <w:rsid w:val="00050498"/>
    <w:rsid w:val="000505A9"/>
    <w:rsid w:val="000505B9"/>
    <w:rsid w:val="000525EF"/>
    <w:rsid w:val="00053800"/>
    <w:rsid w:val="00054328"/>
    <w:rsid w:val="00054D12"/>
    <w:rsid w:val="0005673E"/>
    <w:rsid w:val="00060424"/>
    <w:rsid w:val="000605D8"/>
    <w:rsid w:val="00060735"/>
    <w:rsid w:val="00060D17"/>
    <w:rsid w:val="00061CCE"/>
    <w:rsid w:val="00062057"/>
    <w:rsid w:val="00063D4D"/>
    <w:rsid w:val="00064511"/>
    <w:rsid w:val="00064778"/>
    <w:rsid w:val="00064A7E"/>
    <w:rsid w:val="00065363"/>
    <w:rsid w:val="00067FF7"/>
    <w:rsid w:val="0007020F"/>
    <w:rsid w:val="00070CB2"/>
    <w:rsid w:val="000710CA"/>
    <w:rsid w:val="00071F31"/>
    <w:rsid w:val="0007201F"/>
    <w:rsid w:val="00072419"/>
    <w:rsid w:val="000735D9"/>
    <w:rsid w:val="0007366F"/>
    <w:rsid w:val="00073843"/>
    <w:rsid w:val="00073C8D"/>
    <w:rsid w:val="0007424F"/>
    <w:rsid w:val="0007460A"/>
    <w:rsid w:val="00074984"/>
    <w:rsid w:val="000757EE"/>
    <w:rsid w:val="000764C0"/>
    <w:rsid w:val="00076EF3"/>
    <w:rsid w:val="00077E79"/>
    <w:rsid w:val="00080144"/>
    <w:rsid w:val="00080A02"/>
    <w:rsid w:val="00080A8D"/>
    <w:rsid w:val="00080F9E"/>
    <w:rsid w:val="00082CF5"/>
    <w:rsid w:val="000834AB"/>
    <w:rsid w:val="000836F0"/>
    <w:rsid w:val="00083957"/>
    <w:rsid w:val="000867D9"/>
    <w:rsid w:val="00086E2E"/>
    <w:rsid w:val="00086FDE"/>
    <w:rsid w:val="000875B2"/>
    <w:rsid w:val="00087C09"/>
    <w:rsid w:val="00087F21"/>
    <w:rsid w:val="00087FAB"/>
    <w:rsid w:val="00090771"/>
    <w:rsid w:val="00091115"/>
    <w:rsid w:val="00091151"/>
    <w:rsid w:val="00091765"/>
    <w:rsid w:val="00091AAD"/>
    <w:rsid w:val="000921E0"/>
    <w:rsid w:val="00092BD3"/>
    <w:rsid w:val="00093071"/>
    <w:rsid w:val="0009389C"/>
    <w:rsid w:val="000939F3"/>
    <w:rsid w:val="00093B5D"/>
    <w:rsid w:val="00094AA4"/>
    <w:rsid w:val="00095318"/>
    <w:rsid w:val="000964FB"/>
    <w:rsid w:val="00096572"/>
    <w:rsid w:val="00096C73"/>
    <w:rsid w:val="00097A76"/>
    <w:rsid w:val="00097D4E"/>
    <w:rsid w:val="000A06EE"/>
    <w:rsid w:val="000A1E3A"/>
    <w:rsid w:val="000A1F39"/>
    <w:rsid w:val="000A2545"/>
    <w:rsid w:val="000A3502"/>
    <w:rsid w:val="000A370F"/>
    <w:rsid w:val="000A39A0"/>
    <w:rsid w:val="000A3C5B"/>
    <w:rsid w:val="000A3FFB"/>
    <w:rsid w:val="000A4543"/>
    <w:rsid w:val="000A463C"/>
    <w:rsid w:val="000A4768"/>
    <w:rsid w:val="000A4B51"/>
    <w:rsid w:val="000A4E14"/>
    <w:rsid w:val="000A58BE"/>
    <w:rsid w:val="000A5BD9"/>
    <w:rsid w:val="000A65CD"/>
    <w:rsid w:val="000A731F"/>
    <w:rsid w:val="000A7EDB"/>
    <w:rsid w:val="000B0B82"/>
    <w:rsid w:val="000B4671"/>
    <w:rsid w:val="000B4BF6"/>
    <w:rsid w:val="000B4C74"/>
    <w:rsid w:val="000B5434"/>
    <w:rsid w:val="000B5736"/>
    <w:rsid w:val="000B672B"/>
    <w:rsid w:val="000B7284"/>
    <w:rsid w:val="000B73B6"/>
    <w:rsid w:val="000B7A7B"/>
    <w:rsid w:val="000B7F6F"/>
    <w:rsid w:val="000C0449"/>
    <w:rsid w:val="000C0A49"/>
    <w:rsid w:val="000C0C27"/>
    <w:rsid w:val="000C0E0B"/>
    <w:rsid w:val="000C1C73"/>
    <w:rsid w:val="000C21CB"/>
    <w:rsid w:val="000C2F0B"/>
    <w:rsid w:val="000C30E0"/>
    <w:rsid w:val="000C31FB"/>
    <w:rsid w:val="000C36BD"/>
    <w:rsid w:val="000C48B3"/>
    <w:rsid w:val="000C491F"/>
    <w:rsid w:val="000C4B63"/>
    <w:rsid w:val="000C5CDD"/>
    <w:rsid w:val="000C6000"/>
    <w:rsid w:val="000C6E9D"/>
    <w:rsid w:val="000C7978"/>
    <w:rsid w:val="000D0B14"/>
    <w:rsid w:val="000D126B"/>
    <w:rsid w:val="000D2EE8"/>
    <w:rsid w:val="000D3275"/>
    <w:rsid w:val="000D3733"/>
    <w:rsid w:val="000D4005"/>
    <w:rsid w:val="000D643D"/>
    <w:rsid w:val="000D7938"/>
    <w:rsid w:val="000D7948"/>
    <w:rsid w:val="000D7E93"/>
    <w:rsid w:val="000E066A"/>
    <w:rsid w:val="000E0727"/>
    <w:rsid w:val="000E08D7"/>
    <w:rsid w:val="000E179F"/>
    <w:rsid w:val="000E1BDA"/>
    <w:rsid w:val="000E1C5F"/>
    <w:rsid w:val="000E1ED4"/>
    <w:rsid w:val="000E223E"/>
    <w:rsid w:val="000E2405"/>
    <w:rsid w:val="000E2974"/>
    <w:rsid w:val="000E36AB"/>
    <w:rsid w:val="000E36FE"/>
    <w:rsid w:val="000E384A"/>
    <w:rsid w:val="000E3CA8"/>
    <w:rsid w:val="000E3F9E"/>
    <w:rsid w:val="000E4E42"/>
    <w:rsid w:val="000E630F"/>
    <w:rsid w:val="000E662A"/>
    <w:rsid w:val="000E670F"/>
    <w:rsid w:val="000E68E3"/>
    <w:rsid w:val="000F18F0"/>
    <w:rsid w:val="000F2FDA"/>
    <w:rsid w:val="000F30F5"/>
    <w:rsid w:val="000F3450"/>
    <w:rsid w:val="000F3ABC"/>
    <w:rsid w:val="000F3CBC"/>
    <w:rsid w:val="000F4250"/>
    <w:rsid w:val="000F43A8"/>
    <w:rsid w:val="000F43F5"/>
    <w:rsid w:val="000F462E"/>
    <w:rsid w:val="000F4BA5"/>
    <w:rsid w:val="000F4FED"/>
    <w:rsid w:val="000F50D3"/>
    <w:rsid w:val="000F53EB"/>
    <w:rsid w:val="000F71A2"/>
    <w:rsid w:val="000F78B5"/>
    <w:rsid w:val="000F7EC7"/>
    <w:rsid w:val="0010019E"/>
    <w:rsid w:val="001002BD"/>
    <w:rsid w:val="00100B05"/>
    <w:rsid w:val="00101D99"/>
    <w:rsid w:val="00101ECB"/>
    <w:rsid w:val="00102FF5"/>
    <w:rsid w:val="001034D8"/>
    <w:rsid w:val="001039A5"/>
    <w:rsid w:val="001049B7"/>
    <w:rsid w:val="001049C8"/>
    <w:rsid w:val="00104B1C"/>
    <w:rsid w:val="00104BD6"/>
    <w:rsid w:val="00104F5F"/>
    <w:rsid w:val="00106868"/>
    <w:rsid w:val="00106971"/>
    <w:rsid w:val="00106D44"/>
    <w:rsid w:val="0010725C"/>
    <w:rsid w:val="00111322"/>
    <w:rsid w:val="00111A02"/>
    <w:rsid w:val="00111C24"/>
    <w:rsid w:val="00111E4B"/>
    <w:rsid w:val="001131CE"/>
    <w:rsid w:val="00113C75"/>
    <w:rsid w:val="001173C2"/>
    <w:rsid w:val="001174A9"/>
    <w:rsid w:val="0011794F"/>
    <w:rsid w:val="00117D5F"/>
    <w:rsid w:val="00120876"/>
    <w:rsid w:val="00122877"/>
    <w:rsid w:val="00122CA1"/>
    <w:rsid w:val="0012427C"/>
    <w:rsid w:val="00124D9B"/>
    <w:rsid w:val="001250A8"/>
    <w:rsid w:val="00125120"/>
    <w:rsid w:val="00125481"/>
    <w:rsid w:val="001259A0"/>
    <w:rsid w:val="00126065"/>
    <w:rsid w:val="00130705"/>
    <w:rsid w:val="00130FC2"/>
    <w:rsid w:val="00131BB7"/>
    <w:rsid w:val="001323FD"/>
    <w:rsid w:val="00132A31"/>
    <w:rsid w:val="00133459"/>
    <w:rsid w:val="001341A1"/>
    <w:rsid w:val="001344FD"/>
    <w:rsid w:val="001351BF"/>
    <w:rsid w:val="00135CAA"/>
    <w:rsid w:val="00136914"/>
    <w:rsid w:val="00136B5B"/>
    <w:rsid w:val="00137184"/>
    <w:rsid w:val="00137304"/>
    <w:rsid w:val="00140376"/>
    <w:rsid w:val="00140EBA"/>
    <w:rsid w:val="00141BFC"/>
    <w:rsid w:val="00142037"/>
    <w:rsid w:val="00142696"/>
    <w:rsid w:val="001427F1"/>
    <w:rsid w:val="00142AEB"/>
    <w:rsid w:val="00142B37"/>
    <w:rsid w:val="00143443"/>
    <w:rsid w:val="00143971"/>
    <w:rsid w:val="001446D1"/>
    <w:rsid w:val="00145316"/>
    <w:rsid w:val="001453AA"/>
    <w:rsid w:val="00145DB8"/>
    <w:rsid w:val="001467CC"/>
    <w:rsid w:val="00147A8D"/>
    <w:rsid w:val="00147BC0"/>
    <w:rsid w:val="001507A6"/>
    <w:rsid w:val="001508C4"/>
    <w:rsid w:val="001517C7"/>
    <w:rsid w:val="00151A29"/>
    <w:rsid w:val="0015290D"/>
    <w:rsid w:val="00153464"/>
    <w:rsid w:val="00153A6C"/>
    <w:rsid w:val="00153ACE"/>
    <w:rsid w:val="001551FF"/>
    <w:rsid w:val="0015553E"/>
    <w:rsid w:val="00155CA2"/>
    <w:rsid w:val="001567B9"/>
    <w:rsid w:val="00157A30"/>
    <w:rsid w:val="00160102"/>
    <w:rsid w:val="0016090D"/>
    <w:rsid w:val="00161B94"/>
    <w:rsid w:val="00162E5D"/>
    <w:rsid w:val="0016586C"/>
    <w:rsid w:val="0016680D"/>
    <w:rsid w:val="00166CC1"/>
    <w:rsid w:val="00166E87"/>
    <w:rsid w:val="00167E22"/>
    <w:rsid w:val="00171CDB"/>
    <w:rsid w:val="00171D4B"/>
    <w:rsid w:val="0017334F"/>
    <w:rsid w:val="00173EC4"/>
    <w:rsid w:val="00175016"/>
    <w:rsid w:val="001778B3"/>
    <w:rsid w:val="001800BC"/>
    <w:rsid w:val="00180257"/>
    <w:rsid w:val="001815BA"/>
    <w:rsid w:val="00181B4F"/>
    <w:rsid w:val="00181C51"/>
    <w:rsid w:val="00181D23"/>
    <w:rsid w:val="00181E49"/>
    <w:rsid w:val="0018280F"/>
    <w:rsid w:val="00182BCD"/>
    <w:rsid w:val="00182BEB"/>
    <w:rsid w:val="00183602"/>
    <w:rsid w:val="0018394E"/>
    <w:rsid w:val="00183DC9"/>
    <w:rsid w:val="00184814"/>
    <w:rsid w:val="001848A6"/>
    <w:rsid w:val="001849DD"/>
    <w:rsid w:val="00184E93"/>
    <w:rsid w:val="001853E2"/>
    <w:rsid w:val="00186C2D"/>
    <w:rsid w:val="00187577"/>
    <w:rsid w:val="00187E5A"/>
    <w:rsid w:val="00190632"/>
    <w:rsid w:val="00190D66"/>
    <w:rsid w:val="0019163B"/>
    <w:rsid w:val="00191C6F"/>
    <w:rsid w:val="00192BE7"/>
    <w:rsid w:val="00193D46"/>
    <w:rsid w:val="00194C7B"/>
    <w:rsid w:val="00195320"/>
    <w:rsid w:val="00195A28"/>
    <w:rsid w:val="0019735B"/>
    <w:rsid w:val="00197B32"/>
    <w:rsid w:val="00197B8D"/>
    <w:rsid w:val="00197FE6"/>
    <w:rsid w:val="001A0006"/>
    <w:rsid w:val="001A07B0"/>
    <w:rsid w:val="001A29A8"/>
    <w:rsid w:val="001A2B8E"/>
    <w:rsid w:val="001A3237"/>
    <w:rsid w:val="001A3C52"/>
    <w:rsid w:val="001A44B2"/>
    <w:rsid w:val="001A4929"/>
    <w:rsid w:val="001A4AB2"/>
    <w:rsid w:val="001A6F8D"/>
    <w:rsid w:val="001A70E8"/>
    <w:rsid w:val="001A72CE"/>
    <w:rsid w:val="001A741B"/>
    <w:rsid w:val="001A761F"/>
    <w:rsid w:val="001B08F8"/>
    <w:rsid w:val="001B0E2C"/>
    <w:rsid w:val="001B1DDB"/>
    <w:rsid w:val="001B22F3"/>
    <w:rsid w:val="001B27D6"/>
    <w:rsid w:val="001B2B1D"/>
    <w:rsid w:val="001B35F3"/>
    <w:rsid w:val="001B48FD"/>
    <w:rsid w:val="001B5A6C"/>
    <w:rsid w:val="001B606E"/>
    <w:rsid w:val="001B6F3F"/>
    <w:rsid w:val="001B7454"/>
    <w:rsid w:val="001B753B"/>
    <w:rsid w:val="001B7CAE"/>
    <w:rsid w:val="001C0E33"/>
    <w:rsid w:val="001C0EE8"/>
    <w:rsid w:val="001C1CFD"/>
    <w:rsid w:val="001C21B1"/>
    <w:rsid w:val="001C22EF"/>
    <w:rsid w:val="001C2346"/>
    <w:rsid w:val="001C23EC"/>
    <w:rsid w:val="001C24F9"/>
    <w:rsid w:val="001C281F"/>
    <w:rsid w:val="001C3177"/>
    <w:rsid w:val="001C3ABC"/>
    <w:rsid w:val="001C4175"/>
    <w:rsid w:val="001C42E2"/>
    <w:rsid w:val="001C4513"/>
    <w:rsid w:val="001C5913"/>
    <w:rsid w:val="001C5F75"/>
    <w:rsid w:val="001C607A"/>
    <w:rsid w:val="001C620D"/>
    <w:rsid w:val="001C64BD"/>
    <w:rsid w:val="001C6F66"/>
    <w:rsid w:val="001C771C"/>
    <w:rsid w:val="001C7AA0"/>
    <w:rsid w:val="001D20F0"/>
    <w:rsid w:val="001D23AE"/>
    <w:rsid w:val="001D3703"/>
    <w:rsid w:val="001D41DD"/>
    <w:rsid w:val="001D4D61"/>
    <w:rsid w:val="001D5B16"/>
    <w:rsid w:val="001D5E6B"/>
    <w:rsid w:val="001D6644"/>
    <w:rsid w:val="001D679F"/>
    <w:rsid w:val="001D6E1F"/>
    <w:rsid w:val="001D6FB1"/>
    <w:rsid w:val="001D7F10"/>
    <w:rsid w:val="001E087F"/>
    <w:rsid w:val="001E09BB"/>
    <w:rsid w:val="001E1AED"/>
    <w:rsid w:val="001E1C0F"/>
    <w:rsid w:val="001E1ED5"/>
    <w:rsid w:val="001E2648"/>
    <w:rsid w:val="001E26B3"/>
    <w:rsid w:val="001E412D"/>
    <w:rsid w:val="001E5CB8"/>
    <w:rsid w:val="001E5DAB"/>
    <w:rsid w:val="001E6168"/>
    <w:rsid w:val="001E72CE"/>
    <w:rsid w:val="001E7366"/>
    <w:rsid w:val="001E7368"/>
    <w:rsid w:val="001E77CD"/>
    <w:rsid w:val="001F0624"/>
    <w:rsid w:val="001F103A"/>
    <w:rsid w:val="001F1171"/>
    <w:rsid w:val="001F1BD7"/>
    <w:rsid w:val="001F2A49"/>
    <w:rsid w:val="001F2AC9"/>
    <w:rsid w:val="001F2B7F"/>
    <w:rsid w:val="001F2EED"/>
    <w:rsid w:val="001F2F7B"/>
    <w:rsid w:val="001F3942"/>
    <w:rsid w:val="001F3DEB"/>
    <w:rsid w:val="001F4025"/>
    <w:rsid w:val="001F403E"/>
    <w:rsid w:val="001F4073"/>
    <w:rsid w:val="001F48F3"/>
    <w:rsid w:val="001F5BBA"/>
    <w:rsid w:val="001F5C41"/>
    <w:rsid w:val="001F6461"/>
    <w:rsid w:val="001F6CEF"/>
    <w:rsid w:val="001F6E26"/>
    <w:rsid w:val="001F73D6"/>
    <w:rsid w:val="001F752F"/>
    <w:rsid w:val="002000D4"/>
    <w:rsid w:val="002001EA"/>
    <w:rsid w:val="00200488"/>
    <w:rsid w:val="00200570"/>
    <w:rsid w:val="00200ADA"/>
    <w:rsid w:val="00200BC2"/>
    <w:rsid w:val="002011C3"/>
    <w:rsid w:val="002014F3"/>
    <w:rsid w:val="00201E6A"/>
    <w:rsid w:val="002034B6"/>
    <w:rsid w:val="00203FC2"/>
    <w:rsid w:val="0020555D"/>
    <w:rsid w:val="002079FC"/>
    <w:rsid w:val="0021030D"/>
    <w:rsid w:val="00210D98"/>
    <w:rsid w:val="00213347"/>
    <w:rsid w:val="00213659"/>
    <w:rsid w:val="002136C7"/>
    <w:rsid w:val="0021373B"/>
    <w:rsid w:val="0021425A"/>
    <w:rsid w:val="00214871"/>
    <w:rsid w:val="002152FB"/>
    <w:rsid w:val="00215406"/>
    <w:rsid w:val="00215922"/>
    <w:rsid w:val="002169D6"/>
    <w:rsid w:val="00217EF8"/>
    <w:rsid w:val="002216D4"/>
    <w:rsid w:val="0022195C"/>
    <w:rsid w:val="00221983"/>
    <w:rsid w:val="00221C8F"/>
    <w:rsid w:val="002220A3"/>
    <w:rsid w:val="00222168"/>
    <w:rsid w:val="00222E40"/>
    <w:rsid w:val="002236D2"/>
    <w:rsid w:val="00223813"/>
    <w:rsid w:val="002265F3"/>
    <w:rsid w:val="00226915"/>
    <w:rsid w:val="00226D37"/>
    <w:rsid w:val="0022700A"/>
    <w:rsid w:val="00227130"/>
    <w:rsid w:val="002276E3"/>
    <w:rsid w:val="002304A6"/>
    <w:rsid w:val="00230F68"/>
    <w:rsid w:val="0023116B"/>
    <w:rsid w:val="0023167A"/>
    <w:rsid w:val="00231A1D"/>
    <w:rsid w:val="002320B2"/>
    <w:rsid w:val="002322B7"/>
    <w:rsid w:val="0023274B"/>
    <w:rsid w:val="00232A14"/>
    <w:rsid w:val="00232BED"/>
    <w:rsid w:val="00233480"/>
    <w:rsid w:val="00233B6B"/>
    <w:rsid w:val="002342B2"/>
    <w:rsid w:val="002343A1"/>
    <w:rsid w:val="0023517F"/>
    <w:rsid w:val="00236DCE"/>
    <w:rsid w:val="002375A9"/>
    <w:rsid w:val="0023760D"/>
    <w:rsid w:val="0024077F"/>
    <w:rsid w:val="002408BB"/>
    <w:rsid w:val="00241135"/>
    <w:rsid w:val="002414AC"/>
    <w:rsid w:val="002417B6"/>
    <w:rsid w:val="00241C6D"/>
    <w:rsid w:val="00242CB6"/>
    <w:rsid w:val="0024307A"/>
    <w:rsid w:val="0024368D"/>
    <w:rsid w:val="00245435"/>
    <w:rsid w:val="00245995"/>
    <w:rsid w:val="00246898"/>
    <w:rsid w:val="00246B30"/>
    <w:rsid w:val="00246C4D"/>
    <w:rsid w:val="002516A7"/>
    <w:rsid w:val="00251C71"/>
    <w:rsid w:val="00253056"/>
    <w:rsid w:val="00253FD4"/>
    <w:rsid w:val="00254DAA"/>
    <w:rsid w:val="00255053"/>
    <w:rsid w:val="00255396"/>
    <w:rsid w:val="00255E67"/>
    <w:rsid w:val="0025692F"/>
    <w:rsid w:val="00257D4E"/>
    <w:rsid w:val="00257DE7"/>
    <w:rsid w:val="00260348"/>
    <w:rsid w:val="00260CF8"/>
    <w:rsid w:val="00261E1D"/>
    <w:rsid w:val="00262117"/>
    <w:rsid w:val="0026375A"/>
    <w:rsid w:val="002637D4"/>
    <w:rsid w:val="00263878"/>
    <w:rsid w:val="00263BD3"/>
    <w:rsid w:val="00263C58"/>
    <w:rsid w:val="00263CB4"/>
    <w:rsid w:val="002645FB"/>
    <w:rsid w:val="00264957"/>
    <w:rsid w:val="00265541"/>
    <w:rsid w:val="002661F8"/>
    <w:rsid w:val="00266BAF"/>
    <w:rsid w:val="00267269"/>
    <w:rsid w:val="00270BF0"/>
    <w:rsid w:val="0027117E"/>
    <w:rsid w:val="00271774"/>
    <w:rsid w:val="002724D3"/>
    <w:rsid w:val="002728B9"/>
    <w:rsid w:val="00272E4F"/>
    <w:rsid w:val="00273F7E"/>
    <w:rsid w:val="002746A7"/>
    <w:rsid w:val="0027472B"/>
    <w:rsid w:val="00275B25"/>
    <w:rsid w:val="00275CF0"/>
    <w:rsid w:val="00276CEE"/>
    <w:rsid w:val="00276F89"/>
    <w:rsid w:val="00277C91"/>
    <w:rsid w:val="00280F5C"/>
    <w:rsid w:val="0028175C"/>
    <w:rsid w:val="00281951"/>
    <w:rsid w:val="00281970"/>
    <w:rsid w:val="002824D0"/>
    <w:rsid w:val="00282B84"/>
    <w:rsid w:val="00283F2F"/>
    <w:rsid w:val="00284017"/>
    <w:rsid w:val="0028415B"/>
    <w:rsid w:val="00284987"/>
    <w:rsid w:val="00284A11"/>
    <w:rsid w:val="00285476"/>
    <w:rsid w:val="0028598B"/>
    <w:rsid w:val="002859B6"/>
    <w:rsid w:val="00286538"/>
    <w:rsid w:val="002912F9"/>
    <w:rsid w:val="002915AB"/>
    <w:rsid w:val="00291BE9"/>
    <w:rsid w:val="00291F7B"/>
    <w:rsid w:val="0029366A"/>
    <w:rsid w:val="00293DCF"/>
    <w:rsid w:val="00294B70"/>
    <w:rsid w:val="00294CEA"/>
    <w:rsid w:val="00295DC5"/>
    <w:rsid w:val="002968C0"/>
    <w:rsid w:val="00297A2F"/>
    <w:rsid w:val="002A0B10"/>
    <w:rsid w:val="002A1D52"/>
    <w:rsid w:val="002A2FDD"/>
    <w:rsid w:val="002A31C6"/>
    <w:rsid w:val="002A34B7"/>
    <w:rsid w:val="002A3784"/>
    <w:rsid w:val="002A39B4"/>
    <w:rsid w:val="002A39DB"/>
    <w:rsid w:val="002A52A6"/>
    <w:rsid w:val="002A5914"/>
    <w:rsid w:val="002A593B"/>
    <w:rsid w:val="002A62F3"/>
    <w:rsid w:val="002A6866"/>
    <w:rsid w:val="002A6C52"/>
    <w:rsid w:val="002A77A3"/>
    <w:rsid w:val="002A7CBE"/>
    <w:rsid w:val="002B112D"/>
    <w:rsid w:val="002B1A41"/>
    <w:rsid w:val="002B21E1"/>
    <w:rsid w:val="002B2CE9"/>
    <w:rsid w:val="002B36D3"/>
    <w:rsid w:val="002B36F9"/>
    <w:rsid w:val="002B3BE3"/>
    <w:rsid w:val="002B426E"/>
    <w:rsid w:val="002B4B54"/>
    <w:rsid w:val="002B5007"/>
    <w:rsid w:val="002B6182"/>
    <w:rsid w:val="002B64BB"/>
    <w:rsid w:val="002B67F4"/>
    <w:rsid w:val="002C03FD"/>
    <w:rsid w:val="002C0458"/>
    <w:rsid w:val="002C196E"/>
    <w:rsid w:val="002C2F07"/>
    <w:rsid w:val="002C349C"/>
    <w:rsid w:val="002C3B44"/>
    <w:rsid w:val="002C5635"/>
    <w:rsid w:val="002C64EA"/>
    <w:rsid w:val="002C64FA"/>
    <w:rsid w:val="002C79E1"/>
    <w:rsid w:val="002C7C05"/>
    <w:rsid w:val="002D08C4"/>
    <w:rsid w:val="002D0A27"/>
    <w:rsid w:val="002D0CD1"/>
    <w:rsid w:val="002D0DE5"/>
    <w:rsid w:val="002D1A08"/>
    <w:rsid w:val="002D1F2B"/>
    <w:rsid w:val="002D2283"/>
    <w:rsid w:val="002D3073"/>
    <w:rsid w:val="002D31B9"/>
    <w:rsid w:val="002D3651"/>
    <w:rsid w:val="002D3881"/>
    <w:rsid w:val="002D3B4F"/>
    <w:rsid w:val="002D3C47"/>
    <w:rsid w:val="002D3DA1"/>
    <w:rsid w:val="002D442D"/>
    <w:rsid w:val="002D5A10"/>
    <w:rsid w:val="002D6436"/>
    <w:rsid w:val="002D6C2C"/>
    <w:rsid w:val="002D79C3"/>
    <w:rsid w:val="002D7B32"/>
    <w:rsid w:val="002E004E"/>
    <w:rsid w:val="002E0116"/>
    <w:rsid w:val="002E07CE"/>
    <w:rsid w:val="002E2621"/>
    <w:rsid w:val="002E2D9E"/>
    <w:rsid w:val="002E36A2"/>
    <w:rsid w:val="002E4907"/>
    <w:rsid w:val="002E4A6C"/>
    <w:rsid w:val="002E4D88"/>
    <w:rsid w:val="002E53D9"/>
    <w:rsid w:val="002E5722"/>
    <w:rsid w:val="002E573D"/>
    <w:rsid w:val="002E5C53"/>
    <w:rsid w:val="002E626E"/>
    <w:rsid w:val="002E6836"/>
    <w:rsid w:val="002E6858"/>
    <w:rsid w:val="002E6BF6"/>
    <w:rsid w:val="002E6CBF"/>
    <w:rsid w:val="002E7693"/>
    <w:rsid w:val="002F174C"/>
    <w:rsid w:val="002F1DD7"/>
    <w:rsid w:val="002F1EB6"/>
    <w:rsid w:val="002F1EDE"/>
    <w:rsid w:val="002F2108"/>
    <w:rsid w:val="002F3F44"/>
    <w:rsid w:val="002F41D4"/>
    <w:rsid w:val="002F4DE9"/>
    <w:rsid w:val="002F6074"/>
    <w:rsid w:val="002F62D6"/>
    <w:rsid w:val="002F67B9"/>
    <w:rsid w:val="002F772D"/>
    <w:rsid w:val="002F7F7C"/>
    <w:rsid w:val="00300172"/>
    <w:rsid w:val="00300258"/>
    <w:rsid w:val="003007AC"/>
    <w:rsid w:val="00301B59"/>
    <w:rsid w:val="00302400"/>
    <w:rsid w:val="0030266C"/>
    <w:rsid w:val="003031F7"/>
    <w:rsid w:val="00303AFB"/>
    <w:rsid w:val="0030572C"/>
    <w:rsid w:val="00305AD0"/>
    <w:rsid w:val="0030645B"/>
    <w:rsid w:val="003066EB"/>
    <w:rsid w:val="00307A6A"/>
    <w:rsid w:val="0031036F"/>
    <w:rsid w:val="0031328B"/>
    <w:rsid w:val="003134C6"/>
    <w:rsid w:val="003142A7"/>
    <w:rsid w:val="00314A93"/>
    <w:rsid w:val="003159B3"/>
    <w:rsid w:val="00315E99"/>
    <w:rsid w:val="003163A0"/>
    <w:rsid w:val="00316BEB"/>
    <w:rsid w:val="00316E11"/>
    <w:rsid w:val="003175FA"/>
    <w:rsid w:val="0031795C"/>
    <w:rsid w:val="00317C34"/>
    <w:rsid w:val="00317E73"/>
    <w:rsid w:val="00320A0D"/>
    <w:rsid w:val="00321504"/>
    <w:rsid w:val="00321C7C"/>
    <w:rsid w:val="003220CE"/>
    <w:rsid w:val="00322835"/>
    <w:rsid w:val="00322900"/>
    <w:rsid w:val="00322CB9"/>
    <w:rsid w:val="0032332A"/>
    <w:rsid w:val="003233E2"/>
    <w:rsid w:val="00324106"/>
    <w:rsid w:val="00325BB0"/>
    <w:rsid w:val="003260BF"/>
    <w:rsid w:val="003266DC"/>
    <w:rsid w:val="0032726F"/>
    <w:rsid w:val="00327889"/>
    <w:rsid w:val="00327912"/>
    <w:rsid w:val="00330587"/>
    <w:rsid w:val="00330A65"/>
    <w:rsid w:val="0033103C"/>
    <w:rsid w:val="003317CE"/>
    <w:rsid w:val="003319E5"/>
    <w:rsid w:val="00332ACD"/>
    <w:rsid w:val="00333170"/>
    <w:rsid w:val="00333CC4"/>
    <w:rsid w:val="00333E7E"/>
    <w:rsid w:val="00335D97"/>
    <w:rsid w:val="00335E62"/>
    <w:rsid w:val="00336018"/>
    <w:rsid w:val="00336741"/>
    <w:rsid w:val="00336C04"/>
    <w:rsid w:val="00336C67"/>
    <w:rsid w:val="00336DB7"/>
    <w:rsid w:val="003371B5"/>
    <w:rsid w:val="0033775E"/>
    <w:rsid w:val="003405E2"/>
    <w:rsid w:val="003405EB"/>
    <w:rsid w:val="00341CC8"/>
    <w:rsid w:val="0034284A"/>
    <w:rsid w:val="00342E3E"/>
    <w:rsid w:val="00342F84"/>
    <w:rsid w:val="0034398F"/>
    <w:rsid w:val="00344F02"/>
    <w:rsid w:val="003455C0"/>
    <w:rsid w:val="00345941"/>
    <w:rsid w:val="00345BD6"/>
    <w:rsid w:val="003465C4"/>
    <w:rsid w:val="003468FC"/>
    <w:rsid w:val="00347F2B"/>
    <w:rsid w:val="00350015"/>
    <w:rsid w:val="003507DF"/>
    <w:rsid w:val="003510DD"/>
    <w:rsid w:val="00351291"/>
    <w:rsid w:val="00352893"/>
    <w:rsid w:val="0035331C"/>
    <w:rsid w:val="0035352B"/>
    <w:rsid w:val="003536DB"/>
    <w:rsid w:val="00353AD6"/>
    <w:rsid w:val="00353C88"/>
    <w:rsid w:val="00354D56"/>
    <w:rsid w:val="00355BD6"/>
    <w:rsid w:val="0035720A"/>
    <w:rsid w:val="0035786C"/>
    <w:rsid w:val="00361283"/>
    <w:rsid w:val="003612B1"/>
    <w:rsid w:val="00361F94"/>
    <w:rsid w:val="0036281A"/>
    <w:rsid w:val="00363742"/>
    <w:rsid w:val="00363750"/>
    <w:rsid w:val="00363ABA"/>
    <w:rsid w:val="00363DA0"/>
    <w:rsid w:val="0036400A"/>
    <w:rsid w:val="003640B1"/>
    <w:rsid w:val="0036413C"/>
    <w:rsid w:val="003643FA"/>
    <w:rsid w:val="00364525"/>
    <w:rsid w:val="00365D0F"/>
    <w:rsid w:val="00365D7A"/>
    <w:rsid w:val="00366503"/>
    <w:rsid w:val="003665E9"/>
    <w:rsid w:val="00367E0B"/>
    <w:rsid w:val="00370083"/>
    <w:rsid w:val="00370873"/>
    <w:rsid w:val="00370A93"/>
    <w:rsid w:val="003726CE"/>
    <w:rsid w:val="003738BC"/>
    <w:rsid w:val="00373967"/>
    <w:rsid w:val="003739D6"/>
    <w:rsid w:val="00373F00"/>
    <w:rsid w:val="0037440F"/>
    <w:rsid w:val="00374702"/>
    <w:rsid w:val="0037497D"/>
    <w:rsid w:val="00374DD5"/>
    <w:rsid w:val="00375364"/>
    <w:rsid w:val="00375411"/>
    <w:rsid w:val="00375997"/>
    <w:rsid w:val="003764BB"/>
    <w:rsid w:val="00376B21"/>
    <w:rsid w:val="00376BA4"/>
    <w:rsid w:val="00380674"/>
    <w:rsid w:val="0038094D"/>
    <w:rsid w:val="00380B3E"/>
    <w:rsid w:val="00381A6D"/>
    <w:rsid w:val="00381F6F"/>
    <w:rsid w:val="00382F51"/>
    <w:rsid w:val="0038314C"/>
    <w:rsid w:val="00383546"/>
    <w:rsid w:val="00383707"/>
    <w:rsid w:val="00383789"/>
    <w:rsid w:val="00383C68"/>
    <w:rsid w:val="0038470F"/>
    <w:rsid w:val="00384D7E"/>
    <w:rsid w:val="00384DC0"/>
    <w:rsid w:val="00384F50"/>
    <w:rsid w:val="00386356"/>
    <w:rsid w:val="003867ED"/>
    <w:rsid w:val="0038699A"/>
    <w:rsid w:val="00386C3B"/>
    <w:rsid w:val="00386CD0"/>
    <w:rsid w:val="00390173"/>
    <w:rsid w:val="003903C6"/>
    <w:rsid w:val="003903E1"/>
    <w:rsid w:val="003906CF"/>
    <w:rsid w:val="0039177E"/>
    <w:rsid w:val="00392DBA"/>
    <w:rsid w:val="00393202"/>
    <w:rsid w:val="00394523"/>
    <w:rsid w:val="0039462C"/>
    <w:rsid w:val="00394ADC"/>
    <w:rsid w:val="00394CEA"/>
    <w:rsid w:val="00395C0B"/>
    <w:rsid w:val="00396BFC"/>
    <w:rsid w:val="0039735E"/>
    <w:rsid w:val="00397FDB"/>
    <w:rsid w:val="003A0DD7"/>
    <w:rsid w:val="003A15AB"/>
    <w:rsid w:val="003A2461"/>
    <w:rsid w:val="003A28B2"/>
    <w:rsid w:val="003A2CAA"/>
    <w:rsid w:val="003A2E3B"/>
    <w:rsid w:val="003A2FC2"/>
    <w:rsid w:val="003A324C"/>
    <w:rsid w:val="003A3259"/>
    <w:rsid w:val="003A4A90"/>
    <w:rsid w:val="003A6693"/>
    <w:rsid w:val="003A6BC2"/>
    <w:rsid w:val="003A6CA0"/>
    <w:rsid w:val="003A6EBE"/>
    <w:rsid w:val="003A77BF"/>
    <w:rsid w:val="003A7901"/>
    <w:rsid w:val="003B02EF"/>
    <w:rsid w:val="003B0349"/>
    <w:rsid w:val="003B05C6"/>
    <w:rsid w:val="003B17A8"/>
    <w:rsid w:val="003B243A"/>
    <w:rsid w:val="003B2FAC"/>
    <w:rsid w:val="003B3561"/>
    <w:rsid w:val="003B3C0F"/>
    <w:rsid w:val="003B4918"/>
    <w:rsid w:val="003B5B37"/>
    <w:rsid w:val="003B629F"/>
    <w:rsid w:val="003B66B0"/>
    <w:rsid w:val="003C0F26"/>
    <w:rsid w:val="003C1709"/>
    <w:rsid w:val="003C1729"/>
    <w:rsid w:val="003C42BF"/>
    <w:rsid w:val="003C4692"/>
    <w:rsid w:val="003C4747"/>
    <w:rsid w:val="003C47C9"/>
    <w:rsid w:val="003C48D0"/>
    <w:rsid w:val="003C4990"/>
    <w:rsid w:val="003C4A17"/>
    <w:rsid w:val="003C4C0D"/>
    <w:rsid w:val="003C4CBB"/>
    <w:rsid w:val="003C554C"/>
    <w:rsid w:val="003C5A25"/>
    <w:rsid w:val="003C5B25"/>
    <w:rsid w:val="003C5D25"/>
    <w:rsid w:val="003C5E4C"/>
    <w:rsid w:val="003C5F86"/>
    <w:rsid w:val="003C608B"/>
    <w:rsid w:val="003C7DCE"/>
    <w:rsid w:val="003D01B1"/>
    <w:rsid w:val="003D0FE0"/>
    <w:rsid w:val="003D330F"/>
    <w:rsid w:val="003D38EF"/>
    <w:rsid w:val="003D3FBD"/>
    <w:rsid w:val="003D518F"/>
    <w:rsid w:val="003D569E"/>
    <w:rsid w:val="003D57CF"/>
    <w:rsid w:val="003D5DB5"/>
    <w:rsid w:val="003D6C65"/>
    <w:rsid w:val="003D6CD2"/>
    <w:rsid w:val="003D6DB5"/>
    <w:rsid w:val="003D754E"/>
    <w:rsid w:val="003E019B"/>
    <w:rsid w:val="003E0D80"/>
    <w:rsid w:val="003E1701"/>
    <w:rsid w:val="003E2937"/>
    <w:rsid w:val="003E3469"/>
    <w:rsid w:val="003E3F37"/>
    <w:rsid w:val="003E40C9"/>
    <w:rsid w:val="003E4890"/>
    <w:rsid w:val="003E4AC6"/>
    <w:rsid w:val="003E56F5"/>
    <w:rsid w:val="003E5958"/>
    <w:rsid w:val="003E5EB7"/>
    <w:rsid w:val="003E6152"/>
    <w:rsid w:val="003E63C3"/>
    <w:rsid w:val="003E6459"/>
    <w:rsid w:val="003E75FA"/>
    <w:rsid w:val="003E7982"/>
    <w:rsid w:val="003E7A3B"/>
    <w:rsid w:val="003F00B8"/>
    <w:rsid w:val="003F0BE6"/>
    <w:rsid w:val="003F0CA0"/>
    <w:rsid w:val="003F114E"/>
    <w:rsid w:val="003F170B"/>
    <w:rsid w:val="003F254B"/>
    <w:rsid w:val="003F3073"/>
    <w:rsid w:val="003F30BB"/>
    <w:rsid w:val="003F3E6B"/>
    <w:rsid w:val="003F4978"/>
    <w:rsid w:val="003F4AED"/>
    <w:rsid w:val="003F4DDE"/>
    <w:rsid w:val="003F5CA5"/>
    <w:rsid w:val="003F675F"/>
    <w:rsid w:val="003F6A31"/>
    <w:rsid w:val="003F7260"/>
    <w:rsid w:val="003F7691"/>
    <w:rsid w:val="003F7CF8"/>
    <w:rsid w:val="00400048"/>
    <w:rsid w:val="00400502"/>
    <w:rsid w:val="00400756"/>
    <w:rsid w:val="004012CA"/>
    <w:rsid w:val="00401597"/>
    <w:rsid w:val="00401FB8"/>
    <w:rsid w:val="0040227B"/>
    <w:rsid w:val="004028FE"/>
    <w:rsid w:val="00402B92"/>
    <w:rsid w:val="004053BD"/>
    <w:rsid w:val="0040591B"/>
    <w:rsid w:val="00406149"/>
    <w:rsid w:val="00406DD3"/>
    <w:rsid w:val="004076AD"/>
    <w:rsid w:val="00410279"/>
    <w:rsid w:val="00410748"/>
    <w:rsid w:val="00410B7A"/>
    <w:rsid w:val="00411044"/>
    <w:rsid w:val="0041178A"/>
    <w:rsid w:val="0041220D"/>
    <w:rsid w:val="0041418F"/>
    <w:rsid w:val="0041436D"/>
    <w:rsid w:val="004143F8"/>
    <w:rsid w:val="00414BF3"/>
    <w:rsid w:val="0041500A"/>
    <w:rsid w:val="00415874"/>
    <w:rsid w:val="00415F83"/>
    <w:rsid w:val="004163B5"/>
    <w:rsid w:val="0041690D"/>
    <w:rsid w:val="00416CD2"/>
    <w:rsid w:val="00416F84"/>
    <w:rsid w:val="00416FDA"/>
    <w:rsid w:val="004201BB"/>
    <w:rsid w:val="004203A7"/>
    <w:rsid w:val="004207B0"/>
    <w:rsid w:val="00421B07"/>
    <w:rsid w:val="00421B2F"/>
    <w:rsid w:val="00421DCD"/>
    <w:rsid w:val="00422488"/>
    <w:rsid w:val="00422D21"/>
    <w:rsid w:val="0042306E"/>
    <w:rsid w:val="004232FB"/>
    <w:rsid w:val="004236BC"/>
    <w:rsid w:val="00423FBA"/>
    <w:rsid w:val="00425960"/>
    <w:rsid w:val="0042623A"/>
    <w:rsid w:val="004267B6"/>
    <w:rsid w:val="004269FB"/>
    <w:rsid w:val="00426DED"/>
    <w:rsid w:val="00426EBA"/>
    <w:rsid w:val="00427286"/>
    <w:rsid w:val="0043056F"/>
    <w:rsid w:val="00430B47"/>
    <w:rsid w:val="004317AF"/>
    <w:rsid w:val="00431C5E"/>
    <w:rsid w:val="00431EE6"/>
    <w:rsid w:val="0043396A"/>
    <w:rsid w:val="004342A8"/>
    <w:rsid w:val="00434CC4"/>
    <w:rsid w:val="00435298"/>
    <w:rsid w:val="00435879"/>
    <w:rsid w:val="00435A70"/>
    <w:rsid w:val="00435FA0"/>
    <w:rsid w:val="00436F52"/>
    <w:rsid w:val="00437E45"/>
    <w:rsid w:val="00437F22"/>
    <w:rsid w:val="00440C03"/>
    <w:rsid w:val="00440DD9"/>
    <w:rsid w:val="00440F94"/>
    <w:rsid w:val="00441504"/>
    <w:rsid w:val="00441A57"/>
    <w:rsid w:val="00441B92"/>
    <w:rsid w:val="00441E7F"/>
    <w:rsid w:val="0044235B"/>
    <w:rsid w:val="00442B1B"/>
    <w:rsid w:val="00442F5E"/>
    <w:rsid w:val="00442FCB"/>
    <w:rsid w:val="004436CB"/>
    <w:rsid w:val="0044373D"/>
    <w:rsid w:val="0044382F"/>
    <w:rsid w:val="004447EA"/>
    <w:rsid w:val="00444A8B"/>
    <w:rsid w:val="004455DE"/>
    <w:rsid w:val="00445FEB"/>
    <w:rsid w:val="00446192"/>
    <w:rsid w:val="00446BF4"/>
    <w:rsid w:val="004477F7"/>
    <w:rsid w:val="00447867"/>
    <w:rsid w:val="00447FFD"/>
    <w:rsid w:val="00450299"/>
    <w:rsid w:val="00450BD4"/>
    <w:rsid w:val="00451223"/>
    <w:rsid w:val="004515AF"/>
    <w:rsid w:val="004523D5"/>
    <w:rsid w:val="00453487"/>
    <w:rsid w:val="00453980"/>
    <w:rsid w:val="00454AB0"/>
    <w:rsid w:val="00454E87"/>
    <w:rsid w:val="00455C1B"/>
    <w:rsid w:val="00455C1F"/>
    <w:rsid w:val="0045696B"/>
    <w:rsid w:val="0046073C"/>
    <w:rsid w:val="00460A79"/>
    <w:rsid w:val="00460C71"/>
    <w:rsid w:val="00461261"/>
    <w:rsid w:val="0046134C"/>
    <w:rsid w:val="00461CA4"/>
    <w:rsid w:val="004622BD"/>
    <w:rsid w:val="00462ECF"/>
    <w:rsid w:val="0046405A"/>
    <w:rsid w:val="004647E7"/>
    <w:rsid w:val="004649D3"/>
    <w:rsid w:val="00464A51"/>
    <w:rsid w:val="00464CE0"/>
    <w:rsid w:val="00464E8B"/>
    <w:rsid w:val="004662FB"/>
    <w:rsid w:val="0046678B"/>
    <w:rsid w:val="00467A6B"/>
    <w:rsid w:val="00467AAF"/>
    <w:rsid w:val="00470E83"/>
    <w:rsid w:val="00470EA3"/>
    <w:rsid w:val="0047132D"/>
    <w:rsid w:val="00471514"/>
    <w:rsid w:val="004716E6"/>
    <w:rsid w:val="00471F2B"/>
    <w:rsid w:val="004736FE"/>
    <w:rsid w:val="00473798"/>
    <w:rsid w:val="004737B7"/>
    <w:rsid w:val="004738B0"/>
    <w:rsid w:val="004752A6"/>
    <w:rsid w:val="004754D7"/>
    <w:rsid w:val="00475656"/>
    <w:rsid w:val="00475759"/>
    <w:rsid w:val="00475924"/>
    <w:rsid w:val="00476DCD"/>
    <w:rsid w:val="00480075"/>
    <w:rsid w:val="00480611"/>
    <w:rsid w:val="004817FE"/>
    <w:rsid w:val="00482862"/>
    <w:rsid w:val="00482ECE"/>
    <w:rsid w:val="004837AE"/>
    <w:rsid w:val="0048394A"/>
    <w:rsid w:val="00483B7B"/>
    <w:rsid w:val="004841CD"/>
    <w:rsid w:val="0048491B"/>
    <w:rsid w:val="00484DDE"/>
    <w:rsid w:val="00485666"/>
    <w:rsid w:val="00485EE0"/>
    <w:rsid w:val="00485FCA"/>
    <w:rsid w:val="00485FD1"/>
    <w:rsid w:val="00486CFD"/>
    <w:rsid w:val="00487AB4"/>
    <w:rsid w:val="00487BC4"/>
    <w:rsid w:val="00487DA8"/>
    <w:rsid w:val="0049188F"/>
    <w:rsid w:val="004924C2"/>
    <w:rsid w:val="00492725"/>
    <w:rsid w:val="00492BD3"/>
    <w:rsid w:val="00492F85"/>
    <w:rsid w:val="00493B5F"/>
    <w:rsid w:val="004945C3"/>
    <w:rsid w:val="004946A2"/>
    <w:rsid w:val="00495F4F"/>
    <w:rsid w:val="0049642B"/>
    <w:rsid w:val="00496D64"/>
    <w:rsid w:val="00497115"/>
    <w:rsid w:val="00497244"/>
    <w:rsid w:val="0049728A"/>
    <w:rsid w:val="00497300"/>
    <w:rsid w:val="0049744C"/>
    <w:rsid w:val="00497885"/>
    <w:rsid w:val="00497BCD"/>
    <w:rsid w:val="004A01F4"/>
    <w:rsid w:val="004A0916"/>
    <w:rsid w:val="004A0FDA"/>
    <w:rsid w:val="004A1169"/>
    <w:rsid w:val="004A1770"/>
    <w:rsid w:val="004A2B49"/>
    <w:rsid w:val="004A2BEE"/>
    <w:rsid w:val="004A4600"/>
    <w:rsid w:val="004A4893"/>
    <w:rsid w:val="004A4B24"/>
    <w:rsid w:val="004A6E6E"/>
    <w:rsid w:val="004B019D"/>
    <w:rsid w:val="004B0203"/>
    <w:rsid w:val="004B1116"/>
    <w:rsid w:val="004B1877"/>
    <w:rsid w:val="004B1DD6"/>
    <w:rsid w:val="004B38D6"/>
    <w:rsid w:val="004B43F8"/>
    <w:rsid w:val="004B46EB"/>
    <w:rsid w:val="004B4890"/>
    <w:rsid w:val="004B5607"/>
    <w:rsid w:val="004B5F4C"/>
    <w:rsid w:val="004B68E3"/>
    <w:rsid w:val="004B7078"/>
    <w:rsid w:val="004B79C3"/>
    <w:rsid w:val="004C1018"/>
    <w:rsid w:val="004C12A8"/>
    <w:rsid w:val="004C15E1"/>
    <w:rsid w:val="004C173C"/>
    <w:rsid w:val="004C19C9"/>
    <w:rsid w:val="004C3032"/>
    <w:rsid w:val="004C3FC3"/>
    <w:rsid w:val="004C42B4"/>
    <w:rsid w:val="004C4B35"/>
    <w:rsid w:val="004C520B"/>
    <w:rsid w:val="004C53F3"/>
    <w:rsid w:val="004C59C7"/>
    <w:rsid w:val="004C5D21"/>
    <w:rsid w:val="004C60AA"/>
    <w:rsid w:val="004C7417"/>
    <w:rsid w:val="004C759F"/>
    <w:rsid w:val="004C79D1"/>
    <w:rsid w:val="004C7C77"/>
    <w:rsid w:val="004C7F70"/>
    <w:rsid w:val="004D0227"/>
    <w:rsid w:val="004D1501"/>
    <w:rsid w:val="004D1939"/>
    <w:rsid w:val="004D1CC4"/>
    <w:rsid w:val="004D240A"/>
    <w:rsid w:val="004D2F79"/>
    <w:rsid w:val="004D3EE2"/>
    <w:rsid w:val="004D5BE5"/>
    <w:rsid w:val="004D645C"/>
    <w:rsid w:val="004D6997"/>
    <w:rsid w:val="004D7E39"/>
    <w:rsid w:val="004E04DD"/>
    <w:rsid w:val="004E074F"/>
    <w:rsid w:val="004E1353"/>
    <w:rsid w:val="004E1F08"/>
    <w:rsid w:val="004E4902"/>
    <w:rsid w:val="004E5236"/>
    <w:rsid w:val="004E5622"/>
    <w:rsid w:val="004E630B"/>
    <w:rsid w:val="004E684C"/>
    <w:rsid w:val="004E7C6A"/>
    <w:rsid w:val="004F02FB"/>
    <w:rsid w:val="004F05D1"/>
    <w:rsid w:val="004F07BC"/>
    <w:rsid w:val="004F0C43"/>
    <w:rsid w:val="004F10BB"/>
    <w:rsid w:val="004F11B7"/>
    <w:rsid w:val="004F24DE"/>
    <w:rsid w:val="004F27B5"/>
    <w:rsid w:val="004F2D44"/>
    <w:rsid w:val="004F3373"/>
    <w:rsid w:val="004F36C8"/>
    <w:rsid w:val="004F4952"/>
    <w:rsid w:val="004F4985"/>
    <w:rsid w:val="004F49BB"/>
    <w:rsid w:val="004F4A14"/>
    <w:rsid w:val="004F5E98"/>
    <w:rsid w:val="004F6212"/>
    <w:rsid w:val="004F65FF"/>
    <w:rsid w:val="004F668E"/>
    <w:rsid w:val="004F6773"/>
    <w:rsid w:val="004F69AB"/>
    <w:rsid w:val="004F69ED"/>
    <w:rsid w:val="004F76D1"/>
    <w:rsid w:val="004F7B0B"/>
    <w:rsid w:val="004F7DD7"/>
    <w:rsid w:val="00500E6A"/>
    <w:rsid w:val="005010DE"/>
    <w:rsid w:val="00501971"/>
    <w:rsid w:val="00502308"/>
    <w:rsid w:val="00503D46"/>
    <w:rsid w:val="00503E24"/>
    <w:rsid w:val="00504941"/>
    <w:rsid w:val="00504D7A"/>
    <w:rsid w:val="00504F0C"/>
    <w:rsid w:val="00505B2A"/>
    <w:rsid w:val="00506F6F"/>
    <w:rsid w:val="00507817"/>
    <w:rsid w:val="0051040C"/>
    <w:rsid w:val="00510970"/>
    <w:rsid w:val="00510D6A"/>
    <w:rsid w:val="005120C0"/>
    <w:rsid w:val="00512203"/>
    <w:rsid w:val="005129F1"/>
    <w:rsid w:val="00512D55"/>
    <w:rsid w:val="00512E9D"/>
    <w:rsid w:val="00512F32"/>
    <w:rsid w:val="005141C3"/>
    <w:rsid w:val="005146BC"/>
    <w:rsid w:val="00515AA9"/>
    <w:rsid w:val="00516FCB"/>
    <w:rsid w:val="00517186"/>
    <w:rsid w:val="00520414"/>
    <w:rsid w:val="00520D91"/>
    <w:rsid w:val="005241B3"/>
    <w:rsid w:val="005243BD"/>
    <w:rsid w:val="00524831"/>
    <w:rsid w:val="00526FAA"/>
    <w:rsid w:val="00527446"/>
    <w:rsid w:val="00527690"/>
    <w:rsid w:val="00527993"/>
    <w:rsid w:val="00527A29"/>
    <w:rsid w:val="005301AF"/>
    <w:rsid w:val="005313F0"/>
    <w:rsid w:val="00531AF9"/>
    <w:rsid w:val="00531E34"/>
    <w:rsid w:val="005321A1"/>
    <w:rsid w:val="005323A2"/>
    <w:rsid w:val="00532BB5"/>
    <w:rsid w:val="00533B6C"/>
    <w:rsid w:val="00533DA1"/>
    <w:rsid w:val="005345DD"/>
    <w:rsid w:val="00534855"/>
    <w:rsid w:val="0053510B"/>
    <w:rsid w:val="005354CF"/>
    <w:rsid w:val="0053562C"/>
    <w:rsid w:val="00535A57"/>
    <w:rsid w:val="00535B29"/>
    <w:rsid w:val="00535C3F"/>
    <w:rsid w:val="0053634B"/>
    <w:rsid w:val="00536817"/>
    <w:rsid w:val="00536E93"/>
    <w:rsid w:val="005372C2"/>
    <w:rsid w:val="00537916"/>
    <w:rsid w:val="00540708"/>
    <w:rsid w:val="00540AAF"/>
    <w:rsid w:val="0054112D"/>
    <w:rsid w:val="00541244"/>
    <w:rsid w:val="0054151E"/>
    <w:rsid w:val="00541B10"/>
    <w:rsid w:val="00542291"/>
    <w:rsid w:val="00543259"/>
    <w:rsid w:val="00543601"/>
    <w:rsid w:val="005436A3"/>
    <w:rsid w:val="00543EEF"/>
    <w:rsid w:val="00545364"/>
    <w:rsid w:val="00546716"/>
    <w:rsid w:val="005479D6"/>
    <w:rsid w:val="00547E76"/>
    <w:rsid w:val="005500CE"/>
    <w:rsid w:val="00550C3A"/>
    <w:rsid w:val="00550D4E"/>
    <w:rsid w:val="005518EE"/>
    <w:rsid w:val="00552716"/>
    <w:rsid w:val="00552B76"/>
    <w:rsid w:val="00553A02"/>
    <w:rsid w:val="00553D9C"/>
    <w:rsid w:val="0055432C"/>
    <w:rsid w:val="005545BC"/>
    <w:rsid w:val="005547D2"/>
    <w:rsid w:val="00554E49"/>
    <w:rsid w:val="00554F83"/>
    <w:rsid w:val="00555180"/>
    <w:rsid w:val="00556801"/>
    <w:rsid w:val="005576A5"/>
    <w:rsid w:val="005578E7"/>
    <w:rsid w:val="00557AFD"/>
    <w:rsid w:val="00557DDC"/>
    <w:rsid w:val="005605D3"/>
    <w:rsid w:val="00560883"/>
    <w:rsid w:val="00560B25"/>
    <w:rsid w:val="00560BB4"/>
    <w:rsid w:val="00561856"/>
    <w:rsid w:val="00561D9C"/>
    <w:rsid w:val="00561E40"/>
    <w:rsid w:val="00562C31"/>
    <w:rsid w:val="00562CA8"/>
    <w:rsid w:val="005631BB"/>
    <w:rsid w:val="00564889"/>
    <w:rsid w:val="005655AD"/>
    <w:rsid w:val="00565DB3"/>
    <w:rsid w:val="00566BE1"/>
    <w:rsid w:val="00567996"/>
    <w:rsid w:val="00570192"/>
    <w:rsid w:val="005701C6"/>
    <w:rsid w:val="00570F3F"/>
    <w:rsid w:val="00572032"/>
    <w:rsid w:val="00572272"/>
    <w:rsid w:val="00572C0F"/>
    <w:rsid w:val="00572CCE"/>
    <w:rsid w:val="005730FB"/>
    <w:rsid w:val="00574D33"/>
    <w:rsid w:val="005759FE"/>
    <w:rsid w:val="00576966"/>
    <w:rsid w:val="00576AC8"/>
    <w:rsid w:val="005772E6"/>
    <w:rsid w:val="005774EB"/>
    <w:rsid w:val="0057760B"/>
    <w:rsid w:val="005800F3"/>
    <w:rsid w:val="00581248"/>
    <w:rsid w:val="00582049"/>
    <w:rsid w:val="0058216D"/>
    <w:rsid w:val="00583100"/>
    <w:rsid w:val="0058319F"/>
    <w:rsid w:val="00583D11"/>
    <w:rsid w:val="00583F42"/>
    <w:rsid w:val="005840FA"/>
    <w:rsid w:val="005858A8"/>
    <w:rsid w:val="00585CA0"/>
    <w:rsid w:val="00585FFC"/>
    <w:rsid w:val="0058602E"/>
    <w:rsid w:val="00587149"/>
    <w:rsid w:val="00587469"/>
    <w:rsid w:val="00587AAE"/>
    <w:rsid w:val="005900C1"/>
    <w:rsid w:val="005903A9"/>
    <w:rsid w:val="0059049F"/>
    <w:rsid w:val="0059097D"/>
    <w:rsid w:val="0059130D"/>
    <w:rsid w:val="00591BAF"/>
    <w:rsid w:val="0059305B"/>
    <w:rsid w:val="005946F9"/>
    <w:rsid w:val="00595433"/>
    <w:rsid w:val="00595F75"/>
    <w:rsid w:val="00596BDE"/>
    <w:rsid w:val="00596DB6"/>
    <w:rsid w:val="00596EA9"/>
    <w:rsid w:val="00597EE4"/>
    <w:rsid w:val="005A010C"/>
    <w:rsid w:val="005A0323"/>
    <w:rsid w:val="005A082E"/>
    <w:rsid w:val="005A1445"/>
    <w:rsid w:val="005A2F23"/>
    <w:rsid w:val="005A2FA9"/>
    <w:rsid w:val="005A4A93"/>
    <w:rsid w:val="005A51AE"/>
    <w:rsid w:val="005A52DF"/>
    <w:rsid w:val="005A6010"/>
    <w:rsid w:val="005A61A8"/>
    <w:rsid w:val="005A6FF7"/>
    <w:rsid w:val="005A71AE"/>
    <w:rsid w:val="005B0EFC"/>
    <w:rsid w:val="005B128F"/>
    <w:rsid w:val="005B13B9"/>
    <w:rsid w:val="005B374F"/>
    <w:rsid w:val="005B4117"/>
    <w:rsid w:val="005B43B2"/>
    <w:rsid w:val="005B4C9D"/>
    <w:rsid w:val="005B6D6A"/>
    <w:rsid w:val="005B7A3D"/>
    <w:rsid w:val="005C02FA"/>
    <w:rsid w:val="005C03A6"/>
    <w:rsid w:val="005C0AD4"/>
    <w:rsid w:val="005C15A9"/>
    <w:rsid w:val="005C1B01"/>
    <w:rsid w:val="005C1CA3"/>
    <w:rsid w:val="005C2076"/>
    <w:rsid w:val="005C2509"/>
    <w:rsid w:val="005C2669"/>
    <w:rsid w:val="005C27F9"/>
    <w:rsid w:val="005C2E18"/>
    <w:rsid w:val="005C31BA"/>
    <w:rsid w:val="005C330E"/>
    <w:rsid w:val="005C3823"/>
    <w:rsid w:val="005C38C3"/>
    <w:rsid w:val="005C4020"/>
    <w:rsid w:val="005C4186"/>
    <w:rsid w:val="005C4222"/>
    <w:rsid w:val="005C48DE"/>
    <w:rsid w:val="005C5A32"/>
    <w:rsid w:val="005C7945"/>
    <w:rsid w:val="005C7A78"/>
    <w:rsid w:val="005C7B06"/>
    <w:rsid w:val="005D0F8D"/>
    <w:rsid w:val="005D1AF8"/>
    <w:rsid w:val="005D2370"/>
    <w:rsid w:val="005D284F"/>
    <w:rsid w:val="005D2D19"/>
    <w:rsid w:val="005D31B0"/>
    <w:rsid w:val="005D3639"/>
    <w:rsid w:val="005D3AFC"/>
    <w:rsid w:val="005D3AFD"/>
    <w:rsid w:val="005D448D"/>
    <w:rsid w:val="005D4773"/>
    <w:rsid w:val="005D4E62"/>
    <w:rsid w:val="005D50A3"/>
    <w:rsid w:val="005D56C3"/>
    <w:rsid w:val="005D60FD"/>
    <w:rsid w:val="005D714D"/>
    <w:rsid w:val="005D7C23"/>
    <w:rsid w:val="005E0A32"/>
    <w:rsid w:val="005E0E45"/>
    <w:rsid w:val="005E0E9E"/>
    <w:rsid w:val="005E197F"/>
    <w:rsid w:val="005E23DC"/>
    <w:rsid w:val="005E2732"/>
    <w:rsid w:val="005E2DBB"/>
    <w:rsid w:val="005E3CDD"/>
    <w:rsid w:val="005E3F92"/>
    <w:rsid w:val="005E406C"/>
    <w:rsid w:val="005E5071"/>
    <w:rsid w:val="005E53CE"/>
    <w:rsid w:val="005E546E"/>
    <w:rsid w:val="005E6A44"/>
    <w:rsid w:val="005E7529"/>
    <w:rsid w:val="005F0A1F"/>
    <w:rsid w:val="005F1502"/>
    <w:rsid w:val="005F24AC"/>
    <w:rsid w:val="005F26EA"/>
    <w:rsid w:val="005F382D"/>
    <w:rsid w:val="005F44A7"/>
    <w:rsid w:val="005F4624"/>
    <w:rsid w:val="005F5A3A"/>
    <w:rsid w:val="005F6E43"/>
    <w:rsid w:val="005F7657"/>
    <w:rsid w:val="005F76C4"/>
    <w:rsid w:val="005F7D2F"/>
    <w:rsid w:val="00602CE8"/>
    <w:rsid w:val="00604380"/>
    <w:rsid w:val="00604C07"/>
    <w:rsid w:val="00604F2B"/>
    <w:rsid w:val="00605000"/>
    <w:rsid w:val="00605782"/>
    <w:rsid w:val="006064E3"/>
    <w:rsid w:val="006068F3"/>
    <w:rsid w:val="006069FC"/>
    <w:rsid w:val="006074F7"/>
    <w:rsid w:val="00610894"/>
    <w:rsid w:val="006133D0"/>
    <w:rsid w:val="00613828"/>
    <w:rsid w:val="00614095"/>
    <w:rsid w:val="006141FF"/>
    <w:rsid w:val="006147F4"/>
    <w:rsid w:val="00615549"/>
    <w:rsid w:val="00615E42"/>
    <w:rsid w:val="00617442"/>
    <w:rsid w:val="006177F4"/>
    <w:rsid w:val="00617895"/>
    <w:rsid w:val="00617A4D"/>
    <w:rsid w:val="00617D0C"/>
    <w:rsid w:val="00620449"/>
    <w:rsid w:val="006217D2"/>
    <w:rsid w:val="006217DB"/>
    <w:rsid w:val="006218DC"/>
    <w:rsid w:val="00621AC9"/>
    <w:rsid w:val="00621E32"/>
    <w:rsid w:val="006221AD"/>
    <w:rsid w:val="00623928"/>
    <w:rsid w:val="006239BA"/>
    <w:rsid w:val="00624C66"/>
    <w:rsid w:val="00624E39"/>
    <w:rsid w:val="0062531F"/>
    <w:rsid w:val="006257E7"/>
    <w:rsid w:val="0062683A"/>
    <w:rsid w:val="00626A15"/>
    <w:rsid w:val="006276CF"/>
    <w:rsid w:val="00627C9D"/>
    <w:rsid w:val="00627EEB"/>
    <w:rsid w:val="00630255"/>
    <w:rsid w:val="00631349"/>
    <w:rsid w:val="00631790"/>
    <w:rsid w:val="0063217F"/>
    <w:rsid w:val="006332A3"/>
    <w:rsid w:val="00633320"/>
    <w:rsid w:val="00634183"/>
    <w:rsid w:val="00634A92"/>
    <w:rsid w:val="00634CC4"/>
    <w:rsid w:val="00634D1C"/>
    <w:rsid w:val="00634F98"/>
    <w:rsid w:val="00635AF9"/>
    <w:rsid w:val="00636DC6"/>
    <w:rsid w:val="00636E16"/>
    <w:rsid w:val="006377ED"/>
    <w:rsid w:val="00637A2D"/>
    <w:rsid w:val="00637D04"/>
    <w:rsid w:val="006404F9"/>
    <w:rsid w:val="006406D5"/>
    <w:rsid w:val="006408D8"/>
    <w:rsid w:val="00640A05"/>
    <w:rsid w:val="00640B78"/>
    <w:rsid w:val="00641002"/>
    <w:rsid w:val="00641917"/>
    <w:rsid w:val="00642030"/>
    <w:rsid w:val="0064278D"/>
    <w:rsid w:val="00642852"/>
    <w:rsid w:val="00642D58"/>
    <w:rsid w:val="006432C4"/>
    <w:rsid w:val="00643422"/>
    <w:rsid w:val="00643AAB"/>
    <w:rsid w:val="00645511"/>
    <w:rsid w:val="00645E90"/>
    <w:rsid w:val="0064649F"/>
    <w:rsid w:val="006466C7"/>
    <w:rsid w:val="006468DB"/>
    <w:rsid w:val="0065113C"/>
    <w:rsid w:val="006512BE"/>
    <w:rsid w:val="00651BAE"/>
    <w:rsid w:val="00652587"/>
    <w:rsid w:val="00652A28"/>
    <w:rsid w:val="00652A34"/>
    <w:rsid w:val="006538A9"/>
    <w:rsid w:val="00653D1D"/>
    <w:rsid w:val="00653E95"/>
    <w:rsid w:val="00660D7A"/>
    <w:rsid w:val="00661386"/>
    <w:rsid w:val="00661427"/>
    <w:rsid w:val="006630EB"/>
    <w:rsid w:val="00663388"/>
    <w:rsid w:val="00663495"/>
    <w:rsid w:val="0066358B"/>
    <w:rsid w:val="006640AC"/>
    <w:rsid w:val="00665339"/>
    <w:rsid w:val="006656F0"/>
    <w:rsid w:val="0066659E"/>
    <w:rsid w:val="00666740"/>
    <w:rsid w:val="00666F4A"/>
    <w:rsid w:val="006670FC"/>
    <w:rsid w:val="006674D5"/>
    <w:rsid w:val="006709FA"/>
    <w:rsid w:val="00670BA6"/>
    <w:rsid w:val="00670F60"/>
    <w:rsid w:val="00671110"/>
    <w:rsid w:val="00671319"/>
    <w:rsid w:val="00671780"/>
    <w:rsid w:val="00672BE6"/>
    <w:rsid w:val="00672C18"/>
    <w:rsid w:val="00672FCD"/>
    <w:rsid w:val="0067452D"/>
    <w:rsid w:val="00674888"/>
    <w:rsid w:val="00674AEC"/>
    <w:rsid w:val="00674B00"/>
    <w:rsid w:val="00675348"/>
    <w:rsid w:val="00676908"/>
    <w:rsid w:val="00676AB9"/>
    <w:rsid w:val="00676CD8"/>
    <w:rsid w:val="00676FD5"/>
    <w:rsid w:val="0067768A"/>
    <w:rsid w:val="00677815"/>
    <w:rsid w:val="00680128"/>
    <w:rsid w:val="00680D7F"/>
    <w:rsid w:val="006817D2"/>
    <w:rsid w:val="00682453"/>
    <w:rsid w:val="00682635"/>
    <w:rsid w:val="00683EF4"/>
    <w:rsid w:val="00684185"/>
    <w:rsid w:val="006848D1"/>
    <w:rsid w:val="00684AF2"/>
    <w:rsid w:val="00684B82"/>
    <w:rsid w:val="00684BE4"/>
    <w:rsid w:val="00684F52"/>
    <w:rsid w:val="006855E2"/>
    <w:rsid w:val="006857B7"/>
    <w:rsid w:val="00686E32"/>
    <w:rsid w:val="00687676"/>
    <w:rsid w:val="006876C3"/>
    <w:rsid w:val="00687F9F"/>
    <w:rsid w:val="006901DF"/>
    <w:rsid w:val="00692114"/>
    <w:rsid w:val="006922F7"/>
    <w:rsid w:val="00693506"/>
    <w:rsid w:val="00693EA0"/>
    <w:rsid w:val="00694349"/>
    <w:rsid w:val="00694865"/>
    <w:rsid w:val="00697098"/>
    <w:rsid w:val="00697755"/>
    <w:rsid w:val="006A00A9"/>
    <w:rsid w:val="006A00B3"/>
    <w:rsid w:val="006A042E"/>
    <w:rsid w:val="006A0829"/>
    <w:rsid w:val="006A0DCA"/>
    <w:rsid w:val="006A102E"/>
    <w:rsid w:val="006A1345"/>
    <w:rsid w:val="006A1B81"/>
    <w:rsid w:val="006A1F66"/>
    <w:rsid w:val="006A2243"/>
    <w:rsid w:val="006A23E9"/>
    <w:rsid w:val="006A3086"/>
    <w:rsid w:val="006A33F6"/>
    <w:rsid w:val="006A3A1E"/>
    <w:rsid w:val="006A3CA9"/>
    <w:rsid w:val="006A3F0E"/>
    <w:rsid w:val="006A5390"/>
    <w:rsid w:val="006A702C"/>
    <w:rsid w:val="006A7633"/>
    <w:rsid w:val="006A7E78"/>
    <w:rsid w:val="006B0A95"/>
    <w:rsid w:val="006B0BA0"/>
    <w:rsid w:val="006B13A3"/>
    <w:rsid w:val="006B2065"/>
    <w:rsid w:val="006B25D7"/>
    <w:rsid w:val="006B28D6"/>
    <w:rsid w:val="006B2F86"/>
    <w:rsid w:val="006B44B0"/>
    <w:rsid w:val="006B5CB0"/>
    <w:rsid w:val="006B783A"/>
    <w:rsid w:val="006C003D"/>
    <w:rsid w:val="006C09D7"/>
    <w:rsid w:val="006C1937"/>
    <w:rsid w:val="006C1F6C"/>
    <w:rsid w:val="006C22BC"/>
    <w:rsid w:val="006C2654"/>
    <w:rsid w:val="006C353C"/>
    <w:rsid w:val="006C38C0"/>
    <w:rsid w:val="006C4E3A"/>
    <w:rsid w:val="006C4F78"/>
    <w:rsid w:val="006C5FB9"/>
    <w:rsid w:val="006D01AA"/>
    <w:rsid w:val="006D0678"/>
    <w:rsid w:val="006D090B"/>
    <w:rsid w:val="006D0A28"/>
    <w:rsid w:val="006D0D44"/>
    <w:rsid w:val="006D182E"/>
    <w:rsid w:val="006D1B2F"/>
    <w:rsid w:val="006D1E6D"/>
    <w:rsid w:val="006D2150"/>
    <w:rsid w:val="006D3A28"/>
    <w:rsid w:val="006D4FCC"/>
    <w:rsid w:val="006D5AF5"/>
    <w:rsid w:val="006D5EB8"/>
    <w:rsid w:val="006D5EE3"/>
    <w:rsid w:val="006D5F1A"/>
    <w:rsid w:val="006D6043"/>
    <w:rsid w:val="006D6DA6"/>
    <w:rsid w:val="006D7C65"/>
    <w:rsid w:val="006E0B3F"/>
    <w:rsid w:val="006E0FDF"/>
    <w:rsid w:val="006E188E"/>
    <w:rsid w:val="006E21CF"/>
    <w:rsid w:val="006E2567"/>
    <w:rsid w:val="006E28FB"/>
    <w:rsid w:val="006E38FB"/>
    <w:rsid w:val="006E3CB1"/>
    <w:rsid w:val="006E41AD"/>
    <w:rsid w:val="006E4A17"/>
    <w:rsid w:val="006E6144"/>
    <w:rsid w:val="006E69E7"/>
    <w:rsid w:val="006E712B"/>
    <w:rsid w:val="006E727A"/>
    <w:rsid w:val="006E79C1"/>
    <w:rsid w:val="006F1A83"/>
    <w:rsid w:val="006F27D3"/>
    <w:rsid w:val="006F2CE4"/>
    <w:rsid w:val="006F366A"/>
    <w:rsid w:val="006F4BFA"/>
    <w:rsid w:val="006F5763"/>
    <w:rsid w:val="006F5B3A"/>
    <w:rsid w:val="006F6486"/>
    <w:rsid w:val="006F689E"/>
    <w:rsid w:val="006F6D7C"/>
    <w:rsid w:val="006F7DD6"/>
    <w:rsid w:val="006F7E03"/>
    <w:rsid w:val="007001E1"/>
    <w:rsid w:val="0070063E"/>
    <w:rsid w:val="00700C39"/>
    <w:rsid w:val="00701F65"/>
    <w:rsid w:val="0070232A"/>
    <w:rsid w:val="00702EDA"/>
    <w:rsid w:val="00703288"/>
    <w:rsid w:val="007035F8"/>
    <w:rsid w:val="007037F2"/>
    <w:rsid w:val="00703EEE"/>
    <w:rsid w:val="00704356"/>
    <w:rsid w:val="00704584"/>
    <w:rsid w:val="00705677"/>
    <w:rsid w:val="007068F2"/>
    <w:rsid w:val="00706970"/>
    <w:rsid w:val="00707365"/>
    <w:rsid w:val="0070780A"/>
    <w:rsid w:val="0070782D"/>
    <w:rsid w:val="00707FB7"/>
    <w:rsid w:val="00710840"/>
    <w:rsid w:val="007117C7"/>
    <w:rsid w:val="007125AB"/>
    <w:rsid w:val="00712920"/>
    <w:rsid w:val="00712B30"/>
    <w:rsid w:val="007139BD"/>
    <w:rsid w:val="00713AF4"/>
    <w:rsid w:val="007153F4"/>
    <w:rsid w:val="0071544E"/>
    <w:rsid w:val="00715A21"/>
    <w:rsid w:val="00715C31"/>
    <w:rsid w:val="00716402"/>
    <w:rsid w:val="00717F9B"/>
    <w:rsid w:val="00717F9E"/>
    <w:rsid w:val="007218BC"/>
    <w:rsid w:val="007220CE"/>
    <w:rsid w:val="00722EFF"/>
    <w:rsid w:val="00723341"/>
    <w:rsid w:val="0072438D"/>
    <w:rsid w:val="00724CE7"/>
    <w:rsid w:val="007257DD"/>
    <w:rsid w:val="00725AE5"/>
    <w:rsid w:val="007273A2"/>
    <w:rsid w:val="00727A47"/>
    <w:rsid w:val="00727F56"/>
    <w:rsid w:val="00727FA8"/>
    <w:rsid w:val="00730702"/>
    <w:rsid w:val="00731897"/>
    <w:rsid w:val="00731AA9"/>
    <w:rsid w:val="00731C7D"/>
    <w:rsid w:val="00731E22"/>
    <w:rsid w:val="00732130"/>
    <w:rsid w:val="00732504"/>
    <w:rsid w:val="0073304F"/>
    <w:rsid w:val="0073312C"/>
    <w:rsid w:val="00733768"/>
    <w:rsid w:val="00733AFB"/>
    <w:rsid w:val="007350FC"/>
    <w:rsid w:val="00735690"/>
    <w:rsid w:val="00735FA6"/>
    <w:rsid w:val="00736491"/>
    <w:rsid w:val="007366F4"/>
    <w:rsid w:val="00736B35"/>
    <w:rsid w:val="00736F28"/>
    <w:rsid w:val="0073720E"/>
    <w:rsid w:val="00737E58"/>
    <w:rsid w:val="007400C2"/>
    <w:rsid w:val="007412A4"/>
    <w:rsid w:val="007415D9"/>
    <w:rsid w:val="00741743"/>
    <w:rsid w:val="00742752"/>
    <w:rsid w:val="0074314C"/>
    <w:rsid w:val="00743DF7"/>
    <w:rsid w:val="00744A4F"/>
    <w:rsid w:val="007450C5"/>
    <w:rsid w:val="007455EE"/>
    <w:rsid w:val="007459D6"/>
    <w:rsid w:val="007462F5"/>
    <w:rsid w:val="00746338"/>
    <w:rsid w:val="007475DB"/>
    <w:rsid w:val="00747F5B"/>
    <w:rsid w:val="007506BC"/>
    <w:rsid w:val="00751C64"/>
    <w:rsid w:val="00751DA2"/>
    <w:rsid w:val="0075206D"/>
    <w:rsid w:val="00752492"/>
    <w:rsid w:val="00752914"/>
    <w:rsid w:val="00752AF7"/>
    <w:rsid w:val="00752F87"/>
    <w:rsid w:val="00753240"/>
    <w:rsid w:val="00753DBF"/>
    <w:rsid w:val="00753E47"/>
    <w:rsid w:val="00754467"/>
    <w:rsid w:val="00755937"/>
    <w:rsid w:val="00755F18"/>
    <w:rsid w:val="007560AC"/>
    <w:rsid w:val="007575B0"/>
    <w:rsid w:val="007600DB"/>
    <w:rsid w:val="00760AC3"/>
    <w:rsid w:val="00761037"/>
    <w:rsid w:val="007612D0"/>
    <w:rsid w:val="00762444"/>
    <w:rsid w:val="00763543"/>
    <w:rsid w:val="007639C8"/>
    <w:rsid w:val="00763A34"/>
    <w:rsid w:val="00764C93"/>
    <w:rsid w:val="0076666D"/>
    <w:rsid w:val="007674AB"/>
    <w:rsid w:val="00770481"/>
    <w:rsid w:val="00770728"/>
    <w:rsid w:val="00770740"/>
    <w:rsid w:val="0077094F"/>
    <w:rsid w:val="0077349B"/>
    <w:rsid w:val="00775115"/>
    <w:rsid w:val="00775C8F"/>
    <w:rsid w:val="00776B21"/>
    <w:rsid w:val="007770DA"/>
    <w:rsid w:val="0077729F"/>
    <w:rsid w:val="00777A81"/>
    <w:rsid w:val="00780462"/>
    <w:rsid w:val="00780AFC"/>
    <w:rsid w:val="007812A3"/>
    <w:rsid w:val="007817EF"/>
    <w:rsid w:val="00781C03"/>
    <w:rsid w:val="00782276"/>
    <w:rsid w:val="00782D39"/>
    <w:rsid w:val="0078342C"/>
    <w:rsid w:val="00783514"/>
    <w:rsid w:val="00783594"/>
    <w:rsid w:val="007838FD"/>
    <w:rsid w:val="00783B1C"/>
    <w:rsid w:val="00783B2A"/>
    <w:rsid w:val="007857C5"/>
    <w:rsid w:val="00785BE0"/>
    <w:rsid w:val="00785D77"/>
    <w:rsid w:val="00785D97"/>
    <w:rsid w:val="00785F00"/>
    <w:rsid w:val="00786E5F"/>
    <w:rsid w:val="00786EC6"/>
    <w:rsid w:val="0078706E"/>
    <w:rsid w:val="007900A6"/>
    <w:rsid w:val="0079034F"/>
    <w:rsid w:val="00790796"/>
    <w:rsid w:val="0079114D"/>
    <w:rsid w:val="00791A75"/>
    <w:rsid w:val="00791F80"/>
    <w:rsid w:val="00792274"/>
    <w:rsid w:val="00792CB0"/>
    <w:rsid w:val="007946FB"/>
    <w:rsid w:val="00794BFC"/>
    <w:rsid w:val="00795295"/>
    <w:rsid w:val="007A07E5"/>
    <w:rsid w:val="007A1961"/>
    <w:rsid w:val="007A268E"/>
    <w:rsid w:val="007A2DF7"/>
    <w:rsid w:val="007A464F"/>
    <w:rsid w:val="007A4918"/>
    <w:rsid w:val="007A549B"/>
    <w:rsid w:val="007A5996"/>
    <w:rsid w:val="007A5A70"/>
    <w:rsid w:val="007A6438"/>
    <w:rsid w:val="007A6846"/>
    <w:rsid w:val="007A765D"/>
    <w:rsid w:val="007A7707"/>
    <w:rsid w:val="007A7D78"/>
    <w:rsid w:val="007B01B0"/>
    <w:rsid w:val="007B01EA"/>
    <w:rsid w:val="007B074D"/>
    <w:rsid w:val="007B0EC4"/>
    <w:rsid w:val="007B1A91"/>
    <w:rsid w:val="007B2361"/>
    <w:rsid w:val="007B2F18"/>
    <w:rsid w:val="007B45B2"/>
    <w:rsid w:val="007B5455"/>
    <w:rsid w:val="007B6559"/>
    <w:rsid w:val="007B7AC9"/>
    <w:rsid w:val="007C1FB8"/>
    <w:rsid w:val="007C21A0"/>
    <w:rsid w:val="007C21EB"/>
    <w:rsid w:val="007C2709"/>
    <w:rsid w:val="007C4867"/>
    <w:rsid w:val="007C49FE"/>
    <w:rsid w:val="007C532B"/>
    <w:rsid w:val="007C5376"/>
    <w:rsid w:val="007C5A43"/>
    <w:rsid w:val="007C5B54"/>
    <w:rsid w:val="007C665D"/>
    <w:rsid w:val="007C7459"/>
    <w:rsid w:val="007C75B6"/>
    <w:rsid w:val="007C7AA7"/>
    <w:rsid w:val="007D055B"/>
    <w:rsid w:val="007D05D0"/>
    <w:rsid w:val="007D0EAF"/>
    <w:rsid w:val="007D11B7"/>
    <w:rsid w:val="007D1B83"/>
    <w:rsid w:val="007D2A10"/>
    <w:rsid w:val="007D2BE1"/>
    <w:rsid w:val="007D32F0"/>
    <w:rsid w:val="007D38C9"/>
    <w:rsid w:val="007D3ED9"/>
    <w:rsid w:val="007D4097"/>
    <w:rsid w:val="007D4CC2"/>
    <w:rsid w:val="007D54B8"/>
    <w:rsid w:val="007D5CC1"/>
    <w:rsid w:val="007D64A9"/>
    <w:rsid w:val="007D6FBE"/>
    <w:rsid w:val="007D74D3"/>
    <w:rsid w:val="007E0D53"/>
    <w:rsid w:val="007E21D5"/>
    <w:rsid w:val="007E2309"/>
    <w:rsid w:val="007E4465"/>
    <w:rsid w:val="007E573F"/>
    <w:rsid w:val="007E6204"/>
    <w:rsid w:val="007E66D2"/>
    <w:rsid w:val="007E6C5C"/>
    <w:rsid w:val="007E7512"/>
    <w:rsid w:val="007E75C4"/>
    <w:rsid w:val="007E760F"/>
    <w:rsid w:val="007F006A"/>
    <w:rsid w:val="007F077A"/>
    <w:rsid w:val="007F08DD"/>
    <w:rsid w:val="007F2868"/>
    <w:rsid w:val="007F4214"/>
    <w:rsid w:val="007F4C6B"/>
    <w:rsid w:val="007F50EB"/>
    <w:rsid w:val="007F5408"/>
    <w:rsid w:val="007F544D"/>
    <w:rsid w:val="007F594F"/>
    <w:rsid w:val="007F596C"/>
    <w:rsid w:val="007F66D4"/>
    <w:rsid w:val="007F733E"/>
    <w:rsid w:val="007F780C"/>
    <w:rsid w:val="007F7A4C"/>
    <w:rsid w:val="0080040F"/>
    <w:rsid w:val="00800A0D"/>
    <w:rsid w:val="00800FBC"/>
    <w:rsid w:val="00801638"/>
    <w:rsid w:val="00801A02"/>
    <w:rsid w:val="00802472"/>
    <w:rsid w:val="008030D7"/>
    <w:rsid w:val="008031D6"/>
    <w:rsid w:val="00803E52"/>
    <w:rsid w:val="00804A74"/>
    <w:rsid w:val="00804F2B"/>
    <w:rsid w:val="008054BC"/>
    <w:rsid w:val="00805801"/>
    <w:rsid w:val="00805A22"/>
    <w:rsid w:val="00805F77"/>
    <w:rsid w:val="008060D6"/>
    <w:rsid w:val="0080623C"/>
    <w:rsid w:val="00806837"/>
    <w:rsid w:val="00806A9B"/>
    <w:rsid w:val="00807008"/>
    <w:rsid w:val="0080737E"/>
    <w:rsid w:val="00807C7D"/>
    <w:rsid w:val="00807DEF"/>
    <w:rsid w:val="008104D9"/>
    <w:rsid w:val="008108B1"/>
    <w:rsid w:val="00810958"/>
    <w:rsid w:val="0081230D"/>
    <w:rsid w:val="00812DB0"/>
    <w:rsid w:val="008133D4"/>
    <w:rsid w:val="0081344D"/>
    <w:rsid w:val="008139F6"/>
    <w:rsid w:val="008142DA"/>
    <w:rsid w:val="008149C4"/>
    <w:rsid w:val="00815587"/>
    <w:rsid w:val="008159C9"/>
    <w:rsid w:val="00817835"/>
    <w:rsid w:val="00817C99"/>
    <w:rsid w:val="008200D9"/>
    <w:rsid w:val="008203B6"/>
    <w:rsid w:val="008212ED"/>
    <w:rsid w:val="00821385"/>
    <w:rsid w:val="0082175A"/>
    <w:rsid w:val="00821D87"/>
    <w:rsid w:val="00821FEB"/>
    <w:rsid w:val="00823003"/>
    <w:rsid w:val="0082353F"/>
    <w:rsid w:val="00823BFE"/>
    <w:rsid w:val="00823E41"/>
    <w:rsid w:val="0082400D"/>
    <w:rsid w:val="00824BA8"/>
    <w:rsid w:val="00824F97"/>
    <w:rsid w:val="008254BF"/>
    <w:rsid w:val="008258FA"/>
    <w:rsid w:val="0082596B"/>
    <w:rsid w:val="00825AE9"/>
    <w:rsid w:val="008267A7"/>
    <w:rsid w:val="00827259"/>
    <w:rsid w:val="008277FB"/>
    <w:rsid w:val="00827A17"/>
    <w:rsid w:val="00827D32"/>
    <w:rsid w:val="00827E20"/>
    <w:rsid w:val="00827E6A"/>
    <w:rsid w:val="008305A3"/>
    <w:rsid w:val="00830BE2"/>
    <w:rsid w:val="00830E85"/>
    <w:rsid w:val="008310B5"/>
    <w:rsid w:val="00831F32"/>
    <w:rsid w:val="008327FB"/>
    <w:rsid w:val="00832B0D"/>
    <w:rsid w:val="00832EAC"/>
    <w:rsid w:val="00833026"/>
    <w:rsid w:val="00833124"/>
    <w:rsid w:val="00833A3D"/>
    <w:rsid w:val="0083665B"/>
    <w:rsid w:val="00837443"/>
    <w:rsid w:val="00840721"/>
    <w:rsid w:val="00841342"/>
    <w:rsid w:val="00841ACB"/>
    <w:rsid w:val="00841E4E"/>
    <w:rsid w:val="00843158"/>
    <w:rsid w:val="00843194"/>
    <w:rsid w:val="00843763"/>
    <w:rsid w:val="00844658"/>
    <w:rsid w:val="00845056"/>
    <w:rsid w:val="008457B2"/>
    <w:rsid w:val="00850239"/>
    <w:rsid w:val="008505DF"/>
    <w:rsid w:val="00850FB6"/>
    <w:rsid w:val="00851A0A"/>
    <w:rsid w:val="00851CD2"/>
    <w:rsid w:val="00851F55"/>
    <w:rsid w:val="00851FF2"/>
    <w:rsid w:val="00852509"/>
    <w:rsid w:val="00852BDD"/>
    <w:rsid w:val="00852DB6"/>
    <w:rsid w:val="00852FA0"/>
    <w:rsid w:val="00853780"/>
    <w:rsid w:val="00853FE0"/>
    <w:rsid w:val="0085457C"/>
    <w:rsid w:val="00854609"/>
    <w:rsid w:val="00854C02"/>
    <w:rsid w:val="00855264"/>
    <w:rsid w:val="00855299"/>
    <w:rsid w:val="00855889"/>
    <w:rsid w:val="008558EF"/>
    <w:rsid w:val="00856D7C"/>
    <w:rsid w:val="008572D9"/>
    <w:rsid w:val="00860173"/>
    <w:rsid w:val="0086097C"/>
    <w:rsid w:val="00860E7E"/>
    <w:rsid w:val="00860FC2"/>
    <w:rsid w:val="008610AA"/>
    <w:rsid w:val="00861BCE"/>
    <w:rsid w:val="008676B9"/>
    <w:rsid w:val="0087065C"/>
    <w:rsid w:val="00870B27"/>
    <w:rsid w:val="00871DB2"/>
    <w:rsid w:val="00872D59"/>
    <w:rsid w:val="00872F09"/>
    <w:rsid w:val="0087361C"/>
    <w:rsid w:val="008737DA"/>
    <w:rsid w:val="00873A35"/>
    <w:rsid w:val="00874516"/>
    <w:rsid w:val="00874B58"/>
    <w:rsid w:val="00874BFA"/>
    <w:rsid w:val="00875004"/>
    <w:rsid w:val="00875190"/>
    <w:rsid w:val="00875511"/>
    <w:rsid w:val="0087564E"/>
    <w:rsid w:val="00875E5A"/>
    <w:rsid w:val="008766CC"/>
    <w:rsid w:val="00877377"/>
    <w:rsid w:val="008776BD"/>
    <w:rsid w:val="008801E0"/>
    <w:rsid w:val="008815AA"/>
    <w:rsid w:val="00882AA8"/>
    <w:rsid w:val="0088349E"/>
    <w:rsid w:val="00883ABE"/>
    <w:rsid w:val="00883D91"/>
    <w:rsid w:val="00883F18"/>
    <w:rsid w:val="00883F9D"/>
    <w:rsid w:val="008843F4"/>
    <w:rsid w:val="00886703"/>
    <w:rsid w:val="008917CA"/>
    <w:rsid w:val="00891DB7"/>
    <w:rsid w:val="00892733"/>
    <w:rsid w:val="00892FCD"/>
    <w:rsid w:val="00894452"/>
    <w:rsid w:val="008944C1"/>
    <w:rsid w:val="008946E7"/>
    <w:rsid w:val="008947E9"/>
    <w:rsid w:val="008948FF"/>
    <w:rsid w:val="00895ADD"/>
    <w:rsid w:val="008964B8"/>
    <w:rsid w:val="0089731A"/>
    <w:rsid w:val="00897572"/>
    <w:rsid w:val="0089758D"/>
    <w:rsid w:val="00897D3F"/>
    <w:rsid w:val="008A0E0D"/>
    <w:rsid w:val="008A12A9"/>
    <w:rsid w:val="008A1687"/>
    <w:rsid w:val="008A1EE1"/>
    <w:rsid w:val="008A2214"/>
    <w:rsid w:val="008A2D36"/>
    <w:rsid w:val="008A348B"/>
    <w:rsid w:val="008A3F48"/>
    <w:rsid w:val="008A5826"/>
    <w:rsid w:val="008A5858"/>
    <w:rsid w:val="008A595B"/>
    <w:rsid w:val="008A6F3C"/>
    <w:rsid w:val="008A7465"/>
    <w:rsid w:val="008A7B0C"/>
    <w:rsid w:val="008A7CA1"/>
    <w:rsid w:val="008B0120"/>
    <w:rsid w:val="008B136A"/>
    <w:rsid w:val="008B1698"/>
    <w:rsid w:val="008B1ACB"/>
    <w:rsid w:val="008B1B12"/>
    <w:rsid w:val="008B1CC3"/>
    <w:rsid w:val="008B1F16"/>
    <w:rsid w:val="008B25FE"/>
    <w:rsid w:val="008B3E17"/>
    <w:rsid w:val="008B4DD4"/>
    <w:rsid w:val="008B565D"/>
    <w:rsid w:val="008B585A"/>
    <w:rsid w:val="008B58B0"/>
    <w:rsid w:val="008B7B88"/>
    <w:rsid w:val="008C03BF"/>
    <w:rsid w:val="008C09C1"/>
    <w:rsid w:val="008C1136"/>
    <w:rsid w:val="008C173F"/>
    <w:rsid w:val="008C17F4"/>
    <w:rsid w:val="008C1CDF"/>
    <w:rsid w:val="008C1EF2"/>
    <w:rsid w:val="008C2005"/>
    <w:rsid w:val="008C236B"/>
    <w:rsid w:val="008C2438"/>
    <w:rsid w:val="008C2593"/>
    <w:rsid w:val="008C2607"/>
    <w:rsid w:val="008C2666"/>
    <w:rsid w:val="008C26A7"/>
    <w:rsid w:val="008C2E82"/>
    <w:rsid w:val="008C3C3B"/>
    <w:rsid w:val="008C3D05"/>
    <w:rsid w:val="008C43F3"/>
    <w:rsid w:val="008C5331"/>
    <w:rsid w:val="008C5B2D"/>
    <w:rsid w:val="008C5DE8"/>
    <w:rsid w:val="008C650F"/>
    <w:rsid w:val="008C69E3"/>
    <w:rsid w:val="008C6F4E"/>
    <w:rsid w:val="008C737F"/>
    <w:rsid w:val="008C73B2"/>
    <w:rsid w:val="008D0A3C"/>
    <w:rsid w:val="008D1A29"/>
    <w:rsid w:val="008D1B2D"/>
    <w:rsid w:val="008D2227"/>
    <w:rsid w:val="008D2BB7"/>
    <w:rsid w:val="008D3772"/>
    <w:rsid w:val="008D4E7D"/>
    <w:rsid w:val="008D5657"/>
    <w:rsid w:val="008D58EC"/>
    <w:rsid w:val="008D627F"/>
    <w:rsid w:val="008D678C"/>
    <w:rsid w:val="008D6E72"/>
    <w:rsid w:val="008D702F"/>
    <w:rsid w:val="008E0E13"/>
    <w:rsid w:val="008E1330"/>
    <w:rsid w:val="008E196E"/>
    <w:rsid w:val="008E1F1A"/>
    <w:rsid w:val="008E203D"/>
    <w:rsid w:val="008E2148"/>
    <w:rsid w:val="008E22BE"/>
    <w:rsid w:val="008E23AA"/>
    <w:rsid w:val="008E258A"/>
    <w:rsid w:val="008E271B"/>
    <w:rsid w:val="008E297C"/>
    <w:rsid w:val="008E333E"/>
    <w:rsid w:val="008E4093"/>
    <w:rsid w:val="008E6003"/>
    <w:rsid w:val="008E662D"/>
    <w:rsid w:val="008E6E92"/>
    <w:rsid w:val="008E6EB0"/>
    <w:rsid w:val="008E7CED"/>
    <w:rsid w:val="008E7E85"/>
    <w:rsid w:val="008F09B6"/>
    <w:rsid w:val="008F0B2C"/>
    <w:rsid w:val="008F0B51"/>
    <w:rsid w:val="008F111F"/>
    <w:rsid w:val="008F1635"/>
    <w:rsid w:val="008F16DE"/>
    <w:rsid w:val="008F197A"/>
    <w:rsid w:val="008F3736"/>
    <w:rsid w:val="008F3EC7"/>
    <w:rsid w:val="008F446E"/>
    <w:rsid w:val="008F4E96"/>
    <w:rsid w:val="008F4FE6"/>
    <w:rsid w:val="008F601C"/>
    <w:rsid w:val="008F693D"/>
    <w:rsid w:val="008F702D"/>
    <w:rsid w:val="008F7B10"/>
    <w:rsid w:val="009006FF"/>
    <w:rsid w:val="009011C5"/>
    <w:rsid w:val="009011F5"/>
    <w:rsid w:val="00901522"/>
    <w:rsid w:val="009018BC"/>
    <w:rsid w:val="00901E0F"/>
    <w:rsid w:val="00901EC8"/>
    <w:rsid w:val="0090252E"/>
    <w:rsid w:val="00902F3A"/>
    <w:rsid w:val="00902F8A"/>
    <w:rsid w:val="009030BD"/>
    <w:rsid w:val="009034A7"/>
    <w:rsid w:val="009039F8"/>
    <w:rsid w:val="00904547"/>
    <w:rsid w:val="00904912"/>
    <w:rsid w:val="009049B7"/>
    <w:rsid w:val="00904C05"/>
    <w:rsid w:val="0090526E"/>
    <w:rsid w:val="009055A2"/>
    <w:rsid w:val="00905777"/>
    <w:rsid w:val="009057CD"/>
    <w:rsid w:val="00905C5E"/>
    <w:rsid w:val="00906CE1"/>
    <w:rsid w:val="00906E57"/>
    <w:rsid w:val="00907F21"/>
    <w:rsid w:val="00910368"/>
    <w:rsid w:val="009107EA"/>
    <w:rsid w:val="00911D3A"/>
    <w:rsid w:val="009131F1"/>
    <w:rsid w:val="00913409"/>
    <w:rsid w:val="009138A2"/>
    <w:rsid w:val="00913FA1"/>
    <w:rsid w:val="00914942"/>
    <w:rsid w:val="00914A5D"/>
    <w:rsid w:val="00914CE9"/>
    <w:rsid w:val="00916FDD"/>
    <w:rsid w:val="009176E8"/>
    <w:rsid w:val="00917CC6"/>
    <w:rsid w:val="00917EA5"/>
    <w:rsid w:val="0092132D"/>
    <w:rsid w:val="009215C8"/>
    <w:rsid w:val="00921C1F"/>
    <w:rsid w:val="009228C2"/>
    <w:rsid w:val="00922DAC"/>
    <w:rsid w:val="0092381F"/>
    <w:rsid w:val="00923A5E"/>
    <w:rsid w:val="00924158"/>
    <w:rsid w:val="009242AD"/>
    <w:rsid w:val="00924D8E"/>
    <w:rsid w:val="009262C8"/>
    <w:rsid w:val="00926341"/>
    <w:rsid w:val="009268C6"/>
    <w:rsid w:val="009277FB"/>
    <w:rsid w:val="00927F23"/>
    <w:rsid w:val="009311B8"/>
    <w:rsid w:val="009314C2"/>
    <w:rsid w:val="00931644"/>
    <w:rsid w:val="0093256A"/>
    <w:rsid w:val="00933308"/>
    <w:rsid w:val="00934BB3"/>
    <w:rsid w:val="00934D2D"/>
    <w:rsid w:val="009354BC"/>
    <w:rsid w:val="00935D0F"/>
    <w:rsid w:val="00936514"/>
    <w:rsid w:val="00936C04"/>
    <w:rsid w:val="0093700E"/>
    <w:rsid w:val="00937133"/>
    <w:rsid w:val="009373DA"/>
    <w:rsid w:val="009377F4"/>
    <w:rsid w:val="00937DF6"/>
    <w:rsid w:val="00937E1A"/>
    <w:rsid w:val="009401AF"/>
    <w:rsid w:val="00941FF4"/>
    <w:rsid w:val="00943185"/>
    <w:rsid w:val="00944C04"/>
    <w:rsid w:val="00944F4C"/>
    <w:rsid w:val="00945008"/>
    <w:rsid w:val="009452BE"/>
    <w:rsid w:val="009457B2"/>
    <w:rsid w:val="00945C0E"/>
    <w:rsid w:val="00945CE3"/>
    <w:rsid w:val="009460E2"/>
    <w:rsid w:val="009462FF"/>
    <w:rsid w:val="009466A7"/>
    <w:rsid w:val="0094682D"/>
    <w:rsid w:val="00947553"/>
    <w:rsid w:val="00947622"/>
    <w:rsid w:val="009477E8"/>
    <w:rsid w:val="0094792F"/>
    <w:rsid w:val="00951111"/>
    <w:rsid w:val="00951680"/>
    <w:rsid w:val="00951D2F"/>
    <w:rsid w:val="00952551"/>
    <w:rsid w:val="00952BFB"/>
    <w:rsid w:val="00953446"/>
    <w:rsid w:val="00953B7B"/>
    <w:rsid w:val="00953E68"/>
    <w:rsid w:val="00954950"/>
    <w:rsid w:val="009550C7"/>
    <w:rsid w:val="00955CF2"/>
    <w:rsid w:val="0095775B"/>
    <w:rsid w:val="00957827"/>
    <w:rsid w:val="00960C50"/>
    <w:rsid w:val="0096217A"/>
    <w:rsid w:val="00962B07"/>
    <w:rsid w:val="00962D5C"/>
    <w:rsid w:val="00964249"/>
    <w:rsid w:val="00964494"/>
    <w:rsid w:val="009650D7"/>
    <w:rsid w:val="00967A9B"/>
    <w:rsid w:val="00970956"/>
    <w:rsid w:val="00970DA3"/>
    <w:rsid w:val="00973470"/>
    <w:rsid w:val="009735DD"/>
    <w:rsid w:val="00973989"/>
    <w:rsid w:val="00974A95"/>
    <w:rsid w:val="009753D8"/>
    <w:rsid w:val="00975AB6"/>
    <w:rsid w:val="0097697C"/>
    <w:rsid w:val="00976AED"/>
    <w:rsid w:val="00976EBB"/>
    <w:rsid w:val="00977BDD"/>
    <w:rsid w:val="0098098C"/>
    <w:rsid w:val="00980E84"/>
    <w:rsid w:val="00980F97"/>
    <w:rsid w:val="0098112A"/>
    <w:rsid w:val="00982160"/>
    <w:rsid w:val="00982C7D"/>
    <w:rsid w:val="00983112"/>
    <w:rsid w:val="0098526D"/>
    <w:rsid w:val="00985349"/>
    <w:rsid w:val="0098619F"/>
    <w:rsid w:val="00986686"/>
    <w:rsid w:val="009866FB"/>
    <w:rsid w:val="00987DD6"/>
    <w:rsid w:val="00990275"/>
    <w:rsid w:val="00990E77"/>
    <w:rsid w:val="009916E3"/>
    <w:rsid w:val="00991916"/>
    <w:rsid w:val="00993516"/>
    <w:rsid w:val="009938B9"/>
    <w:rsid w:val="00994DF9"/>
    <w:rsid w:val="00995158"/>
    <w:rsid w:val="00995AC4"/>
    <w:rsid w:val="00996096"/>
    <w:rsid w:val="0099698F"/>
    <w:rsid w:val="00996E21"/>
    <w:rsid w:val="00996F4D"/>
    <w:rsid w:val="00997AD5"/>
    <w:rsid w:val="009A083D"/>
    <w:rsid w:val="009A098F"/>
    <w:rsid w:val="009A1040"/>
    <w:rsid w:val="009A19BD"/>
    <w:rsid w:val="009A1AA8"/>
    <w:rsid w:val="009A2A82"/>
    <w:rsid w:val="009A2FE3"/>
    <w:rsid w:val="009A33B5"/>
    <w:rsid w:val="009A3C53"/>
    <w:rsid w:val="009A4C6B"/>
    <w:rsid w:val="009A59AE"/>
    <w:rsid w:val="009A5C8C"/>
    <w:rsid w:val="009A5F75"/>
    <w:rsid w:val="009A6AB2"/>
    <w:rsid w:val="009A6BD0"/>
    <w:rsid w:val="009A7005"/>
    <w:rsid w:val="009A7F77"/>
    <w:rsid w:val="009B03F8"/>
    <w:rsid w:val="009B225C"/>
    <w:rsid w:val="009B2410"/>
    <w:rsid w:val="009B2439"/>
    <w:rsid w:val="009B3049"/>
    <w:rsid w:val="009B3388"/>
    <w:rsid w:val="009B3F0B"/>
    <w:rsid w:val="009B4510"/>
    <w:rsid w:val="009B4839"/>
    <w:rsid w:val="009B49F4"/>
    <w:rsid w:val="009B4D5F"/>
    <w:rsid w:val="009B4EF1"/>
    <w:rsid w:val="009B591D"/>
    <w:rsid w:val="009B5ABA"/>
    <w:rsid w:val="009B5E0D"/>
    <w:rsid w:val="009B7722"/>
    <w:rsid w:val="009B79CC"/>
    <w:rsid w:val="009B7C12"/>
    <w:rsid w:val="009C0769"/>
    <w:rsid w:val="009C0772"/>
    <w:rsid w:val="009C2C36"/>
    <w:rsid w:val="009C353B"/>
    <w:rsid w:val="009C3B97"/>
    <w:rsid w:val="009C405D"/>
    <w:rsid w:val="009C465B"/>
    <w:rsid w:val="009C47C6"/>
    <w:rsid w:val="009C5275"/>
    <w:rsid w:val="009C5D34"/>
    <w:rsid w:val="009C5F0B"/>
    <w:rsid w:val="009C64EB"/>
    <w:rsid w:val="009C6965"/>
    <w:rsid w:val="009C6B25"/>
    <w:rsid w:val="009C6CD6"/>
    <w:rsid w:val="009C7586"/>
    <w:rsid w:val="009C76F4"/>
    <w:rsid w:val="009C7C77"/>
    <w:rsid w:val="009C7D8C"/>
    <w:rsid w:val="009D0A89"/>
    <w:rsid w:val="009D0D51"/>
    <w:rsid w:val="009D0E9F"/>
    <w:rsid w:val="009D1232"/>
    <w:rsid w:val="009D2408"/>
    <w:rsid w:val="009D2DF4"/>
    <w:rsid w:val="009D2F15"/>
    <w:rsid w:val="009D3724"/>
    <w:rsid w:val="009D3973"/>
    <w:rsid w:val="009D3D06"/>
    <w:rsid w:val="009D5191"/>
    <w:rsid w:val="009D555B"/>
    <w:rsid w:val="009D5622"/>
    <w:rsid w:val="009D5A0D"/>
    <w:rsid w:val="009D6434"/>
    <w:rsid w:val="009D6476"/>
    <w:rsid w:val="009D781B"/>
    <w:rsid w:val="009D7B31"/>
    <w:rsid w:val="009D7EB2"/>
    <w:rsid w:val="009E0484"/>
    <w:rsid w:val="009E0E3E"/>
    <w:rsid w:val="009E1946"/>
    <w:rsid w:val="009E33C3"/>
    <w:rsid w:val="009E3EEB"/>
    <w:rsid w:val="009E4295"/>
    <w:rsid w:val="009E5EFE"/>
    <w:rsid w:val="009E64F7"/>
    <w:rsid w:val="009E7B5B"/>
    <w:rsid w:val="009F054D"/>
    <w:rsid w:val="009F15F5"/>
    <w:rsid w:val="009F1CAD"/>
    <w:rsid w:val="009F1EC5"/>
    <w:rsid w:val="009F2125"/>
    <w:rsid w:val="009F2C6D"/>
    <w:rsid w:val="009F4820"/>
    <w:rsid w:val="009F4A48"/>
    <w:rsid w:val="009F50DD"/>
    <w:rsid w:val="009F51FB"/>
    <w:rsid w:val="009F6762"/>
    <w:rsid w:val="009F7469"/>
    <w:rsid w:val="009F7975"/>
    <w:rsid w:val="009F7A97"/>
    <w:rsid w:val="00A01390"/>
    <w:rsid w:val="00A02261"/>
    <w:rsid w:val="00A02691"/>
    <w:rsid w:val="00A0286E"/>
    <w:rsid w:val="00A02D9E"/>
    <w:rsid w:val="00A03F2D"/>
    <w:rsid w:val="00A0432D"/>
    <w:rsid w:val="00A05633"/>
    <w:rsid w:val="00A06023"/>
    <w:rsid w:val="00A061C4"/>
    <w:rsid w:val="00A0665D"/>
    <w:rsid w:val="00A06CC6"/>
    <w:rsid w:val="00A072B9"/>
    <w:rsid w:val="00A103A8"/>
    <w:rsid w:val="00A10D02"/>
    <w:rsid w:val="00A10F6A"/>
    <w:rsid w:val="00A11021"/>
    <w:rsid w:val="00A1115B"/>
    <w:rsid w:val="00A12AE4"/>
    <w:rsid w:val="00A13474"/>
    <w:rsid w:val="00A13D8A"/>
    <w:rsid w:val="00A145F0"/>
    <w:rsid w:val="00A14E46"/>
    <w:rsid w:val="00A151D5"/>
    <w:rsid w:val="00A16CE0"/>
    <w:rsid w:val="00A17238"/>
    <w:rsid w:val="00A1767E"/>
    <w:rsid w:val="00A176B9"/>
    <w:rsid w:val="00A17C50"/>
    <w:rsid w:val="00A17EBF"/>
    <w:rsid w:val="00A23812"/>
    <w:rsid w:val="00A24195"/>
    <w:rsid w:val="00A2426E"/>
    <w:rsid w:val="00A2470A"/>
    <w:rsid w:val="00A24BFD"/>
    <w:rsid w:val="00A2539D"/>
    <w:rsid w:val="00A25430"/>
    <w:rsid w:val="00A26809"/>
    <w:rsid w:val="00A26D72"/>
    <w:rsid w:val="00A2707A"/>
    <w:rsid w:val="00A27210"/>
    <w:rsid w:val="00A305EE"/>
    <w:rsid w:val="00A3063F"/>
    <w:rsid w:val="00A309D4"/>
    <w:rsid w:val="00A30E6D"/>
    <w:rsid w:val="00A31037"/>
    <w:rsid w:val="00A31551"/>
    <w:rsid w:val="00A32026"/>
    <w:rsid w:val="00A3203C"/>
    <w:rsid w:val="00A3253B"/>
    <w:rsid w:val="00A3295D"/>
    <w:rsid w:val="00A34708"/>
    <w:rsid w:val="00A36204"/>
    <w:rsid w:val="00A375C5"/>
    <w:rsid w:val="00A4004E"/>
    <w:rsid w:val="00A403D7"/>
    <w:rsid w:val="00A40509"/>
    <w:rsid w:val="00A411FB"/>
    <w:rsid w:val="00A41AE3"/>
    <w:rsid w:val="00A42E0E"/>
    <w:rsid w:val="00A445F8"/>
    <w:rsid w:val="00A50781"/>
    <w:rsid w:val="00A514CF"/>
    <w:rsid w:val="00A52C0D"/>
    <w:rsid w:val="00A53CCE"/>
    <w:rsid w:val="00A53D7A"/>
    <w:rsid w:val="00A542DB"/>
    <w:rsid w:val="00A54877"/>
    <w:rsid w:val="00A54917"/>
    <w:rsid w:val="00A552FB"/>
    <w:rsid w:val="00A55948"/>
    <w:rsid w:val="00A55FC3"/>
    <w:rsid w:val="00A56649"/>
    <w:rsid w:val="00A56657"/>
    <w:rsid w:val="00A56E54"/>
    <w:rsid w:val="00A5766A"/>
    <w:rsid w:val="00A607E1"/>
    <w:rsid w:val="00A611A8"/>
    <w:rsid w:val="00A61977"/>
    <w:rsid w:val="00A61A40"/>
    <w:rsid w:val="00A61BBE"/>
    <w:rsid w:val="00A626F8"/>
    <w:rsid w:val="00A62FC0"/>
    <w:rsid w:val="00A630A9"/>
    <w:rsid w:val="00A6322C"/>
    <w:rsid w:val="00A65542"/>
    <w:rsid w:val="00A66106"/>
    <w:rsid w:val="00A663E1"/>
    <w:rsid w:val="00A6769D"/>
    <w:rsid w:val="00A678B6"/>
    <w:rsid w:val="00A70B7E"/>
    <w:rsid w:val="00A70D8F"/>
    <w:rsid w:val="00A71163"/>
    <w:rsid w:val="00A71767"/>
    <w:rsid w:val="00A71C82"/>
    <w:rsid w:val="00A71E33"/>
    <w:rsid w:val="00A735FF"/>
    <w:rsid w:val="00A738EA"/>
    <w:rsid w:val="00A73C70"/>
    <w:rsid w:val="00A73F6B"/>
    <w:rsid w:val="00A74363"/>
    <w:rsid w:val="00A7440D"/>
    <w:rsid w:val="00A74B1F"/>
    <w:rsid w:val="00A74EB5"/>
    <w:rsid w:val="00A75926"/>
    <w:rsid w:val="00A75F79"/>
    <w:rsid w:val="00A80124"/>
    <w:rsid w:val="00A8055A"/>
    <w:rsid w:val="00A81948"/>
    <w:rsid w:val="00A82B2E"/>
    <w:rsid w:val="00A835DE"/>
    <w:rsid w:val="00A83A68"/>
    <w:rsid w:val="00A83AEC"/>
    <w:rsid w:val="00A840BF"/>
    <w:rsid w:val="00A846EA"/>
    <w:rsid w:val="00A84A68"/>
    <w:rsid w:val="00A84B99"/>
    <w:rsid w:val="00A8570E"/>
    <w:rsid w:val="00A859BD"/>
    <w:rsid w:val="00A85E41"/>
    <w:rsid w:val="00A87390"/>
    <w:rsid w:val="00A90078"/>
    <w:rsid w:val="00A90DB1"/>
    <w:rsid w:val="00A926AC"/>
    <w:rsid w:val="00A93A41"/>
    <w:rsid w:val="00A9536F"/>
    <w:rsid w:val="00A9605F"/>
    <w:rsid w:val="00A96C7E"/>
    <w:rsid w:val="00A977C6"/>
    <w:rsid w:val="00AA0C16"/>
    <w:rsid w:val="00AA1667"/>
    <w:rsid w:val="00AA2889"/>
    <w:rsid w:val="00AA2B47"/>
    <w:rsid w:val="00AA350A"/>
    <w:rsid w:val="00AA3A96"/>
    <w:rsid w:val="00AA41C4"/>
    <w:rsid w:val="00AA4802"/>
    <w:rsid w:val="00AA5540"/>
    <w:rsid w:val="00AA5DFF"/>
    <w:rsid w:val="00AA6D17"/>
    <w:rsid w:val="00AA7039"/>
    <w:rsid w:val="00AA78AE"/>
    <w:rsid w:val="00AA7C4D"/>
    <w:rsid w:val="00AB063C"/>
    <w:rsid w:val="00AB167E"/>
    <w:rsid w:val="00AB2419"/>
    <w:rsid w:val="00AB4BD5"/>
    <w:rsid w:val="00AB4E9E"/>
    <w:rsid w:val="00AB4F37"/>
    <w:rsid w:val="00AB6049"/>
    <w:rsid w:val="00AB7325"/>
    <w:rsid w:val="00AB7CB4"/>
    <w:rsid w:val="00AC021D"/>
    <w:rsid w:val="00AC0322"/>
    <w:rsid w:val="00AC0646"/>
    <w:rsid w:val="00AC1191"/>
    <w:rsid w:val="00AC1C0E"/>
    <w:rsid w:val="00AC1DAD"/>
    <w:rsid w:val="00AC31BB"/>
    <w:rsid w:val="00AC326A"/>
    <w:rsid w:val="00AC55AB"/>
    <w:rsid w:val="00AC64AF"/>
    <w:rsid w:val="00AC6EDA"/>
    <w:rsid w:val="00AC7454"/>
    <w:rsid w:val="00AD1531"/>
    <w:rsid w:val="00AD1AA2"/>
    <w:rsid w:val="00AD1B1A"/>
    <w:rsid w:val="00AD25C8"/>
    <w:rsid w:val="00AD275F"/>
    <w:rsid w:val="00AD2A85"/>
    <w:rsid w:val="00AD32BC"/>
    <w:rsid w:val="00AD33E1"/>
    <w:rsid w:val="00AD36CA"/>
    <w:rsid w:val="00AD428D"/>
    <w:rsid w:val="00AD4D4E"/>
    <w:rsid w:val="00AD7324"/>
    <w:rsid w:val="00AE0FC6"/>
    <w:rsid w:val="00AE1C42"/>
    <w:rsid w:val="00AE1EB2"/>
    <w:rsid w:val="00AE27AD"/>
    <w:rsid w:val="00AE388A"/>
    <w:rsid w:val="00AE4003"/>
    <w:rsid w:val="00AE4352"/>
    <w:rsid w:val="00AE6450"/>
    <w:rsid w:val="00AE71FB"/>
    <w:rsid w:val="00AE7399"/>
    <w:rsid w:val="00AE7E7D"/>
    <w:rsid w:val="00AF18DB"/>
    <w:rsid w:val="00AF2839"/>
    <w:rsid w:val="00AF2B0A"/>
    <w:rsid w:val="00AF30DC"/>
    <w:rsid w:val="00AF37A0"/>
    <w:rsid w:val="00AF47F5"/>
    <w:rsid w:val="00AF4A03"/>
    <w:rsid w:val="00AF66AF"/>
    <w:rsid w:val="00AF6C90"/>
    <w:rsid w:val="00AF705F"/>
    <w:rsid w:val="00AF75F3"/>
    <w:rsid w:val="00AF77CD"/>
    <w:rsid w:val="00AF7917"/>
    <w:rsid w:val="00AF7AE6"/>
    <w:rsid w:val="00AF7FDA"/>
    <w:rsid w:val="00B0042F"/>
    <w:rsid w:val="00B01236"/>
    <w:rsid w:val="00B0197A"/>
    <w:rsid w:val="00B0404F"/>
    <w:rsid w:val="00B04059"/>
    <w:rsid w:val="00B051EC"/>
    <w:rsid w:val="00B05C21"/>
    <w:rsid w:val="00B061A8"/>
    <w:rsid w:val="00B06768"/>
    <w:rsid w:val="00B07511"/>
    <w:rsid w:val="00B102BA"/>
    <w:rsid w:val="00B10EF7"/>
    <w:rsid w:val="00B1156A"/>
    <w:rsid w:val="00B12A53"/>
    <w:rsid w:val="00B12BB4"/>
    <w:rsid w:val="00B13138"/>
    <w:rsid w:val="00B13616"/>
    <w:rsid w:val="00B13BB8"/>
    <w:rsid w:val="00B13CBE"/>
    <w:rsid w:val="00B13D68"/>
    <w:rsid w:val="00B13E3F"/>
    <w:rsid w:val="00B13F52"/>
    <w:rsid w:val="00B14440"/>
    <w:rsid w:val="00B14A3C"/>
    <w:rsid w:val="00B14BD1"/>
    <w:rsid w:val="00B15180"/>
    <w:rsid w:val="00B15B88"/>
    <w:rsid w:val="00B15FC5"/>
    <w:rsid w:val="00B16322"/>
    <w:rsid w:val="00B201B7"/>
    <w:rsid w:val="00B2097B"/>
    <w:rsid w:val="00B2118B"/>
    <w:rsid w:val="00B21429"/>
    <w:rsid w:val="00B214E8"/>
    <w:rsid w:val="00B219BC"/>
    <w:rsid w:val="00B228FC"/>
    <w:rsid w:val="00B22E13"/>
    <w:rsid w:val="00B23770"/>
    <w:rsid w:val="00B24546"/>
    <w:rsid w:val="00B25DD8"/>
    <w:rsid w:val="00B26686"/>
    <w:rsid w:val="00B268C3"/>
    <w:rsid w:val="00B271EF"/>
    <w:rsid w:val="00B27D89"/>
    <w:rsid w:val="00B27E56"/>
    <w:rsid w:val="00B3040D"/>
    <w:rsid w:val="00B30581"/>
    <w:rsid w:val="00B30A22"/>
    <w:rsid w:val="00B30AE8"/>
    <w:rsid w:val="00B3147A"/>
    <w:rsid w:val="00B317EA"/>
    <w:rsid w:val="00B31B5E"/>
    <w:rsid w:val="00B31E02"/>
    <w:rsid w:val="00B321B2"/>
    <w:rsid w:val="00B3240D"/>
    <w:rsid w:val="00B33381"/>
    <w:rsid w:val="00B33AD7"/>
    <w:rsid w:val="00B33C24"/>
    <w:rsid w:val="00B33D91"/>
    <w:rsid w:val="00B341AB"/>
    <w:rsid w:val="00B363A2"/>
    <w:rsid w:val="00B3701E"/>
    <w:rsid w:val="00B37BD6"/>
    <w:rsid w:val="00B37CA5"/>
    <w:rsid w:val="00B407B6"/>
    <w:rsid w:val="00B43A98"/>
    <w:rsid w:val="00B43F09"/>
    <w:rsid w:val="00B44AAB"/>
    <w:rsid w:val="00B461DE"/>
    <w:rsid w:val="00B463D3"/>
    <w:rsid w:val="00B465F7"/>
    <w:rsid w:val="00B46A15"/>
    <w:rsid w:val="00B46FDE"/>
    <w:rsid w:val="00B514C8"/>
    <w:rsid w:val="00B52065"/>
    <w:rsid w:val="00B529B2"/>
    <w:rsid w:val="00B52B12"/>
    <w:rsid w:val="00B53271"/>
    <w:rsid w:val="00B53ABC"/>
    <w:rsid w:val="00B54125"/>
    <w:rsid w:val="00B5475A"/>
    <w:rsid w:val="00B55E77"/>
    <w:rsid w:val="00B56F04"/>
    <w:rsid w:val="00B57747"/>
    <w:rsid w:val="00B60056"/>
    <w:rsid w:val="00B60D40"/>
    <w:rsid w:val="00B616DD"/>
    <w:rsid w:val="00B61B4C"/>
    <w:rsid w:val="00B62673"/>
    <w:rsid w:val="00B627AD"/>
    <w:rsid w:val="00B627B4"/>
    <w:rsid w:val="00B62D5E"/>
    <w:rsid w:val="00B6311B"/>
    <w:rsid w:val="00B63FE6"/>
    <w:rsid w:val="00B641DC"/>
    <w:rsid w:val="00B65512"/>
    <w:rsid w:val="00B65867"/>
    <w:rsid w:val="00B65E5F"/>
    <w:rsid w:val="00B65FCE"/>
    <w:rsid w:val="00B66293"/>
    <w:rsid w:val="00B67BDE"/>
    <w:rsid w:val="00B67CB3"/>
    <w:rsid w:val="00B701ED"/>
    <w:rsid w:val="00B70676"/>
    <w:rsid w:val="00B70D6E"/>
    <w:rsid w:val="00B70FFD"/>
    <w:rsid w:val="00B71207"/>
    <w:rsid w:val="00B7131E"/>
    <w:rsid w:val="00B7163D"/>
    <w:rsid w:val="00B71C49"/>
    <w:rsid w:val="00B724A6"/>
    <w:rsid w:val="00B7297C"/>
    <w:rsid w:val="00B7335C"/>
    <w:rsid w:val="00B73E94"/>
    <w:rsid w:val="00B7416C"/>
    <w:rsid w:val="00B74490"/>
    <w:rsid w:val="00B76F89"/>
    <w:rsid w:val="00B77D34"/>
    <w:rsid w:val="00B77EF7"/>
    <w:rsid w:val="00B80438"/>
    <w:rsid w:val="00B816CA"/>
    <w:rsid w:val="00B816F7"/>
    <w:rsid w:val="00B81E77"/>
    <w:rsid w:val="00B82003"/>
    <w:rsid w:val="00B825D4"/>
    <w:rsid w:val="00B82DFE"/>
    <w:rsid w:val="00B82F5C"/>
    <w:rsid w:val="00B830A1"/>
    <w:rsid w:val="00B83CB3"/>
    <w:rsid w:val="00B854D1"/>
    <w:rsid w:val="00B85B4B"/>
    <w:rsid w:val="00B86277"/>
    <w:rsid w:val="00B864AC"/>
    <w:rsid w:val="00B8697B"/>
    <w:rsid w:val="00B86E69"/>
    <w:rsid w:val="00B86EF9"/>
    <w:rsid w:val="00B9156B"/>
    <w:rsid w:val="00B91DDF"/>
    <w:rsid w:val="00B92B9A"/>
    <w:rsid w:val="00B92E72"/>
    <w:rsid w:val="00B93190"/>
    <w:rsid w:val="00B93ACE"/>
    <w:rsid w:val="00B93F57"/>
    <w:rsid w:val="00B93FC6"/>
    <w:rsid w:val="00B9417F"/>
    <w:rsid w:val="00B956F3"/>
    <w:rsid w:val="00B95892"/>
    <w:rsid w:val="00B96840"/>
    <w:rsid w:val="00B9758E"/>
    <w:rsid w:val="00BA051D"/>
    <w:rsid w:val="00BA054E"/>
    <w:rsid w:val="00BA0882"/>
    <w:rsid w:val="00BA0B7E"/>
    <w:rsid w:val="00BA0D41"/>
    <w:rsid w:val="00BA0E22"/>
    <w:rsid w:val="00BA1E47"/>
    <w:rsid w:val="00BA214C"/>
    <w:rsid w:val="00BA29C4"/>
    <w:rsid w:val="00BA2E4A"/>
    <w:rsid w:val="00BA38AE"/>
    <w:rsid w:val="00BA3C54"/>
    <w:rsid w:val="00BA48F6"/>
    <w:rsid w:val="00BA4F38"/>
    <w:rsid w:val="00BA60B5"/>
    <w:rsid w:val="00BA6131"/>
    <w:rsid w:val="00BB031E"/>
    <w:rsid w:val="00BB1A10"/>
    <w:rsid w:val="00BB29F6"/>
    <w:rsid w:val="00BB320A"/>
    <w:rsid w:val="00BB34B3"/>
    <w:rsid w:val="00BB35AB"/>
    <w:rsid w:val="00BB3B79"/>
    <w:rsid w:val="00BB3BBE"/>
    <w:rsid w:val="00BB4810"/>
    <w:rsid w:val="00BB5375"/>
    <w:rsid w:val="00BB62B3"/>
    <w:rsid w:val="00BB66AE"/>
    <w:rsid w:val="00BB67E5"/>
    <w:rsid w:val="00BB6AD7"/>
    <w:rsid w:val="00BB6ED6"/>
    <w:rsid w:val="00BC06AC"/>
    <w:rsid w:val="00BC1330"/>
    <w:rsid w:val="00BC1ACC"/>
    <w:rsid w:val="00BC1C45"/>
    <w:rsid w:val="00BC2089"/>
    <w:rsid w:val="00BC21DA"/>
    <w:rsid w:val="00BC2D73"/>
    <w:rsid w:val="00BC2DC2"/>
    <w:rsid w:val="00BC32D7"/>
    <w:rsid w:val="00BC5257"/>
    <w:rsid w:val="00BC5C6A"/>
    <w:rsid w:val="00BC674C"/>
    <w:rsid w:val="00BC6FFC"/>
    <w:rsid w:val="00BC7CF1"/>
    <w:rsid w:val="00BD0587"/>
    <w:rsid w:val="00BD104C"/>
    <w:rsid w:val="00BD1AF6"/>
    <w:rsid w:val="00BD1D0A"/>
    <w:rsid w:val="00BD24FF"/>
    <w:rsid w:val="00BD30E5"/>
    <w:rsid w:val="00BD3A4B"/>
    <w:rsid w:val="00BD3B44"/>
    <w:rsid w:val="00BD4704"/>
    <w:rsid w:val="00BD498D"/>
    <w:rsid w:val="00BD555B"/>
    <w:rsid w:val="00BD5591"/>
    <w:rsid w:val="00BD59B9"/>
    <w:rsid w:val="00BD6507"/>
    <w:rsid w:val="00BD6A95"/>
    <w:rsid w:val="00BD6BBE"/>
    <w:rsid w:val="00BD79C2"/>
    <w:rsid w:val="00BD7FFC"/>
    <w:rsid w:val="00BE0133"/>
    <w:rsid w:val="00BE03E9"/>
    <w:rsid w:val="00BE057F"/>
    <w:rsid w:val="00BE0830"/>
    <w:rsid w:val="00BE0B41"/>
    <w:rsid w:val="00BE1191"/>
    <w:rsid w:val="00BE123F"/>
    <w:rsid w:val="00BE1B15"/>
    <w:rsid w:val="00BE1F56"/>
    <w:rsid w:val="00BE2286"/>
    <w:rsid w:val="00BE283A"/>
    <w:rsid w:val="00BE2D8F"/>
    <w:rsid w:val="00BE664D"/>
    <w:rsid w:val="00BE7462"/>
    <w:rsid w:val="00BE76AE"/>
    <w:rsid w:val="00BE7C65"/>
    <w:rsid w:val="00BF068C"/>
    <w:rsid w:val="00BF167C"/>
    <w:rsid w:val="00BF2602"/>
    <w:rsid w:val="00BF2AA6"/>
    <w:rsid w:val="00BF2EE2"/>
    <w:rsid w:val="00BF35AE"/>
    <w:rsid w:val="00BF396A"/>
    <w:rsid w:val="00BF3FAC"/>
    <w:rsid w:val="00BF433B"/>
    <w:rsid w:val="00BF44FF"/>
    <w:rsid w:val="00BF47FD"/>
    <w:rsid w:val="00BF4896"/>
    <w:rsid w:val="00BF4BEB"/>
    <w:rsid w:val="00BF551F"/>
    <w:rsid w:val="00BF55E0"/>
    <w:rsid w:val="00BF578E"/>
    <w:rsid w:val="00BF5B35"/>
    <w:rsid w:val="00BF5C4D"/>
    <w:rsid w:val="00BF6DC5"/>
    <w:rsid w:val="00BF767F"/>
    <w:rsid w:val="00C0026C"/>
    <w:rsid w:val="00C005FB"/>
    <w:rsid w:val="00C01864"/>
    <w:rsid w:val="00C04E4A"/>
    <w:rsid w:val="00C051A9"/>
    <w:rsid w:val="00C057F6"/>
    <w:rsid w:val="00C05AB8"/>
    <w:rsid w:val="00C05BE8"/>
    <w:rsid w:val="00C061AD"/>
    <w:rsid w:val="00C06662"/>
    <w:rsid w:val="00C067DA"/>
    <w:rsid w:val="00C06A7F"/>
    <w:rsid w:val="00C06AF5"/>
    <w:rsid w:val="00C071C6"/>
    <w:rsid w:val="00C07969"/>
    <w:rsid w:val="00C10039"/>
    <w:rsid w:val="00C1003A"/>
    <w:rsid w:val="00C10EFF"/>
    <w:rsid w:val="00C10FFC"/>
    <w:rsid w:val="00C11435"/>
    <w:rsid w:val="00C11C7F"/>
    <w:rsid w:val="00C11ED7"/>
    <w:rsid w:val="00C131D8"/>
    <w:rsid w:val="00C13484"/>
    <w:rsid w:val="00C144E2"/>
    <w:rsid w:val="00C146DD"/>
    <w:rsid w:val="00C161B9"/>
    <w:rsid w:val="00C16C74"/>
    <w:rsid w:val="00C16DCE"/>
    <w:rsid w:val="00C17131"/>
    <w:rsid w:val="00C1718F"/>
    <w:rsid w:val="00C173B8"/>
    <w:rsid w:val="00C17C76"/>
    <w:rsid w:val="00C17E9D"/>
    <w:rsid w:val="00C21151"/>
    <w:rsid w:val="00C22A33"/>
    <w:rsid w:val="00C23124"/>
    <w:rsid w:val="00C2442D"/>
    <w:rsid w:val="00C24CE0"/>
    <w:rsid w:val="00C257D0"/>
    <w:rsid w:val="00C25C2C"/>
    <w:rsid w:val="00C26844"/>
    <w:rsid w:val="00C270E3"/>
    <w:rsid w:val="00C2759A"/>
    <w:rsid w:val="00C27833"/>
    <w:rsid w:val="00C27986"/>
    <w:rsid w:val="00C30264"/>
    <w:rsid w:val="00C304FD"/>
    <w:rsid w:val="00C30678"/>
    <w:rsid w:val="00C31258"/>
    <w:rsid w:val="00C31F25"/>
    <w:rsid w:val="00C32DD4"/>
    <w:rsid w:val="00C3319B"/>
    <w:rsid w:val="00C33339"/>
    <w:rsid w:val="00C3361B"/>
    <w:rsid w:val="00C33FE0"/>
    <w:rsid w:val="00C342E5"/>
    <w:rsid w:val="00C347B2"/>
    <w:rsid w:val="00C349DF"/>
    <w:rsid w:val="00C35B93"/>
    <w:rsid w:val="00C362AD"/>
    <w:rsid w:val="00C37A01"/>
    <w:rsid w:val="00C37B79"/>
    <w:rsid w:val="00C37B7F"/>
    <w:rsid w:val="00C40B75"/>
    <w:rsid w:val="00C41DF6"/>
    <w:rsid w:val="00C425C1"/>
    <w:rsid w:val="00C43AC2"/>
    <w:rsid w:val="00C44139"/>
    <w:rsid w:val="00C450CD"/>
    <w:rsid w:val="00C469B6"/>
    <w:rsid w:val="00C47FC0"/>
    <w:rsid w:val="00C50CA6"/>
    <w:rsid w:val="00C51C17"/>
    <w:rsid w:val="00C52122"/>
    <w:rsid w:val="00C52178"/>
    <w:rsid w:val="00C521F5"/>
    <w:rsid w:val="00C52269"/>
    <w:rsid w:val="00C52E5A"/>
    <w:rsid w:val="00C535EE"/>
    <w:rsid w:val="00C538E6"/>
    <w:rsid w:val="00C53AE1"/>
    <w:rsid w:val="00C543B8"/>
    <w:rsid w:val="00C555BE"/>
    <w:rsid w:val="00C55614"/>
    <w:rsid w:val="00C55B8F"/>
    <w:rsid w:val="00C5617B"/>
    <w:rsid w:val="00C56A48"/>
    <w:rsid w:val="00C60997"/>
    <w:rsid w:val="00C60A01"/>
    <w:rsid w:val="00C60B0D"/>
    <w:rsid w:val="00C61235"/>
    <w:rsid w:val="00C614B1"/>
    <w:rsid w:val="00C61AD4"/>
    <w:rsid w:val="00C61BBC"/>
    <w:rsid w:val="00C6255A"/>
    <w:rsid w:val="00C635C1"/>
    <w:rsid w:val="00C63771"/>
    <w:rsid w:val="00C641C0"/>
    <w:rsid w:val="00C64548"/>
    <w:rsid w:val="00C657DA"/>
    <w:rsid w:val="00C66971"/>
    <w:rsid w:val="00C67212"/>
    <w:rsid w:val="00C6743C"/>
    <w:rsid w:val="00C67B09"/>
    <w:rsid w:val="00C704B9"/>
    <w:rsid w:val="00C70574"/>
    <w:rsid w:val="00C711CF"/>
    <w:rsid w:val="00C7154E"/>
    <w:rsid w:val="00C718DC"/>
    <w:rsid w:val="00C72393"/>
    <w:rsid w:val="00C72D1A"/>
    <w:rsid w:val="00C73066"/>
    <w:rsid w:val="00C73390"/>
    <w:rsid w:val="00C7434B"/>
    <w:rsid w:val="00C7452B"/>
    <w:rsid w:val="00C75555"/>
    <w:rsid w:val="00C76395"/>
    <w:rsid w:val="00C76F3B"/>
    <w:rsid w:val="00C77D45"/>
    <w:rsid w:val="00C8088D"/>
    <w:rsid w:val="00C80891"/>
    <w:rsid w:val="00C812BC"/>
    <w:rsid w:val="00C81D73"/>
    <w:rsid w:val="00C81E46"/>
    <w:rsid w:val="00C81F91"/>
    <w:rsid w:val="00C82181"/>
    <w:rsid w:val="00C825BF"/>
    <w:rsid w:val="00C828C2"/>
    <w:rsid w:val="00C82E9D"/>
    <w:rsid w:val="00C834DA"/>
    <w:rsid w:val="00C83909"/>
    <w:rsid w:val="00C84EA0"/>
    <w:rsid w:val="00C85E5F"/>
    <w:rsid w:val="00C85EAA"/>
    <w:rsid w:val="00C87004"/>
    <w:rsid w:val="00C87086"/>
    <w:rsid w:val="00C8748B"/>
    <w:rsid w:val="00C9002F"/>
    <w:rsid w:val="00C90626"/>
    <w:rsid w:val="00C91105"/>
    <w:rsid w:val="00C91465"/>
    <w:rsid w:val="00C91A5A"/>
    <w:rsid w:val="00C91F37"/>
    <w:rsid w:val="00C935AD"/>
    <w:rsid w:val="00C94564"/>
    <w:rsid w:val="00C94F55"/>
    <w:rsid w:val="00C95360"/>
    <w:rsid w:val="00C95ADB"/>
    <w:rsid w:val="00C95F2C"/>
    <w:rsid w:val="00C95F51"/>
    <w:rsid w:val="00C96252"/>
    <w:rsid w:val="00C965C3"/>
    <w:rsid w:val="00C971BB"/>
    <w:rsid w:val="00C978DC"/>
    <w:rsid w:val="00CA1794"/>
    <w:rsid w:val="00CA1A26"/>
    <w:rsid w:val="00CA31E1"/>
    <w:rsid w:val="00CA3B25"/>
    <w:rsid w:val="00CA3F57"/>
    <w:rsid w:val="00CA449E"/>
    <w:rsid w:val="00CA5501"/>
    <w:rsid w:val="00CA5A0F"/>
    <w:rsid w:val="00CA6D45"/>
    <w:rsid w:val="00CA768B"/>
    <w:rsid w:val="00CB01B6"/>
    <w:rsid w:val="00CB164D"/>
    <w:rsid w:val="00CB1BE7"/>
    <w:rsid w:val="00CB1E4A"/>
    <w:rsid w:val="00CB256D"/>
    <w:rsid w:val="00CB2B15"/>
    <w:rsid w:val="00CB399C"/>
    <w:rsid w:val="00CB4C1A"/>
    <w:rsid w:val="00CB535E"/>
    <w:rsid w:val="00CB54B3"/>
    <w:rsid w:val="00CB572C"/>
    <w:rsid w:val="00CB586D"/>
    <w:rsid w:val="00CB5B6E"/>
    <w:rsid w:val="00CB638D"/>
    <w:rsid w:val="00CC06A6"/>
    <w:rsid w:val="00CC1129"/>
    <w:rsid w:val="00CC124C"/>
    <w:rsid w:val="00CC1ED3"/>
    <w:rsid w:val="00CC22A3"/>
    <w:rsid w:val="00CC4152"/>
    <w:rsid w:val="00CC46BD"/>
    <w:rsid w:val="00CC4991"/>
    <w:rsid w:val="00CC4B4C"/>
    <w:rsid w:val="00CC585F"/>
    <w:rsid w:val="00CC5A62"/>
    <w:rsid w:val="00CC6298"/>
    <w:rsid w:val="00CC6F3F"/>
    <w:rsid w:val="00CC77B6"/>
    <w:rsid w:val="00CC7F9E"/>
    <w:rsid w:val="00CD0474"/>
    <w:rsid w:val="00CD0A14"/>
    <w:rsid w:val="00CD15B0"/>
    <w:rsid w:val="00CD1E94"/>
    <w:rsid w:val="00CD230F"/>
    <w:rsid w:val="00CD2CBB"/>
    <w:rsid w:val="00CD34A0"/>
    <w:rsid w:val="00CD351B"/>
    <w:rsid w:val="00CD3D1F"/>
    <w:rsid w:val="00CD4856"/>
    <w:rsid w:val="00CD4C4E"/>
    <w:rsid w:val="00CD5157"/>
    <w:rsid w:val="00CD5288"/>
    <w:rsid w:val="00CD5980"/>
    <w:rsid w:val="00CD5F4F"/>
    <w:rsid w:val="00CD604A"/>
    <w:rsid w:val="00CD75F3"/>
    <w:rsid w:val="00CD77E1"/>
    <w:rsid w:val="00CD7B8E"/>
    <w:rsid w:val="00CD7D60"/>
    <w:rsid w:val="00CE0243"/>
    <w:rsid w:val="00CE0AB0"/>
    <w:rsid w:val="00CE17CE"/>
    <w:rsid w:val="00CE27F8"/>
    <w:rsid w:val="00CE2E7D"/>
    <w:rsid w:val="00CE2ECD"/>
    <w:rsid w:val="00CE35A2"/>
    <w:rsid w:val="00CE39ED"/>
    <w:rsid w:val="00CE3B06"/>
    <w:rsid w:val="00CE3CC8"/>
    <w:rsid w:val="00CE47EE"/>
    <w:rsid w:val="00CE55A1"/>
    <w:rsid w:val="00CE56CB"/>
    <w:rsid w:val="00CE5B88"/>
    <w:rsid w:val="00CE63BA"/>
    <w:rsid w:val="00CE6620"/>
    <w:rsid w:val="00CE69B3"/>
    <w:rsid w:val="00CE6A28"/>
    <w:rsid w:val="00CE6F29"/>
    <w:rsid w:val="00CE7455"/>
    <w:rsid w:val="00CE787B"/>
    <w:rsid w:val="00CE7BC5"/>
    <w:rsid w:val="00CF009B"/>
    <w:rsid w:val="00CF081A"/>
    <w:rsid w:val="00CF0C9E"/>
    <w:rsid w:val="00CF1CD1"/>
    <w:rsid w:val="00CF24CC"/>
    <w:rsid w:val="00CF3B58"/>
    <w:rsid w:val="00CF40E1"/>
    <w:rsid w:val="00CF4998"/>
    <w:rsid w:val="00CF4E5B"/>
    <w:rsid w:val="00CF5CB3"/>
    <w:rsid w:val="00CF64C2"/>
    <w:rsid w:val="00CF6B45"/>
    <w:rsid w:val="00CF7863"/>
    <w:rsid w:val="00D023B4"/>
    <w:rsid w:val="00D02D01"/>
    <w:rsid w:val="00D02D81"/>
    <w:rsid w:val="00D03B5A"/>
    <w:rsid w:val="00D05DC5"/>
    <w:rsid w:val="00D05E72"/>
    <w:rsid w:val="00D06D27"/>
    <w:rsid w:val="00D06F41"/>
    <w:rsid w:val="00D06FD1"/>
    <w:rsid w:val="00D073C6"/>
    <w:rsid w:val="00D07A29"/>
    <w:rsid w:val="00D108EF"/>
    <w:rsid w:val="00D10BE1"/>
    <w:rsid w:val="00D116E5"/>
    <w:rsid w:val="00D116F4"/>
    <w:rsid w:val="00D11A97"/>
    <w:rsid w:val="00D13EAE"/>
    <w:rsid w:val="00D13FAD"/>
    <w:rsid w:val="00D144C1"/>
    <w:rsid w:val="00D14556"/>
    <w:rsid w:val="00D15154"/>
    <w:rsid w:val="00D15DD2"/>
    <w:rsid w:val="00D15DFB"/>
    <w:rsid w:val="00D16664"/>
    <w:rsid w:val="00D168D7"/>
    <w:rsid w:val="00D16928"/>
    <w:rsid w:val="00D16CED"/>
    <w:rsid w:val="00D16E80"/>
    <w:rsid w:val="00D16F49"/>
    <w:rsid w:val="00D201DF"/>
    <w:rsid w:val="00D20599"/>
    <w:rsid w:val="00D21244"/>
    <w:rsid w:val="00D22DF5"/>
    <w:rsid w:val="00D23049"/>
    <w:rsid w:val="00D23608"/>
    <w:rsid w:val="00D23F95"/>
    <w:rsid w:val="00D242D7"/>
    <w:rsid w:val="00D25068"/>
    <w:rsid w:val="00D2527A"/>
    <w:rsid w:val="00D25667"/>
    <w:rsid w:val="00D2573E"/>
    <w:rsid w:val="00D25C91"/>
    <w:rsid w:val="00D27176"/>
    <w:rsid w:val="00D2751B"/>
    <w:rsid w:val="00D308E3"/>
    <w:rsid w:val="00D3169E"/>
    <w:rsid w:val="00D31732"/>
    <w:rsid w:val="00D32365"/>
    <w:rsid w:val="00D328BD"/>
    <w:rsid w:val="00D33248"/>
    <w:rsid w:val="00D33767"/>
    <w:rsid w:val="00D346A2"/>
    <w:rsid w:val="00D34B8A"/>
    <w:rsid w:val="00D34F30"/>
    <w:rsid w:val="00D3529A"/>
    <w:rsid w:val="00D3606D"/>
    <w:rsid w:val="00D3614A"/>
    <w:rsid w:val="00D37731"/>
    <w:rsid w:val="00D40FBD"/>
    <w:rsid w:val="00D415C2"/>
    <w:rsid w:val="00D41837"/>
    <w:rsid w:val="00D41CF3"/>
    <w:rsid w:val="00D426E0"/>
    <w:rsid w:val="00D42A57"/>
    <w:rsid w:val="00D42F49"/>
    <w:rsid w:val="00D44CA4"/>
    <w:rsid w:val="00D450DF"/>
    <w:rsid w:val="00D45572"/>
    <w:rsid w:val="00D45BFF"/>
    <w:rsid w:val="00D45FB9"/>
    <w:rsid w:val="00D4642A"/>
    <w:rsid w:val="00D470A7"/>
    <w:rsid w:val="00D475F5"/>
    <w:rsid w:val="00D4762F"/>
    <w:rsid w:val="00D50843"/>
    <w:rsid w:val="00D5120E"/>
    <w:rsid w:val="00D51562"/>
    <w:rsid w:val="00D52EAB"/>
    <w:rsid w:val="00D538E3"/>
    <w:rsid w:val="00D541E3"/>
    <w:rsid w:val="00D55248"/>
    <w:rsid w:val="00D55621"/>
    <w:rsid w:val="00D55891"/>
    <w:rsid w:val="00D56491"/>
    <w:rsid w:val="00D56DBE"/>
    <w:rsid w:val="00D57A19"/>
    <w:rsid w:val="00D60AA8"/>
    <w:rsid w:val="00D61070"/>
    <w:rsid w:val="00D612D0"/>
    <w:rsid w:val="00D61CFF"/>
    <w:rsid w:val="00D62597"/>
    <w:rsid w:val="00D62A80"/>
    <w:rsid w:val="00D63D09"/>
    <w:rsid w:val="00D63F06"/>
    <w:rsid w:val="00D63F15"/>
    <w:rsid w:val="00D63F47"/>
    <w:rsid w:val="00D63F7E"/>
    <w:rsid w:val="00D64425"/>
    <w:rsid w:val="00D6465D"/>
    <w:rsid w:val="00D646E3"/>
    <w:rsid w:val="00D652A0"/>
    <w:rsid w:val="00D6689A"/>
    <w:rsid w:val="00D66D0D"/>
    <w:rsid w:val="00D67380"/>
    <w:rsid w:val="00D67593"/>
    <w:rsid w:val="00D7032F"/>
    <w:rsid w:val="00D71667"/>
    <w:rsid w:val="00D71DE6"/>
    <w:rsid w:val="00D72F1F"/>
    <w:rsid w:val="00D7350E"/>
    <w:rsid w:val="00D744CA"/>
    <w:rsid w:val="00D74B1A"/>
    <w:rsid w:val="00D74BAF"/>
    <w:rsid w:val="00D74E28"/>
    <w:rsid w:val="00D759F1"/>
    <w:rsid w:val="00D75E70"/>
    <w:rsid w:val="00D7640A"/>
    <w:rsid w:val="00D77024"/>
    <w:rsid w:val="00D77273"/>
    <w:rsid w:val="00D77EFB"/>
    <w:rsid w:val="00D804A9"/>
    <w:rsid w:val="00D80EDB"/>
    <w:rsid w:val="00D814BD"/>
    <w:rsid w:val="00D820EF"/>
    <w:rsid w:val="00D827E6"/>
    <w:rsid w:val="00D82C3E"/>
    <w:rsid w:val="00D8358D"/>
    <w:rsid w:val="00D84473"/>
    <w:rsid w:val="00D84768"/>
    <w:rsid w:val="00D849E2"/>
    <w:rsid w:val="00D84F99"/>
    <w:rsid w:val="00D8561F"/>
    <w:rsid w:val="00D85C22"/>
    <w:rsid w:val="00D862E4"/>
    <w:rsid w:val="00D8674B"/>
    <w:rsid w:val="00D87CA4"/>
    <w:rsid w:val="00D90EF4"/>
    <w:rsid w:val="00D9217F"/>
    <w:rsid w:val="00D93294"/>
    <w:rsid w:val="00D9361F"/>
    <w:rsid w:val="00D9400A"/>
    <w:rsid w:val="00D944CA"/>
    <w:rsid w:val="00D948A9"/>
    <w:rsid w:val="00D9519A"/>
    <w:rsid w:val="00D9545A"/>
    <w:rsid w:val="00D95B8B"/>
    <w:rsid w:val="00D95B97"/>
    <w:rsid w:val="00D973D4"/>
    <w:rsid w:val="00DA05EA"/>
    <w:rsid w:val="00DA0E35"/>
    <w:rsid w:val="00DA1159"/>
    <w:rsid w:val="00DA171D"/>
    <w:rsid w:val="00DA1BA0"/>
    <w:rsid w:val="00DA20CE"/>
    <w:rsid w:val="00DA2725"/>
    <w:rsid w:val="00DA2EA1"/>
    <w:rsid w:val="00DA378D"/>
    <w:rsid w:val="00DA3C46"/>
    <w:rsid w:val="00DA434D"/>
    <w:rsid w:val="00DA43D7"/>
    <w:rsid w:val="00DA43F2"/>
    <w:rsid w:val="00DA4DB6"/>
    <w:rsid w:val="00DA4E4A"/>
    <w:rsid w:val="00DA5207"/>
    <w:rsid w:val="00DA5EB5"/>
    <w:rsid w:val="00DA697A"/>
    <w:rsid w:val="00DA7620"/>
    <w:rsid w:val="00DA7AEC"/>
    <w:rsid w:val="00DA7CC3"/>
    <w:rsid w:val="00DA7D17"/>
    <w:rsid w:val="00DB0257"/>
    <w:rsid w:val="00DB0E40"/>
    <w:rsid w:val="00DB111F"/>
    <w:rsid w:val="00DB1439"/>
    <w:rsid w:val="00DB18F3"/>
    <w:rsid w:val="00DB1E84"/>
    <w:rsid w:val="00DB30A5"/>
    <w:rsid w:val="00DB3E64"/>
    <w:rsid w:val="00DB489F"/>
    <w:rsid w:val="00DB4E16"/>
    <w:rsid w:val="00DB51AC"/>
    <w:rsid w:val="00DB65BE"/>
    <w:rsid w:val="00DC0EBA"/>
    <w:rsid w:val="00DC198B"/>
    <w:rsid w:val="00DC2210"/>
    <w:rsid w:val="00DC25AC"/>
    <w:rsid w:val="00DC2A57"/>
    <w:rsid w:val="00DC2CE9"/>
    <w:rsid w:val="00DC3952"/>
    <w:rsid w:val="00DC3B79"/>
    <w:rsid w:val="00DC428F"/>
    <w:rsid w:val="00DC42B3"/>
    <w:rsid w:val="00DC45B9"/>
    <w:rsid w:val="00DC46D0"/>
    <w:rsid w:val="00DC485E"/>
    <w:rsid w:val="00DC538C"/>
    <w:rsid w:val="00DC57AB"/>
    <w:rsid w:val="00DC68CB"/>
    <w:rsid w:val="00DC6CC6"/>
    <w:rsid w:val="00DC6E25"/>
    <w:rsid w:val="00DC7073"/>
    <w:rsid w:val="00DC7507"/>
    <w:rsid w:val="00DC7540"/>
    <w:rsid w:val="00DC7E7B"/>
    <w:rsid w:val="00DD07B3"/>
    <w:rsid w:val="00DD170B"/>
    <w:rsid w:val="00DD202D"/>
    <w:rsid w:val="00DD2BE9"/>
    <w:rsid w:val="00DD2C45"/>
    <w:rsid w:val="00DD2D3F"/>
    <w:rsid w:val="00DD3783"/>
    <w:rsid w:val="00DD3F6A"/>
    <w:rsid w:val="00DD3FF3"/>
    <w:rsid w:val="00DD44DB"/>
    <w:rsid w:val="00DD526F"/>
    <w:rsid w:val="00DD554C"/>
    <w:rsid w:val="00DD65DA"/>
    <w:rsid w:val="00DD66BB"/>
    <w:rsid w:val="00DD6D2B"/>
    <w:rsid w:val="00DD7796"/>
    <w:rsid w:val="00DE16A9"/>
    <w:rsid w:val="00DE2BBE"/>
    <w:rsid w:val="00DE2D07"/>
    <w:rsid w:val="00DE2FE4"/>
    <w:rsid w:val="00DE307C"/>
    <w:rsid w:val="00DE4825"/>
    <w:rsid w:val="00DE4F67"/>
    <w:rsid w:val="00DE670D"/>
    <w:rsid w:val="00DE731D"/>
    <w:rsid w:val="00DE732F"/>
    <w:rsid w:val="00DF002B"/>
    <w:rsid w:val="00DF04CA"/>
    <w:rsid w:val="00DF081B"/>
    <w:rsid w:val="00DF098B"/>
    <w:rsid w:val="00DF11EC"/>
    <w:rsid w:val="00DF179E"/>
    <w:rsid w:val="00DF25C6"/>
    <w:rsid w:val="00DF3465"/>
    <w:rsid w:val="00DF390E"/>
    <w:rsid w:val="00DF39FE"/>
    <w:rsid w:val="00DF4452"/>
    <w:rsid w:val="00DF44F7"/>
    <w:rsid w:val="00DF4A81"/>
    <w:rsid w:val="00DF4EFD"/>
    <w:rsid w:val="00DF5309"/>
    <w:rsid w:val="00DF5766"/>
    <w:rsid w:val="00DF6182"/>
    <w:rsid w:val="00DF6E1D"/>
    <w:rsid w:val="00DF783D"/>
    <w:rsid w:val="00DF792C"/>
    <w:rsid w:val="00DF7CBA"/>
    <w:rsid w:val="00E00790"/>
    <w:rsid w:val="00E00F4B"/>
    <w:rsid w:val="00E018B7"/>
    <w:rsid w:val="00E02286"/>
    <w:rsid w:val="00E02602"/>
    <w:rsid w:val="00E0326F"/>
    <w:rsid w:val="00E03A17"/>
    <w:rsid w:val="00E04E21"/>
    <w:rsid w:val="00E0638B"/>
    <w:rsid w:val="00E06778"/>
    <w:rsid w:val="00E10501"/>
    <w:rsid w:val="00E10A4D"/>
    <w:rsid w:val="00E10E69"/>
    <w:rsid w:val="00E1100A"/>
    <w:rsid w:val="00E11328"/>
    <w:rsid w:val="00E114CE"/>
    <w:rsid w:val="00E118B0"/>
    <w:rsid w:val="00E11AFF"/>
    <w:rsid w:val="00E11D57"/>
    <w:rsid w:val="00E13B6C"/>
    <w:rsid w:val="00E13BDC"/>
    <w:rsid w:val="00E13F07"/>
    <w:rsid w:val="00E144A4"/>
    <w:rsid w:val="00E1511D"/>
    <w:rsid w:val="00E1537F"/>
    <w:rsid w:val="00E16155"/>
    <w:rsid w:val="00E16EDB"/>
    <w:rsid w:val="00E1715E"/>
    <w:rsid w:val="00E1775A"/>
    <w:rsid w:val="00E17BDB"/>
    <w:rsid w:val="00E2217A"/>
    <w:rsid w:val="00E224AA"/>
    <w:rsid w:val="00E2257D"/>
    <w:rsid w:val="00E235F5"/>
    <w:rsid w:val="00E24836"/>
    <w:rsid w:val="00E24967"/>
    <w:rsid w:val="00E25068"/>
    <w:rsid w:val="00E258DC"/>
    <w:rsid w:val="00E26706"/>
    <w:rsid w:val="00E273A4"/>
    <w:rsid w:val="00E277B5"/>
    <w:rsid w:val="00E27BC1"/>
    <w:rsid w:val="00E27D02"/>
    <w:rsid w:val="00E27E3F"/>
    <w:rsid w:val="00E27F47"/>
    <w:rsid w:val="00E3037E"/>
    <w:rsid w:val="00E3050A"/>
    <w:rsid w:val="00E31BB0"/>
    <w:rsid w:val="00E32033"/>
    <w:rsid w:val="00E32BB2"/>
    <w:rsid w:val="00E3342A"/>
    <w:rsid w:val="00E33C61"/>
    <w:rsid w:val="00E33E67"/>
    <w:rsid w:val="00E3421A"/>
    <w:rsid w:val="00E351B6"/>
    <w:rsid w:val="00E3551D"/>
    <w:rsid w:val="00E359B3"/>
    <w:rsid w:val="00E36A74"/>
    <w:rsid w:val="00E36B08"/>
    <w:rsid w:val="00E36DFD"/>
    <w:rsid w:val="00E37269"/>
    <w:rsid w:val="00E37BCA"/>
    <w:rsid w:val="00E37E14"/>
    <w:rsid w:val="00E40494"/>
    <w:rsid w:val="00E40745"/>
    <w:rsid w:val="00E42340"/>
    <w:rsid w:val="00E42472"/>
    <w:rsid w:val="00E42567"/>
    <w:rsid w:val="00E42625"/>
    <w:rsid w:val="00E42F85"/>
    <w:rsid w:val="00E43DF1"/>
    <w:rsid w:val="00E43F09"/>
    <w:rsid w:val="00E445C7"/>
    <w:rsid w:val="00E4479F"/>
    <w:rsid w:val="00E44A7F"/>
    <w:rsid w:val="00E44AAC"/>
    <w:rsid w:val="00E44D2B"/>
    <w:rsid w:val="00E45017"/>
    <w:rsid w:val="00E452E2"/>
    <w:rsid w:val="00E45E0D"/>
    <w:rsid w:val="00E464E3"/>
    <w:rsid w:val="00E46C09"/>
    <w:rsid w:val="00E5063A"/>
    <w:rsid w:val="00E50672"/>
    <w:rsid w:val="00E50C58"/>
    <w:rsid w:val="00E51743"/>
    <w:rsid w:val="00E51BEB"/>
    <w:rsid w:val="00E51DEB"/>
    <w:rsid w:val="00E52211"/>
    <w:rsid w:val="00E52D3C"/>
    <w:rsid w:val="00E5338E"/>
    <w:rsid w:val="00E5354B"/>
    <w:rsid w:val="00E53BB2"/>
    <w:rsid w:val="00E540E3"/>
    <w:rsid w:val="00E5422F"/>
    <w:rsid w:val="00E54858"/>
    <w:rsid w:val="00E54E64"/>
    <w:rsid w:val="00E5668C"/>
    <w:rsid w:val="00E56F96"/>
    <w:rsid w:val="00E5775E"/>
    <w:rsid w:val="00E57CB1"/>
    <w:rsid w:val="00E61924"/>
    <w:rsid w:val="00E61F17"/>
    <w:rsid w:val="00E6208B"/>
    <w:rsid w:val="00E63997"/>
    <w:rsid w:val="00E6561C"/>
    <w:rsid w:val="00E663D4"/>
    <w:rsid w:val="00E66431"/>
    <w:rsid w:val="00E67A07"/>
    <w:rsid w:val="00E70490"/>
    <w:rsid w:val="00E70D52"/>
    <w:rsid w:val="00E71799"/>
    <w:rsid w:val="00E71E3F"/>
    <w:rsid w:val="00E723C1"/>
    <w:rsid w:val="00E72561"/>
    <w:rsid w:val="00E7266F"/>
    <w:rsid w:val="00E729EB"/>
    <w:rsid w:val="00E72B6A"/>
    <w:rsid w:val="00E74B92"/>
    <w:rsid w:val="00E74E1B"/>
    <w:rsid w:val="00E758F2"/>
    <w:rsid w:val="00E75A0D"/>
    <w:rsid w:val="00E761A1"/>
    <w:rsid w:val="00E76422"/>
    <w:rsid w:val="00E76893"/>
    <w:rsid w:val="00E76BC0"/>
    <w:rsid w:val="00E76CF0"/>
    <w:rsid w:val="00E774D3"/>
    <w:rsid w:val="00E776FA"/>
    <w:rsid w:val="00E77719"/>
    <w:rsid w:val="00E77FB0"/>
    <w:rsid w:val="00E80346"/>
    <w:rsid w:val="00E8067B"/>
    <w:rsid w:val="00E82BA2"/>
    <w:rsid w:val="00E83D7C"/>
    <w:rsid w:val="00E84750"/>
    <w:rsid w:val="00E85410"/>
    <w:rsid w:val="00E854C4"/>
    <w:rsid w:val="00E85BD8"/>
    <w:rsid w:val="00E85E52"/>
    <w:rsid w:val="00E865AE"/>
    <w:rsid w:val="00E8758C"/>
    <w:rsid w:val="00E91E99"/>
    <w:rsid w:val="00E922BB"/>
    <w:rsid w:val="00E92566"/>
    <w:rsid w:val="00E92B52"/>
    <w:rsid w:val="00E93422"/>
    <w:rsid w:val="00E938CA"/>
    <w:rsid w:val="00E941B8"/>
    <w:rsid w:val="00E9435E"/>
    <w:rsid w:val="00E944DC"/>
    <w:rsid w:val="00E9476C"/>
    <w:rsid w:val="00E94997"/>
    <w:rsid w:val="00E960D5"/>
    <w:rsid w:val="00E964C2"/>
    <w:rsid w:val="00E9693F"/>
    <w:rsid w:val="00E96E90"/>
    <w:rsid w:val="00E97589"/>
    <w:rsid w:val="00E978D0"/>
    <w:rsid w:val="00E97A1D"/>
    <w:rsid w:val="00EA03E4"/>
    <w:rsid w:val="00EA0B61"/>
    <w:rsid w:val="00EA1EB4"/>
    <w:rsid w:val="00EA2901"/>
    <w:rsid w:val="00EA2FD3"/>
    <w:rsid w:val="00EA311D"/>
    <w:rsid w:val="00EA3726"/>
    <w:rsid w:val="00EA378E"/>
    <w:rsid w:val="00EA3835"/>
    <w:rsid w:val="00EA3EEB"/>
    <w:rsid w:val="00EA46CD"/>
    <w:rsid w:val="00EA4B5B"/>
    <w:rsid w:val="00EA57D6"/>
    <w:rsid w:val="00EA6642"/>
    <w:rsid w:val="00EA6EC7"/>
    <w:rsid w:val="00EA6ECF"/>
    <w:rsid w:val="00EA701F"/>
    <w:rsid w:val="00EA7898"/>
    <w:rsid w:val="00EB008F"/>
    <w:rsid w:val="00EB02D2"/>
    <w:rsid w:val="00EB1855"/>
    <w:rsid w:val="00EB305F"/>
    <w:rsid w:val="00EB32F3"/>
    <w:rsid w:val="00EB3A03"/>
    <w:rsid w:val="00EB412C"/>
    <w:rsid w:val="00EB42DB"/>
    <w:rsid w:val="00EB493D"/>
    <w:rsid w:val="00EB4E47"/>
    <w:rsid w:val="00EB57D1"/>
    <w:rsid w:val="00EB5A57"/>
    <w:rsid w:val="00EB62FC"/>
    <w:rsid w:val="00EB661D"/>
    <w:rsid w:val="00EB7730"/>
    <w:rsid w:val="00EC0139"/>
    <w:rsid w:val="00EC0E1F"/>
    <w:rsid w:val="00EC0F4F"/>
    <w:rsid w:val="00EC1BBD"/>
    <w:rsid w:val="00EC32FC"/>
    <w:rsid w:val="00EC4140"/>
    <w:rsid w:val="00EC4340"/>
    <w:rsid w:val="00EC5715"/>
    <w:rsid w:val="00EC6350"/>
    <w:rsid w:val="00EC6402"/>
    <w:rsid w:val="00EC6525"/>
    <w:rsid w:val="00EC678B"/>
    <w:rsid w:val="00EC6DC0"/>
    <w:rsid w:val="00EC7161"/>
    <w:rsid w:val="00ED1117"/>
    <w:rsid w:val="00ED324D"/>
    <w:rsid w:val="00ED3347"/>
    <w:rsid w:val="00ED3A1F"/>
    <w:rsid w:val="00ED3AFE"/>
    <w:rsid w:val="00ED3FE4"/>
    <w:rsid w:val="00ED4209"/>
    <w:rsid w:val="00ED4467"/>
    <w:rsid w:val="00ED5FF0"/>
    <w:rsid w:val="00ED6316"/>
    <w:rsid w:val="00ED6361"/>
    <w:rsid w:val="00ED7234"/>
    <w:rsid w:val="00EE0445"/>
    <w:rsid w:val="00EE05BB"/>
    <w:rsid w:val="00EE1FA6"/>
    <w:rsid w:val="00EE37D4"/>
    <w:rsid w:val="00EE3E87"/>
    <w:rsid w:val="00EE492D"/>
    <w:rsid w:val="00EE50AA"/>
    <w:rsid w:val="00EE64B6"/>
    <w:rsid w:val="00EE79A2"/>
    <w:rsid w:val="00EE7C0E"/>
    <w:rsid w:val="00EF01BF"/>
    <w:rsid w:val="00EF08EC"/>
    <w:rsid w:val="00EF0CEE"/>
    <w:rsid w:val="00EF14A2"/>
    <w:rsid w:val="00EF1F7B"/>
    <w:rsid w:val="00EF2455"/>
    <w:rsid w:val="00EF2ABF"/>
    <w:rsid w:val="00EF2BE4"/>
    <w:rsid w:val="00EF326E"/>
    <w:rsid w:val="00EF3A83"/>
    <w:rsid w:val="00EF3F7C"/>
    <w:rsid w:val="00EF40E9"/>
    <w:rsid w:val="00EF45AA"/>
    <w:rsid w:val="00EF6131"/>
    <w:rsid w:val="00EF710C"/>
    <w:rsid w:val="00EF73F8"/>
    <w:rsid w:val="00F009D2"/>
    <w:rsid w:val="00F019A6"/>
    <w:rsid w:val="00F01D99"/>
    <w:rsid w:val="00F01E29"/>
    <w:rsid w:val="00F01FAA"/>
    <w:rsid w:val="00F02453"/>
    <w:rsid w:val="00F02B7D"/>
    <w:rsid w:val="00F033FF"/>
    <w:rsid w:val="00F04E20"/>
    <w:rsid w:val="00F05433"/>
    <w:rsid w:val="00F05AEE"/>
    <w:rsid w:val="00F05B10"/>
    <w:rsid w:val="00F05EAB"/>
    <w:rsid w:val="00F0720D"/>
    <w:rsid w:val="00F07883"/>
    <w:rsid w:val="00F102A9"/>
    <w:rsid w:val="00F11263"/>
    <w:rsid w:val="00F11ECD"/>
    <w:rsid w:val="00F125B9"/>
    <w:rsid w:val="00F12D32"/>
    <w:rsid w:val="00F13496"/>
    <w:rsid w:val="00F13A15"/>
    <w:rsid w:val="00F14346"/>
    <w:rsid w:val="00F14D44"/>
    <w:rsid w:val="00F15034"/>
    <w:rsid w:val="00F157C1"/>
    <w:rsid w:val="00F16006"/>
    <w:rsid w:val="00F16170"/>
    <w:rsid w:val="00F16C27"/>
    <w:rsid w:val="00F16F4C"/>
    <w:rsid w:val="00F170FE"/>
    <w:rsid w:val="00F1726A"/>
    <w:rsid w:val="00F174F1"/>
    <w:rsid w:val="00F208AD"/>
    <w:rsid w:val="00F209AB"/>
    <w:rsid w:val="00F2189F"/>
    <w:rsid w:val="00F21911"/>
    <w:rsid w:val="00F21B3C"/>
    <w:rsid w:val="00F226AD"/>
    <w:rsid w:val="00F22B1B"/>
    <w:rsid w:val="00F22C97"/>
    <w:rsid w:val="00F23C66"/>
    <w:rsid w:val="00F245FF"/>
    <w:rsid w:val="00F24693"/>
    <w:rsid w:val="00F25712"/>
    <w:rsid w:val="00F27A6D"/>
    <w:rsid w:val="00F30C30"/>
    <w:rsid w:val="00F32113"/>
    <w:rsid w:val="00F32A5E"/>
    <w:rsid w:val="00F3350F"/>
    <w:rsid w:val="00F33709"/>
    <w:rsid w:val="00F34906"/>
    <w:rsid w:val="00F35084"/>
    <w:rsid w:val="00F35D3D"/>
    <w:rsid w:val="00F363BB"/>
    <w:rsid w:val="00F36C7C"/>
    <w:rsid w:val="00F37B43"/>
    <w:rsid w:val="00F40F3C"/>
    <w:rsid w:val="00F41849"/>
    <w:rsid w:val="00F419EC"/>
    <w:rsid w:val="00F426A3"/>
    <w:rsid w:val="00F42BAE"/>
    <w:rsid w:val="00F43DC6"/>
    <w:rsid w:val="00F443D1"/>
    <w:rsid w:val="00F45292"/>
    <w:rsid w:val="00F455C2"/>
    <w:rsid w:val="00F45875"/>
    <w:rsid w:val="00F465CF"/>
    <w:rsid w:val="00F46A71"/>
    <w:rsid w:val="00F46C5A"/>
    <w:rsid w:val="00F46C9D"/>
    <w:rsid w:val="00F50DAA"/>
    <w:rsid w:val="00F51341"/>
    <w:rsid w:val="00F51439"/>
    <w:rsid w:val="00F51FFF"/>
    <w:rsid w:val="00F5234A"/>
    <w:rsid w:val="00F52DA3"/>
    <w:rsid w:val="00F548B5"/>
    <w:rsid w:val="00F5610E"/>
    <w:rsid w:val="00F57E8C"/>
    <w:rsid w:val="00F60585"/>
    <w:rsid w:val="00F60609"/>
    <w:rsid w:val="00F60933"/>
    <w:rsid w:val="00F61A16"/>
    <w:rsid w:val="00F626F2"/>
    <w:rsid w:val="00F62B0D"/>
    <w:rsid w:val="00F62CB4"/>
    <w:rsid w:val="00F632A6"/>
    <w:rsid w:val="00F63C18"/>
    <w:rsid w:val="00F63F73"/>
    <w:rsid w:val="00F64821"/>
    <w:rsid w:val="00F66862"/>
    <w:rsid w:val="00F66D4E"/>
    <w:rsid w:val="00F66F79"/>
    <w:rsid w:val="00F677BC"/>
    <w:rsid w:val="00F707F3"/>
    <w:rsid w:val="00F70B9F"/>
    <w:rsid w:val="00F71A78"/>
    <w:rsid w:val="00F72013"/>
    <w:rsid w:val="00F72401"/>
    <w:rsid w:val="00F724E7"/>
    <w:rsid w:val="00F73E6B"/>
    <w:rsid w:val="00F746E8"/>
    <w:rsid w:val="00F76B38"/>
    <w:rsid w:val="00F76F55"/>
    <w:rsid w:val="00F774B7"/>
    <w:rsid w:val="00F77D52"/>
    <w:rsid w:val="00F77DD5"/>
    <w:rsid w:val="00F80AF2"/>
    <w:rsid w:val="00F81672"/>
    <w:rsid w:val="00F817F6"/>
    <w:rsid w:val="00F825B0"/>
    <w:rsid w:val="00F82B87"/>
    <w:rsid w:val="00F82DE6"/>
    <w:rsid w:val="00F83993"/>
    <w:rsid w:val="00F85DD8"/>
    <w:rsid w:val="00F85E9D"/>
    <w:rsid w:val="00F864D1"/>
    <w:rsid w:val="00F873F0"/>
    <w:rsid w:val="00F875FD"/>
    <w:rsid w:val="00F916F5"/>
    <w:rsid w:val="00F91C68"/>
    <w:rsid w:val="00F921E2"/>
    <w:rsid w:val="00F92345"/>
    <w:rsid w:val="00F928DD"/>
    <w:rsid w:val="00F93EF3"/>
    <w:rsid w:val="00F944F3"/>
    <w:rsid w:val="00F9481C"/>
    <w:rsid w:val="00F95138"/>
    <w:rsid w:val="00F972AA"/>
    <w:rsid w:val="00F97439"/>
    <w:rsid w:val="00F97807"/>
    <w:rsid w:val="00FA00C4"/>
    <w:rsid w:val="00FA05D9"/>
    <w:rsid w:val="00FA1476"/>
    <w:rsid w:val="00FA1B18"/>
    <w:rsid w:val="00FA2309"/>
    <w:rsid w:val="00FA24F3"/>
    <w:rsid w:val="00FA2773"/>
    <w:rsid w:val="00FA2C23"/>
    <w:rsid w:val="00FA2FA8"/>
    <w:rsid w:val="00FA31DA"/>
    <w:rsid w:val="00FA39E5"/>
    <w:rsid w:val="00FA3A7A"/>
    <w:rsid w:val="00FA40BD"/>
    <w:rsid w:val="00FA5BCA"/>
    <w:rsid w:val="00FA7988"/>
    <w:rsid w:val="00FB13E5"/>
    <w:rsid w:val="00FB13E8"/>
    <w:rsid w:val="00FB1E24"/>
    <w:rsid w:val="00FB21A9"/>
    <w:rsid w:val="00FB22F7"/>
    <w:rsid w:val="00FB2B63"/>
    <w:rsid w:val="00FB2E98"/>
    <w:rsid w:val="00FB2EBB"/>
    <w:rsid w:val="00FB3646"/>
    <w:rsid w:val="00FB3757"/>
    <w:rsid w:val="00FB407B"/>
    <w:rsid w:val="00FB4D10"/>
    <w:rsid w:val="00FB53F2"/>
    <w:rsid w:val="00FB55BE"/>
    <w:rsid w:val="00FB61FA"/>
    <w:rsid w:val="00FB7436"/>
    <w:rsid w:val="00FB7BFA"/>
    <w:rsid w:val="00FC01C3"/>
    <w:rsid w:val="00FC0725"/>
    <w:rsid w:val="00FC0CDD"/>
    <w:rsid w:val="00FC132C"/>
    <w:rsid w:val="00FC2AA4"/>
    <w:rsid w:val="00FC2D25"/>
    <w:rsid w:val="00FC498A"/>
    <w:rsid w:val="00FC4C5C"/>
    <w:rsid w:val="00FC60E9"/>
    <w:rsid w:val="00FC63D9"/>
    <w:rsid w:val="00FC6A00"/>
    <w:rsid w:val="00FC6F8C"/>
    <w:rsid w:val="00FC7006"/>
    <w:rsid w:val="00FD0E2C"/>
    <w:rsid w:val="00FD11EE"/>
    <w:rsid w:val="00FD1C0A"/>
    <w:rsid w:val="00FD1C8E"/>
    <w:rsid w:val="00FD215F"/>
    <w:rsid w:val="00FD2A50"/>
    <w:rsid w:val="00FD2DF9"/>
    <w:rsid w:val="00FD3499"/>
    <w:rsid w:val="00FD40A8"/>
    <w:rsid w:val="00FD4405"/>
    <w:rsid w:val="00FD4F8E"/>
    <w:rsid w:val="00FD5171"/>
    <w:rsid w:val="00FD52AD"/>
    <w:rsid w:val="00FD52AF"/>
    <w:rsid w:val="00FD6149"/>
    <w:rsid w:val="00FD65CA"/>
    <w:rsid w:val="00FD71C4"/>
    <w:rsid w:val="00FD7219"/>
    <w:rsid w:val="00FD7FC6"/>
    <w:rsid w:val="00FE0A78"/>
    <w:rsid w:val="00FE1632"/>
    <w:rsid w:val="00FE2465"/>
    <w:rsid w:val="00FE2CCA"/>
    <w:rsid w:val="00FE30DF"/>
    <w:rsid w:val="00FE41BB"/>
    <w:rsid w:val="00FE4859"/>
    <w:rsid w:val="00FE4D15"/>
    <w:rsid w:val="00FE534B"/>
    <w:rsid w:val="00FE592D"/>
    <w:rsid w:val="00FE6486"/>
    <w:rsid w:val="00FF0AA9"/>
    <w:rsid w:val="00FF0E18"/>
    <w:rsid w:val="00FF0E77"/>
    <w:rsid w:val="00FF1A3A"/>
    <w:rsid w:val="00FF25A6"/>
    <w:rsid w:val="00FF3037"/>
    <w:rsid w:val="00FF3B89"/>
    <w:rsid w:val="00FF3DAC"/>
    <w:rsid w:val="00FF4247"/>
    <w:rsid w:val="00FF5515"/>
    <w:rsid w:val="00FF5E10"/>
    <w:rsid w:val="00FF6EC2"/>
    <w:rsid w:val="00FF710C"/>
    <w:rsid w:val="00FF72AF"/>
    <w:rsid w:val="00FF72BB"/>
    <w:rsid w:val="00FF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5F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B6D6A"/>
    <w:pPr>
      <w:ind w:left="720"/>
    </w:pPr>
  </w:style>
  <w:style w:type="character" w:styleId="Strong">
    <w:name w:val="Strong"/>
    <w:basedOn w:val="DefaultParagraphFont"/>
    <w:uiPriority w:val="99"/>
    <w:qFormat/>
    <w:rsid w:val="009B304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E63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63BA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F019A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F40E9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BodyTextIndent">
    <w:name w:val="Body Text Indent"/>
    <w:basedOn w:val="Normal"/>
    <w:link w:val="BodyTextIndentChar1"/>
    <w:uiPriority w:val="99"/>
    <w:rsid w:val="005323A2"/>
    <w:pPr>
      <w:ind w:firstLine="851"/>
      <w:jc w:val="both"/>
    </w:pPr>
    <w:rPr>
      <w:rFonts w:eastAsia="Calibri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85DD8"/>
    <w:rPr>
      <w:rFonts w:ascii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5323A2"/>
    <w:rPr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90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90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0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0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0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90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90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903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90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903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2</Pages>
  <Words>341</Words>
  <Characters>1950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Катя</dc:creator>
  <cp:keywords/>
  <dc:description/>
  <cp:lastModifiedBy>Zver</cp:lastModifiedBy>
  <cp:revision>4</cp:revision>
  <cp:lastPrinted>2016-08-09T07:13:00Z</cp:lastPrinted>
  <dcterms:created xsi:type="dcterms:W3CDTF">2016-08-10T02:41:00Z</dcterms:created>
  <dcterms:modified xsi:type="dcterms:W3CDTF">2016-08-17T06:19:00Z</dcterms:modified>
</cp:coreProperties>
</file>